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35" w:rsidRPr="00BF7B3A" w:rsidRDefault="00697335">
      <w:pPr>
        <w:pStyle w:val="Heading1"/>
        <w:spacing w:before="140"/>
        <w:ind w:right="2"/>
        <w:jc w:val="center"/>
        <w:rPr>
          <w:b w:val="0"/>
          <w:bCs w:val="0"/>
          <w:lang w:val="el-GR"/>
        </w:rPr>
      </w:pPr>
      <w:r w:rsidRPr="00BF7B3A">
        <w:rPr>
          <w:lang w:val="el-GR"/>
        </w:rPr>
        <w:t>Α</w:t>
      </w:r>
      <w:r w:rsidRPr="00BF7B3A">
        <w:rPr>
          <w:spacing w:val="-3"/>
          <w:lang w:val="el-GR"/>
        </w:rPr>
        <w:t xml:space="preserve"> </w:t>
      </w:r>
      <w:r w:rsidRPr="00BF7B3A">
        <w:rPr>
          <w:lang w:val="el-GR"/>
        </w:rPr>
        <w:t>Ι</w:t>
      </w:r>
      <w:r w:rsidRPr="00BF7B3A">
        <w:rPr>
          <w:spacing w:val="-3"/>
          <w:lang w:val="el-GR"/>
        </w:rPr>
        <w:t xml:space="preserve"> </w:t>
      </w:r>
      <w:r w:rsidRPr="00BF7B3A">
        <w:rPr>
          <w:lang w:val="el-GR"/>
        </w:rPr>
        <w:t>Τ</w:t>
      </w:r>
      <w:r w:rsidRPr="00BF7B3A">
        <w:rPr>
          <w:spacing w:val="-3"/>
          <w:lang w:val="el-GR"/>
        </w:rPr>
        <w:t xml:space="preserve"> </w:t>
      </w:r>
      <w:r w:rsidRPr="00BF7B3A">
        <w:rPr>
          <w:lang w:val="el-GR"/>
        </w:rPr>
        <w:t>Η</w:t>
      </w:r>
      <w:r w:rsidRPr="00BF7B3A">
        <w:rPr>
          <w:spacing w:val="-3"/>
          <w:lang w:val="el-GR"/>
        </w:rPr>
        <w:t xml:space="preserve"> </w:t>
      </w:r>
      <w:r w:rsidRPr="00BF7B3A">
        <w:rPr>
          <w:lang w:val="el-GR"/>
        </w:rPr>
        <w:t>Σ</w:t>
      </w:r>
      <w:r w:rsidRPr="00BF7B3A">
        <w:rPr>
          <w:spacing w:val="-2"/>
          <w:lang w:val="el-GR"/>
        </w:rPr>
        <w:t xml:space="preserve"> </w:t>
      </w:r>
      <w:r w:rsidRPr="00BF7B3A">
        <w:rPr>
          <w:lang w:val="el-GR"/>
        </w:rPr>
        <w:t>Η</w:t>
      </w:r>
    </w:p>
    <w:p w:rsidR="00697335" w:rsidRPr="00BF7B3A" w:rsidRDefault="00697335">
      <w:pPr>
        <w:ind w:left="362" w:right="254"/>
        <w:jc w:val="center"/>
        <w:rPr>
          <w:rFonts w:ascii="Arial" w:hAnsi="Arial" w:cs="Arial"/>
          <w:sz w:val="38"/>
          <w:szCs w:val="38"/>
          <w:lang w:val="el-GR"/>
        </w:rPr>
      </w:pPr>
      <w:r w:rsidRPr="00BF7B3A">
        <w:rPr>
          <w:rFonts w:ascii="Arial" w:hAnsi="Arial"/>
          <w:b/>
          <w:sz w:val="38"/>
          <w:lang w:val="el-GR"/>
        </w:rPr>
        <w:t>&amp;</w:t>
      </w:r>
      <w:r w:rsidRPr="00BF7B3A">
        <w:rPr>
          <w:rFonts w:ascii="Arial" w:hAnsi="Arial"/>
          <w:b/>
          <w:spacing w:val="-23"/>
          <w:sz w:val="38"/>
          <w:lang w:val="el-GR"/>
        </w:rPr>
        <w:t xml:space="preserve"> </w:t>
      </w:r>
      <w:r w:rsidRPr="00BF7B3A">
        <w:rPr>
          <w:rFonts w:ascii="Arial" w:hAnsi="Arial"/>
          <w:b/>
          <w:spacing w:val="-1"/>
          <w:sz w:val="38"/>
          <w:lang w:val="el-GR"/>
        </w:rPr>
        <w:t>ΥΠΕΥΘΥΝΗ</w:t>
      </w:r>
      <w:r w:rsidRPr="00BF7B3A">
        <w:rPr>
          <w:rFonts w:ascii="Arial" w:hAnsi="Arial"/>
          <w:b/>
          <w:spacing w:val="-22"/>
          <w:sz w:val="38"/>
          <w:lang w:val="el-GR"/>
        </w:rPr>
        <w:t xml:space="preserve"> </w:t>
      </w:r>
      <w:r w:rsidRPr="00BF7B3A">
        <w:rPr>
          <w:rFonts w:ascii="Arial" w:hAnsi="Arial"/>
          <w:b/>
          <w:spacing w:val="-1"/>
          <w:sz w:val="38"/>
          <w:lang w:val="el-GR"/>
        </w:rPr>
        <w:t>ΔΗΛΩΣΗ</w:t>
      </w:r>
      <w:r w:rsidRPr="00BF7B3A">
        <w:rPr>
          <w:rFonts w:ascii="Arial" w:hAnsi="Arial"/>
          <w:b/>
          <w:spacing w:val="21"/>
          <w:w w:val="99"/>
          <w:sz w:val="38"/>
          <w:lang w:val="el-GR"/>
        </w:rPr>
        <w:t xml:space="preserve"> </w:t>
      </w:r>
      <w:r w:rsidRPr="00BF7B3A">
        <w:rPr>
          <w:rFonts w:ascii="Arial" w:hAnsi="Arial"/>
          <w:b/>
          <w:spacing w:val="-1"/>
          <w:sz w:val="38"/>
          <w:lang w:val="el-GR"/>
        </w:rPr>
        <w:t>ΓΙΑ</w:t>
      </w:r>
      <w:r w:rsidRPr="00BF7B3A">
        <w:rPr>
          <w:rFonts w:ascii="Arial" w:hAnsi="Arial"/>
          <w:b/>
          <w:spacing w:val="-27"/>
          <w:sz w:val="38"/>
          <w:lang w:val="el-GR"/>
        </w:rPr>
        <w:t xml:space="preserve"> </w:t>
      </w:r>
      <w:r w:rsidRPr="00BF7B3A">
        <w:rPr>
          <w:rFonts w:ascii="Arial" w:hAnsi="Arial"/>
          <w:b/>
          <w:spacing w:val="-1"/>
          <w:sz w:val="38"/>
          <w:lang w:val="el-GR"/>
        </w:rPr>
        <w:t>ΕΓΓΡΑΦΗ</w:t>
      </w:r>
    </w:p>
    <w:p w:rsidR="00697335" w:rsidRPr="00BF7B3A" w:rsidRDefault="00697335">
      <w:pPr>
        <w:ind w:left="110" w:right="2"/>
        <w:jc w:val="center"/>
        <w:rPr>
          <w:rFonts w:ascii="Arial" w:hAnsi="Arial" w:cs="Arial"/>
          <w:sz w:val="38"/>
          <w:szCs w:val="38"/>
          <w:lang w:val="el-GR"/>
        </w:rPr>
      </w:pPr>
      <w:r w:rsidRPr="00BF7B3A">
        <w:rPr>
          <w:rFonts w:ascii="Arial" w:hAnsi="Arial"/>
          <w:b/>
          <w:sz w:val="38"/>
          <w:lang w:val="el-GR"/>
        </w:rPr>
        <w:t>ΣΤΟ</w:t>
      </w:r>
      <w:r w:rsidRPr="00BF7B3A">
        <w:rPr>
          <w:rFonts w:ascii="Arial" w:hAnsi="Arial"/>
          <w:b/>
          <w:spacing w:val="-23"/>
          <w:sz w:val="38"/>
          <w:lang w:val="el-GR"/>
        </w:rPr>
        <w:t xml:space="preserve"> </w:t>
      </w:r>
      <w:r w:rsidRPr="00BF7B3A">
        <w:rPr>
          <w:rFonts w:ascii="Arial" w:hAnsi="Arial"/>
          <w:b/>
          <w:sz w:val="38"/>
          <w:lang w:val="el-GR"/>
        </w:rPr>
        <w:t>ΔΗΜΟΤΙΚΟ</w:t>
      </w:r>
      <w:r w:rsidRPr="00BF7B3A">
        <w:rPr>
          <w:rFonts w:ascii="Arial" w:hAnsi="Arial"/>
          <w:b/>
          <w:spacing w:val="-23"/>
          <w:sz w:val="38"/>
          <w:lang w:val="el-GR"/>
        </w:rPr>
        <w:t xml:space="preserve"> </w:t>
      </w:r>
      <w:r w:rsidRPr="00BF7B3A">
        <w:rPr>
          <w:rFonts w:ascii="Arial" w:hAnsi="Arial"/>
          <w:b/>
          <w:sz w:val="38"/>
          <w:lang w:val="el-GR"/>
        </w:rPr>
        <w:t>ΣΧΟΛΕΙΟ</w:t>
      </w:r>
    </w:p>
    <w:p w:rsidR="00697335" w:rsidRPr="00BF7B3A" w:rsidRDefault="00697335">
      <w:pPr>
        <w:spacing w:before="71"/>
        <w:ind w:left="108"/>
        <w:rPr>
          <w:rFonts w:ascii="Arial" w:hAnsi="Arial" w:cs="Arial"/>
          <w:sz w:val="14"/>
          <w:szCs w:val="14"/>
          <w:lang w:val="el-GR"/>
        </w:rPr>
      </w:pPr>
      <w:r w:rsidRPr="00BF7B3A">
        <w:rPr>
          <w:lang w:val="el-GR"/>
        </w:rPr>
        <w:br w:type="column"/>
      </w:r>
      <w:r w:rsidRPr="00BF7B3A">
        <w:rPr>
          <w:rFonts w:ascii="Arial" w:hAnsi="Arial"/>
          <w:sz w:val="14"/>
          <w:lang w:val="el-GR"/>
        </w:rPr>
        <w:t>ΣΥΜΠΛΗΡΩΝΟΝΤΑΙ</w:t>
      </w:r>
      <w:r w:rsidRPr="00BF7B3A">
        <w:rPr>
          <w:rFonts w:ascii="Arial" w:hAnsi="Arial"/>
          <w:spacing w:val="-12"/>
          <w:sz w:val="14"/>
          <w:lang w:val="el-GR"/>
        </w:rPr>
        <w:t xml:space="preserve"> </w:t>
      </w:r>
      <w:r w:rsidRPr="00BF7B3A">
        <w:rPr>
          <w:rFonts w:ascii="Arial" w:hAnsi="Arial"/>
          <w:sz w:val="14"/>
          <w:lang w:val="el-GR"/>
        </w:rPr>
        <w:t>ΑΠΟ</w:t>
      </w:r>
      <w:r w:rsidRPr="00BF7B3A">
        <w:rPr>
          <w:rFonts w:ascii="Arial" w:hAnsi="Arial"/>
          <w:spacing w:val="-8"/>
          <w:sz w:val="14"/>
          <w:lang w:val="el-GR"/>
        </w:rPr>
        <w:t xml:space="preserve"> </w:t>
      </w:r>
      <w:r w:rsidRPr="00BF7B3A">
        <w:rPr>
          <w:rFonts w:ascii="Arial" w:hAnsi="Arial"/>
          <w:sz w:val="14"/>
          <w:lang w:val="el-GR"/>
        </w:rPr>
        <w:t>ΤΗΝ</w:t>
      </w:r>
      <w:r w:rsidRPr="00BF7B3A">
        <w:rPr>
          <w:rFonts w:ascii="Arial" w:hAnsi="Arial"/>
          <w:spacing w:val="-8"/>
          <w:sz w:val="14"/>
          <w:lang w:val="el-GR"/>
        </w:rPr>
        <w:t xml:space="preserve"> </w:t>
      </w:r>
      <w:r w:rsidRPr="00BF7B3A">
        <w:rPr>
          <w:rFonts w:ascii="Arial" w:hAnsi="Arial"/>
          <w:spacing w:val="-1"/>
          <w:sz w:val="14"/>
          <w:lang w:val="el-GR"/>
        </w:rPr>
        <w:t>ΥΠΗΡΕΣΙΑ</w:t>
      </w:r>
    </w:p>
    <w:p w:rsidR="00697335" w:rsidRPr="00BF7B3A" w:rsidRDefault="00697335">
      <w:pPr>
        <w:rPr>
          <w:rFonts w:ascii="Arial" w:hAnsi="Arial" w:cs="Arial"/>
          <w:sz w:val="14"/>
          <w:szCs w:val="14"/>
          <w:lang w:val="el-GR"/>
        </w:rPr>
        <w:sectPr w:rsidR="00697335" w:rsidRPr="00BF7B3A">
          <w:type w:val="continuous"/>
          <w:pgSz w:w="11910" w:h="16840"/>
          <w:pgMar w:top="780" w:right="440" w:bottom="280" w:left="420" w:header="720" w:footer="720" w:gutter="0"/>
          <w:cols w:num="2" w:space="720" w:equalWidth="0">
            <w:col w:w="4826" w:space="1414"/>
            <w:col w:w="4810"/>
          </w:cols>
        </w:sectPr>
      </w:pPr>
    </w:p>
    <w:p w:rsidR="00697335" w:rsidRPr="00BF7B3A" w:rsidRDefault="00697335">
      <w:pPr>
        <w:spacing w:before="6"/>
        <w:rPr>
          <w:rFonts w:ascii="Arial" w:hAnsi="Arial" w:cs="Arial"/>
          <w:sz w:val="5"/>
          <w:szCs w:val="5"/>
          <w:lang w:val="el-GR"/>
        </w:rPr>
      </w:pPr>
    </w:p>
    <w:p w:rsidR="00697335" w:rsidRDefault="00697335">
      <w:pPr>
        <w:spacing w:line="200" w:lineRule="atLeast"/>
        <w:ind w:left="141"/>
        <w:rPr>
          <w:rFonts w:ascii="Arial" w:hAnsi="Arial" w:cs="Arial"/>
          <w:sz w:val="20"/>
          <w:szCs w:val="20"/>
        </w:rPr>
      </w:pPr>
      <w:r>
        <w:rPr>
          <w:noProof/>
          <w:lang w:val="el-GR" w:eastAsia="el-GR"/>
        </w:rPr>
      </w:r>
      <w:r w:rsidRPr="00B10059">
        <w:rPr>
          <w:rFonts w:ascii="Arial" w:hAnsi="Arial" w:cs="Arial"/>
          <w:noProof/>
          <w:sz w:val="20"/>
          <w:szCs w:val="20"/>
          <w:lang w:val="el-GR" w:eastAsia="el-GR"/>
        </w:rPr>
        <w:pict>
          <v:group id="Group 400" o:spid="_x0000_s1026" style="width:539.45pt;height:38.15pt;mso-position-horizontal-relative:char;mso-position-vertical-relative:line" coordsize="10789,763">
            <v:group id="Group 413" o:spid="_x0000_s1027" style="position:absolute;left:5;top:55;width:10;height:2" coordorigin="5,5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<v:shape id="Freeform 414" o:spid="_x0000_s1028" style="position:absolute;left:5;top:5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IWsYA&#10;AADcAAAADwAAAGRycy9kb3ducmV2LnhtbESPQWvCQBSE74L/YXmF3nTTSqWmriFIhfbgwbRQj6/Z&#10;ZxKSfRuyqyb+elcQPA4z8w2zTHrTiBN1rrKs4GUagSDOra64UPD7s5m8g3AeWWNjmRQM5CBZjUdL&#10;jLU9845OmS9EgLCLUUHpfRtL6fKSDLqpbYmDd7CdQR9kV0jd4TnATSNfo2guDVYcFkpsaV1SXmdH&#10;o8AMafH2+b/D+m9/wTY9yu/99qDU81OffoDw1PtH+N7+0gpmiwXczo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2IWsYAAADcAAAADwAAAAAAAAAAAAAAAACYAgAAZHJz&#10;L2Rvd25yZXYueG1sUEsFBgAAAAAEAAQA9QAAAIsDAAAAAA==&#10;" path="m,l9,e" filled="f" strokeweight=".48pt">
                <v:stroke dashstyle="dash"/>
                <v:path arrowok="t" o:connecttype="custom" o:connectlocs="0,0;9,0" o:connectangles="0,0"/>
              </v:shape>
            </v:group>
            <v:group id="Group 411" o:spid="_x0000_s1029" style="position:absolute;left:5;top:55;width:10;height:2" coordorigin="5,5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<v:shape id="Freeform 412" o:spid="_x0000_s1030" style="position:absolute;left:5;top:5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cvsMA&#10;AADcAAAADwAAAGRycy9kb3ducmV2LnhtbESPzarCMBSE9xd8h3AEd9dU0YtUoxRR0IULf0CXx+bY&#10;FpuT0kStPr0RhLscZuYbZjJrTCnuVLvCsoJeNwJBnFpdcKbgsF/+jkA4j6yxtEwKnuRgNm39TDDW&#10;9sFbuu98JgKEXYwKcu+rWEqX5mTQdW1FHLyLrQ36IOtM6hofAW5K2Y+iP2mw4LCQY0XznNLr7mYU&#10;mGeSDRfnLV6PpxdWyU2uT5uLUp12k4xBeGr8f/jbXmkFg6gHnzPhCMjp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vcvsMAAADcAAAADwAAAAAAAAAAAAAAAACYAgAAZHJzL2Rv&#10;d25yZXYueG1sUEsFBgAAAAAEAAQA9QAAAIgDAAAAAA==&#10;" path="m,l9,e" filled="f" strokeweight=".48pt">
                <v:stroke dashstyle="dash"/>
                <v:path arrowok="t" o:connecttype="custom" o:connectlocs="0,0;9,0" o:connectangles="0,0"/>
              </v:shape>
            </v:group>
            <v:group id="Group 409" o:spid="_x0000_s1031" style="position:absolute;left:14;top:12;width:10762;height:2" coordorigin="14,12" coordsize="107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<v:shape id="Freeform 410" o:spid="_x0000_s1032" style="position:absolute;left:14;top:12;width:10762;height:2;visibility:visible;mso-wrap-style:square;v-text-anchor:top" coordsize="10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zYcQA&#10;AADcAAAADwAAAGRycy9kb3ducmV2LnhtbESPUWvCMBSF3wf7D+EO9jbTbSJSjaUKY8MJ0uoPuDTX&#10;tiy5KUmm9d8vwsDHwznnO5xlMVojzuRD71jB6yQDQdw43XOr4Hj4eJmDCBFZo3FMCq4UoFg9Piwx&#10;1+7CFZ3r2IoE4ZCjgi7GIZcyNB1ZDBM3ECfv5LzFmKRvpfZ4SXBr5FuWzaTFntNChwNtOmp+6l+r&#10;oN6v0Ziq2jZ+yge+fu/KT71T6vlpLBcgIo3xHv5vf2kF0+wdb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dM2HEAAAA3AAAAA8AAAAAAAAAAAAAAAAAmAIAAGRycy9k&#10;b3ducmV2LnhtbFBLBQYAAAAABAAEAPUAAACJAwAAAAA=&#10;" path="m,l10762,e" filled="f" strokeweight=".24142mm">
                <v:stroke dashstyle="dash"/>
                <v:path arrowok="t" o:connecttype="custom" o:connectlocs="0,0;10762,0" o:connectangles="0,0"/>
              </v:shape>
            </v:group>
            <v:group id="Group 407" o:spid="_x0000_s1033" style="position:absolute;left:10;top:120;width:2;height:633" coordorigin="10,120" coordsize="2,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v:shape id="Freeform 408" o:spid="_x0000_s1034" style="position:absolute;left:10;top:120;width:2;height:633;visibility:visible;mso-wrap-style:square;v-text-anchor:top" coordsize="2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wCcsIA&#10;AADcAAAADwAAAGRycy9kb3ducmV2LnhtbESPzWrDMBCE74W+g9hCbo3UNDHBjRJMINBj/h5gsba2&#10;EmtlLNV28vRRoNDjMDvf7Kw2o2tET12wnjV8TBUI4tIby5WG82n3vgQRIrLBxjNpuFGAzfr1ZYW5&#10;8QMfqD/GSiQIhxw11DG2uZShrMlhmPqWOHk/vnMYk+wqaTocEtw1cqZUJh1aTg01trStqbwef116&#10;g/vKZFbtvb9wce9tcf9Ug9aTt7H4AhFpjP/Hf+lvo2GuFvAckwg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bAJywgAAANwAAAAPAAAAAAAAAAAAAAAAAJgCAABkcnMvZG93&#10;bnJldi54bWxQSwUGAAAAAAQABAD1AAAAhwMAAAAA&#10;" path="m,l,633e" filled="f" strokeweight=".48pt">
                <v:stroke dashstyle="dash"/>
                <v:path arrowok="t" o:connecttype="custom" o:connectlocs="0,120;0,753" o:connectangles="0,0"/>
              </v:shape>
            </v:group>
            <v:group id="Group 405" o:spid="_x0000_s1035" style="position:absolute;left:10771;top:5;width:2;height:743" coordorigin="10771,5" coordsize="2,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<v:shape id="Freeform 406" o:spid="_x0000_s1036" style="position:absolute;left:10771;top:5;width:2;height:743;visibility:visible;mso-wrap-style:square;v-text-anchor:top" coordsize="2,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WOGsUA&#10;AADcAAAADwAAAGRycy9kb3ducmV2LnhtbESPT2sCMRTE74V+h/AK3mq2arWsRikVxVup/6C35+a5&#10;Wbp5WTdxXb+9EQoeh5n5DTOZtbYUDdW+cKzgrZuAIM6cLjhXsN0sXj9A+ICssXRMCq7kYTZ9fppg&#10;qt2Ff6hZh1xECPsUFZgQqlRKnxmy6LuuIo7e0dUWQ5R1LnWNlwi3pewlyVBaLDguGKzoy1D2tz5b&#10;Bc7wSbtdaH7n39Xw8F4s94d+T6nOS/s5BhGoDY/wf3ulFQySEdzPx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Y4axQAAANwAAAAPAAAAAAAAAAAAAAAAAJgCAABkcnMv&#10;ZG93bnJldi54bWxQSwUGAAAAAAQABAD1AAAAigMAAAAA&#10;" path="m,l,742e" filled="f" strokeweight=".48pt">
                <v:stroke dashstyle="dash"/>
                <v:path arrowok="t" o:connecttype="custom" o:connectlocs="0,5;0,747" o:connectangles="0,0"/>
              </v:shape>
            </v:group>
            <v:group id="Group 401" o:spid="_x0000_s1037" style="position:absolute;left:24;top:750;width:10752;height:2" coordorigin="24,750" coordsize="107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<v:shape id="Freeform 404" o:spid="_x0000_s1038" style="position:absolute;left:24;top:750;width:10752;height:2;visibility:visible;mso-wrap-style:square;v-text-anchor:top" coordsize="107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AFzcYA&#10;AADcAAAADwAAAGRycy9kb3ducmV2LnhtbESPT2sCMRTE7wW/Q3hCb5q0ltZdjWLFglV68M/B42Pz&#10;uru4eVmSVNdv3xSEHoeZ+Q0znXe2ERfyoXas4WmoQBAXztRcajgePgZjECEiG2wck4YbBZjPeg9T&#10;zI278o4u+1iKBOGQo4YqxjaXMhQVWQxD1xIn79t5izFJX0rj8ZrgtpHPSr1KizWnhQpbWlZUnPc/&#10;VsOnel8Zsx5/3fxm9bZtd9mIT5nWj/1uMQERqYv/4Xt7bTS8qAz+zq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AFzcYAAADcAAAADwAAAAAAAAAAAAAAAACYAgAAZHJz&#10;L2Rvd25yZXYueG1sUEsFBgAAAAAEAAQA9QAAAIsDAAAAAA==&#10;" path="m,l10752,e" filled="f" strokeweight=".42411mm">
                <v:stroke dashstyle="dash"/>
                <v:path arrowok="t" o:connecttype="custom" o:connectlocs="0,0;10752,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3" o:spid="_x0000_s1039" type="#_x0000_t75" style="position:absolute;left:94;top:36;width:537;height:70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Y33LAAAAA3AAAAA8AAABkcnMvZG93bnJldi54bWxET02LwjAQvQv7H8IIe9NUWcStRnFdFjx4&#10;UQt7HZqxqTaTkqRa/705CB4f73u57m0jbuRD7VjBZJyBIC6drrlSUJz+RnMQISJrbByTggcFWK8+&#10;BkvMtbvzgW7HWIkUwiFHBSbGNpcylIYshrFriRN3dt5iTNBXUnu8p3DbyGmWzaTFmlODwZa2hsrr&#10;sbMKNvvvi9z/2h9f/u+KrnNX08wzpT6H/WYBIlIf3+KXe6cVfE3S/HQmHQG5e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JjfcsAAAADcAAAADwAAAAAAAAAAAAAAAACfAgAA&#10;ZHJzL2Rvd25yZXYueG1sUEsFBgAAAAAEAAQA9wAAAIwDAAAAAA==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2" o:spid="_x0000_s1040" type="#_x0000_t202" style="position:absolute;left:10;top:12;width:10762;height:7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BLcUA&#10;AADcAAAADwAAAGRycy9kb3ducmV2LnhtbESPQWvCQBSE74X+h+UJvdVNpEiNbkRKBaFQjPHQ42v2&#10;JVnMvk2zq6b/visUPA4z8w2zWo+2ExcavHGsIJ0mIIgrpw03Co7l9vkVhA/IGjvHpOCXPKzzx4cV&#10;ZtpduaDLITQiQthnqKANoc+k9FVLFv3U9cTRq91gMUQ5NFIPeI1w28lZksylRcNxocWe3lqqToez&#10;VbD54uLd/Hx+74u6MGW5SPhjflLqaTJuliACjeEe/m/vtIKXNIXb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cEtxQAAANwAAAAPAAAAAAAAAAAAAAAAAJgCAABkcnMv&#10;ZG93bnJldi54bWxQSwUGAAAAAAQABAD1AAAAigMAAAAA&#10;" filled="f" stroked="f">
                <v:textbox inset="0,0,0,0">
                  <w:txbxContent>
                    <w:p w:rsidR="00697335" w:rsidRPr="00BF7B3A" w:rsidRDefault="0069733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96"/>
                        </w:tabs>
                        <w:spacing w:before="63"/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Συμπληρώστε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8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  <w:t>τα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8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στοιχεία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8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με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πεζά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8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γράμματα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8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και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7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βάλτε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8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  <w:t>‘Χ’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7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στις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0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επιθυμητές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7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"/>
                          <w:sz w:val="24"/>
                          <w:szCs w:val="24"/>
                          <w:lang w:val="el-GR"/>
                        </w:rPr>
                        <w:t>επιλογές</w:t>
                      </w:r>
                    </w:p>
                    <w:p w:rsidR="00697335" w:rsidRDefault="0069733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96"/>
                        </w:tabs>
                        <w:spacing w:before="8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Όλα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τα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στοιχεία είναι</w:t>
                      </w:r>
                      <w:r>
                        <w:rPr>
                          <w:rFonts w:ascii="Arial" w:hAnsi="Arial"/>
                          <w:b/>
                          <w:spacing w:val="-3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εμπιστευτικά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697335" w:rsidRDefault="00697335">
      <w:pPr>
        <w:spacing w:before="6"/>
        <w:rPr>
          <w:rFonts w:ascii="Arial" w:hAnsi="Arial" w:cs="Arial"/>
          <w:sz w:val="11"/>
          <w:szCs w:val="11"/>
        </w:rPr>
      </w:pPr>
    </w:p>
    <w:p w:rsidR="00697335" w:rsidRPr="00BF7B3A" w:rsidRDefault="00697335" w:rsidP="00DB1BBF">
      <w:pPr>
        <w:pStyle w:val="BodyText"/>
        <w:spacing w:before="68"/>
        <w:ind w:left="254"/>
        <w:rPr>
          <w:rFonts w:cs="Arial"/>
          <w:lang w:val="el-GR"/>
        </w:rPr>
        <w:sectPr w:rsidR="00697335" w:rsidRPr="00BF7B3A">
          <w:type w:val="continuous"/>
          <w:pgSz w:w="11910" w:h="16840"/>
          <w:pgMar w:top="780" w:right="440" w:bottom="280" w:left="420" w:header="720" w:footer="720" w:gutter="0"/>
          <w:cols w:space="720"/>
        </w:sectPr>
      </w:pPr>
      <w:r>
        <w:rPr>
          <w:noProof/>
          <w:lang w:val="el-GR" w:eastAsia="el-GR"/>
        </w:rPr>
        <w:pict>
          <v:group id="Group 391" o:spid="_x0000_s1041" style="position:absolute;left:0;text-align:left;margin-left:510.05pt;margin-top:-98.85pt;width:23.5pt;height:14.9pt;z-index:251640320;mso-position-horizontal-relative:page" coordorigin="10201,-1977" coordsize="47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">
            <v:group id="Group 398" o:spid="_x0000_s1042" style="position:absolute;left:10207;top:-1972;width:459;height:2" coordorigin="10207,-1972" coordsize="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<v:shape id="Freeform 399" o:spid="_x0000_s1043" style="position:absolute;left:10207;top:-1972;width:459;height:2;visibility:visible;mso-wrap-style:square;v-text-anchor:top" coordsize="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11cEA&#10;AADcAAAADwAAAGRycy9kb3ducmV2LnhtbERPTYvCMBC9C/sfwix4EU1XZavVKIsgLnjRrgePQzO2&#10;1WZSmmjrvzeHBY+P971cd6YSD2pcaVnB1ygCQZxZXXKu4PS3Hc5AOI+ssbJMCp7kYL366C0x0bbl&#10;Iz1Sn4sQwi5BBYX3dSKlywoy6Ea2Jg7cxTYGfYBNLnWDbQg3lRxH0bc0WHJoKLCmTUHZLb0bBYe4&#10;1SaWuJtenoT7dDC92uqsVP+z+1mA8NT5t/jf/asVTOZhfjgTj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8ddXBAAAA3AAAAA8AAAAAAAAAAAAAAAAAmAIAAGRycy9kb3du&#10;cmV2LnhtbFBLBQYAAAAABAAEAPUAAACGAwAAAAA=&#10;" path="m,l459,e" filled="f" strokeweight=".20497mm">
                <v:path arrowok="t" o:connecttype="custom" o:connectlocs="0,0;459,0" o:connectangles="0,0"/>
              </v:shape>
            </v:group>
            <v:group id="Group 396" o:spid="_x0000_s1044" style="position:absolute;left:10212;top:-1967;width:2;height:276" coordorigin="10212,-1967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<v:shape id="Freeform 397" o:spid="_x0000_s1045" style="position:absolute;left:10212;top:-1967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RmFcQA&#10;AADcAAAADwAAAGRycy9kb3ducmV2LnhtbESPzWrDMBCE74W+g9hCLqWR44JJHSshhBhCoYfafYCt&#10;tf4h1spYiu28fVUo9DjMzDdMdlhMLyYaXWdZwWYdgSCurO64UfBV5i9bEM4ja+wtk4I7OTjsHx8y&#10;TLWd+ZOmwjciQNilqKD1fkildFVLBt3aDsTBq+1o0Ac5NlKPOAe46WUcRYk02HFYaHGgU0vVtbgZ&#10;Be/NPOXf54XqWZYfiaXnfNuTUqun5bgD4Wnx/+G/9kUreH2L4f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kZhXEAAAA3AAAAA8AAAAAAAAAAAAAAAAAmAIAAGRycy9k&#10;b3ducmV2LnhtbFBLBQYAAAAABAAEAPUAAACJAwAAAAA=&#10;" path="m,l,276e" filled="f" strokeweight=".58pt">
                <v:path arrowok="t" o:connecttype="custom" o:connectlocs="0,-1967;0,-1691" o:connectangles="0,0"/>
              </v:shape>
            </v:group>
            <v:group id="Group 394" o:spid="_x0000_s1046" style="position:absolute;left:10661;top:-1967;width:2;height:276" coordorigin="10661,-1967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<v:shape id="Freeform 395" o:spid="_x0000_s1047" style="position:absolute;left:10661;top:-1967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b+sQA&#10;AADcAAAADwAAAGRycy9kb3ducmV2LnhtbESP3YrCMBSE7xd8h3AEbxZNdZei1SgiFhZhL/x5gGNz&#10;bIvNSWliW9/eCAt7OczMN8xq05tKtNS40rKC6SQCQZxZXXKu4HJOx3MQziNrrCyTgic52KwHHytM&#10;tO34SO3J5yJA2CWooPC+TqR0WUEG3cTWxMG72cagD7LJpW6wC3BTyVkUxdJgyWGhwJp2BWX308Mo&#10;OORdm173Pd06ef6NLX2m84qUGg377RKEp97/h//aP1rB1+Ib3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BW/rEAAAA3AAAAA8AAAAAAAAAAAAAAAAAmAIAAGRycy9k&#10;b3ducmV2LnhtbFBLBQYAAAAABAAEAPUAAACJAwAAAAA=&#10;" path="m,l,276e" filled="f" strokeweight=".58pt">
                <v:path arrowok="t" o:connecttype="custom" o:connectlocs="0,-1967;0,-1691" o:connectangles="0,0"/>
              </v:shape>
            </v:group>
            <v:group id="Group 392" o:spid="_x0000_s1048" style="position:absolute;left:10207;top:-1686;width:459;height:2" coordorigin="10207,-1686" coordsize="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<v:shape id="Freeform 393" o:spid="_x0000_s1049" style="position:absolute;left:10207;top:-1686;width:459;height:2;visibility:visible;mso-wrap-style:square;v-text-anchor:top" coordsize="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xN0cQA&#10;AADcAAAADwAAAGRycy9kb3ducmV2LnhtbESPQWsCMRSE7wX/Q3iCF9FsLay6GsUKQnspaAu9Pjav&#10;m2U3L0sSdf33piB4HGbmG2a97W0rLuRD7VjB6zQDQVw6XXOl4Of7MFmACBFZY+uYFNwowHYzeFlj&#10;od2Vj3Q5xUokCIcCFZgYu0LKUBqyGKauI07en/MWY5K+ktrjNcFtK2dZlkuLNacFgx3tDZXN6WwV&#10;tH7ejJe/lS1jfsNx//WeN59GqdGw361AROrjM/xof2gFb8sc/s+k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sTdHEAAAA3AAAAA8AAAAAAAAAAAAAAAAAmAIAAGRycy9k&#10;b3ducmV2LnhtbFBLBQYAAAAABAAEAPUAAACJAwAAAAA=&#10;" path="m,l459,e" filled="f" strokeweight=".58pt">
                <v:path arrowok="t" o:connecttype="custom" o:connectlocs="0,0;459,0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shape id="Text Box 390" o:spid="_x0000_s1050" type="#_x0000_t202" style="position:absolute;left:0;text-align:left;margin-left:267.55pt;margin-top:-130.75pt;width:283.6pt;height:81.4pt;z-index:2516413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11"/>
                    <w:gridCol w:w="806"/>
                    <w:gridCol w:w="806"/>
                    <w:gridCol w:w="452"/>
                    <w:gridCol w:w="354"/>
                    <w:gridCol w:w="809"/>
                    <w:gridCol w:w="809"/>
                    <w:gridCol w:w="807"/>
                  </w:tblGrid>
                  <w:tr w:rsidR="00697335" w:rsidRPr="008A5276" w:rsidTr="008A5276">
                    <w:trPr>
                      <w:trHeight w:hRule="exact" w:val="172"/>
                    </w:trPr>
                    <w:tc>
                      <w:tcPr>
                        <w:tcW w:w="811" w:type="dxa"/>
                        <w:shd w:val="clear" w:color="auto" w:fill="E7E7E7"/>
                      </w:tcPr>
                      <w:p w:rsidR="00697335" w:rsidRPr="008A5276" w:rsidRDefault="00697335" w:rsidP="008A5276">
                        <w:pPr>
                          <w:pStyle w:val="TableParagraph"/>
                          <w:spacing w:line="158" w:lineRule="exact"/>
                          <w:ind w:right="2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A5276">
                          <w:rPr>
                            <w:rFonts w:ascii="Arial" w:hAnsi="Arial"/>
                            <w:b/>
                            <w:sz w:val="14"/>
                          </w:rPr>
                          <w:t>ΑΑ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shd w:val="clear" w:color="auto" w:fill="E7E7E7"/>
                      </w:tcPr>
                      <w:p w:rsidR="00697335" w:rsidRPr="008A5276" w:rsidRDefault="00697335" w:rsidP="008A5276">
                        <w:pPr>
                          <w:pStyle w:val="TableParagraph"/>
                          <w:spacing w:line="158" w:lineRule="exact"/>
                          <w:ind w:left="538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A5276">
                          <w:rPr>
                            <w:rFonts w:ascii="Arial" w:hAnsi="Arial"/>
                            <w:b/>
                            <w:sz w:val="14"/>
                          </w:rPr>
                          <w:t>ΗΜΕΡΟΜΗΝΙΑ</w:t>
                        </w:r>
                      </w:p>
                    </w:tc>
                    <w:tc>
                      <w:tcPr>
                        <w:tcW w:w="2779" w:type="dxa"/>
                        <w:gridSpan w:val="4"/>
                        <w:shd w:val="clear" w:color="auto" w:fill="E7E7E7"/>
                      </w:tcPr>
                      <w:p w:rsidR="00697335" w:rsidRPr="008A5276" w:rsidRDefault="00697335" w:rsidP="008A5276">
                        <w:pPr>
                          <w:pStyle w:val="TableParagraph"/>
                          <w:spacing w:line="158" w:lineRule="exact"/>
                          <w:ind w:left="853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A5276">
                          <w:rPr>
                            <w:rFonts w:ascii="Arial" w:hAnsi="Arial"/>
                            <w:b/>
                            <w:spacing w:val="-1"/>
                            <w:sz w:val="14"/>
                          </w:rPr>
                          <w:t>ΕΙΔΟΣ</w:t>
                        </w:r>
                        <w:r w:rsidRPr="008A5276">
                          <w:rPr>
                            <w:rFonts w:ascii="Arial" w:hAnsi="Arial"/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 w:rsidRPr="008A5276">
                          <w:rPr>
                            <w:rFonts w:ascii="Arial" w:hAnsi="Arial"/>
                            <w:b/>
                            <w:spacing w:val="-1"/>
                            <w:sz w:val="14"/>
                          </w:rPr>
                          <w:t>ΑΙΤΗΣΗΣ</w:t>
                        </w:r>
                      </w:p>
                    </w:tc>
                  </w:tr>
                  <w:tr w:rsidR="00697335" w:rsidRPr="008A5276" w:rsidTr="008A5276">
                    <w:trPr>
                      <w:trHeight w:hRule="exact" w:val="830"/>
                    </w:trPr>
                    <w:tc>
                      <w:tcPr>
                        <w:tcW w:w="811" w:type="dxa"/>
                      </w:tcPr>
                      <w:p w:rsidR="00697335" w:rsidRPr="008A5276" w:rsidRDefault="00697335"/>
                    </w:tc>
                    <w:tc>
                      <w:tcPr>
                        <w:tcW w:w="2064" w:type="dxa"/>
                        <w:gridSpan w:val="3"/>
                      </w:tcPr>
                      <w:p w:rsidR="00697335" w:rsidRPr="008A5276" w:rsidRDefault="00697335"/>
                    </w:tc>
                    <w:tc>
                      <w:tcPr>
                        <w:tcW w:w="2779" w:type="dxa"/>
                        <w:gridSpan w:val="4"/>
                      </w:tcPr>
                      <w:p w:rsidR="00697335" w:rsidRPr="008A5276" w:rsidRDefault="00697335" w:rsidP="008A5276">
                        <w:pPr>
                          <w:pStyle w:val="TableParagraph"/>
                          <w:spacing w:before="117"/>
                          <w:ind w:left="707" w:firstLine="134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A5276"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Α’</w:t>
                        </w:r>
                        <w:r w:rsidRPr="008A5276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8A5276"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ΕΓΓΡΑΦΗ:</w:t>
                        </w:r>
                      </w:p>
                      <w:p w:rsidR="00697335" w:rsidRPr="008A5276" w:rsidRDefault="00697335" w:rsidP="008A5276">
                        <w:pPr>
                          <w:pStyle w:val="TableParagraph"/>
                          <w:spacing w:before="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</w:p>
                      <w:p w:rsidR="00697335" w:rsidRPr="008A5276" w:rsidRDefault="00697335" w:rsidP="008A5276">
                        <w:pPr>
                          <w:pStyle w:val="TableParagraph"/>
                          <w:ind w:left="70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A5276"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ΜΕΤΕΓΓΡΑΦΗ:</w:t>
                        </w:r>
                      </w:p>
                    </w:tc>
                  </w:tr>
                  <w:tr w:rsidR="00697335" w:rsidRPr="008A5276" w:rsidTr="008A5276">
                    <w:trPr>
                      <w:trHeight w:hRule="exact" w:val="173"/>
                    </w:trPr>
                    <w:tc>
                      <w:tcPr>
                        <w:tcW w:w="811" w:type="dxa"/>
                        <w:shd w:val="clear" w:color="auto" w:fill="E7E7E7"/>
                      </w:tcPr>
                      <w:p w:rsidR="00697335" w:rsidRPr="008A5276" w:rsidRDefault="00697335" w:rsidP="008A5276">
                        <w:pPr>
                          <w:pStyle w:val="TableParagraph"/>
                          <w:spacing w:line="156" w:lineRule="exact"/>
                          <w:ind w:left="21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A5276">
                          <w:rPr>
                            <w:rFonts w:ascii="Arial" w:hAnsi="Arial"/>
                            <w:b/>
                            <w:spacing w:val="-1"/>
                            <w:sz w:val="14"/>
                          </w:rPr>
                          <w:t>ΤΑΞΗ</w:t>
                        </w:r>
                      </w:p>
                    </w:tc>
                    <w:tc>
                      <w:tcPr>
                        <w:tcW w:w="806" w:type="dxa"/>
                        <w:shd w:val="clear" w:color="auto" w:fill="E7E7E7"/>
                      </w:tcPr>
                      <w:p w:rsidR="00697335" w:rsidRPr="008A5276" w:rsidRDefault="00697335" w:rsidP="008A5276">
                        <w:pPr>
                          <w:pStyle w:val="TableParagraph"/>
                          <w:spacing w:line="156" w:lineRule="exact"/>
                          <w:ind w:left="241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A5276">
                          <w:rPr>
                            <w:rFonts w:ascii="Arial" w:hAnsi="Arial"/>
                            <w:b/>
                            <w:spacing w:val="-1"/>
                            <w:sz w:val="14"/>
                          </w:rPr>
                          <w:t>ΠΙΣΤ</w:t>
                        </w:r>
                      </w:p>
                    </w:tc>
                    <w:tc>
                      <w:tcPr>
                        <w:tcW w:w="806" w:type="dxa"/>
                        <w:shd w:val="clear" w:color="auto" w:fill="E7E7E7"/>
                      </w:tcPr>
                      <w:p w:rsidR="00697335" w:rsidRPr="008A5276" w:rsidRDefault="00697335" w:rsidP="008A5276">
                        <w:pPr>
                          <w:pStyle w:val="TableParagraph"/>
                          <w:spacing w:line="156" w:lineRule="exact"/>
                          <w:ind w:left="2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A5276">
                          <w:rPr>
                            <w:rFonts w:ascii="Arial" w:hAnsi="Arial"/>
                            <w:b/>
                            <w:sz w:val="14"/>
                          </w:rPr>
                          <w:t>ΝΗΠ</w:t>
                        </w:r>
                      </w:p>
                    </w:tc>
                    <w:tc>
                      <w:tcPr>
                        <w:tcW w:w="806" w:type="dxa"/>
                        <w:gridSpan w:val="2"/>
                        <w:shd w:val="clear" w:color="auto" w:fill="E7E7E7"/>
                      </w:tcPr>
                      <w:p w:rsidR="00697335" w:rsidRPr="008A5276" w:rsidRDefault="00697335" w:rsidP="008A5276">
                        <w:pPr>
                          <w:pStyle w:val="TableParagraph"/>
                          <w:spacing w:line="156" w:lineRule="exact"/>
                          <w:ind w:left="241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A5276">
                          <w:rPr>
                            <w:rFonts w:ascii="Arial" w:hAnsi="Arial"/>
                            <w:b/>
                            <w:sz w:val="14"/>
                          </w:rPr>
                          <w:t>ΕΜΒ</w:t>
                        </w:r>
                      </w:p>
                    </w:tc>
                    <w:tc>
                      <w:tcPr>
                        <w:tcW w:w="809" w:type="dxa"/>
                        <w:shd w:val="clear" w:color="auto" w:fill="E7E7E7"/>
                      </w:tcPr>
                      <w:p w:rsidR="00697335" w:rsidRPr="008A5276" w:rsidRDefault="00697335" w:rsidP="008A5276">
                        <w:pPr>
                          <w:pStyle w:val="TableParagraph"/>
                          <w:spacing w:line="156" w:lineRule="exact"/>
                          <w:ind w:left="181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A5276">
                          <w:rPr>
                            <w:rFonts w:ascii="Arial" w:hAnsi="Arial"/>
                            <w:b/>
                            <w:spacing w:val="-1"/>
                            <w:sz w:val="14"/>
                          </w:rPr>
                          <w:t>ΔΙΕΥΘ</w:t>
                        </w:r>
                      </w:p>
                    </w:tc>
                    <w:tc>
                      <w:tcPr>
                        <w:tcW w:w="809" w:type="dxa"/>
                        <w:shd w:val="clear" w:color="auto" w:fill="E7E7E7"/>
                      </w:tcPr>
                      <w:p w:rsidR="00697335" w:rsidRPr="008A5276" w:rsidRDefault="00697335" w:rsidP="008A5276">
                        <w:pPr>
                          <w:pStyle w:val="TableParagraph"/>
                          <w:spacing w:line="156" w:lineRule="exact"/>
                          <w:ind w:left="133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A5276">
                          <w:rPr>
                            <w:rFonts w:ascii="Arial" w:hAnsi="Arial"/>
                            <w:b/>
                            <w:spacing w:val="-1"/>
                            <w:sz w:val="14"/>
                          </w:rPr>
                          <w:t>ΟΛΟΗΜ</w:t>
                        </w:r>
                      </w:p>
                    </w:tc>
                    <w:tc>
                      <w:tcPr>
                        <w:tcW w:w="806" w:type="dxa"/>
                        <w:shd w:val="clear" w:color="auto" w:fill="E7E7E7"/>
                      </w:tcPr>
                      <w:p w:rsidR="00697335" w:rsidRPr="008A5276" w:rsidRDefault="00697335" w:rsidP="008A5276">
                        <w:pPr>
                          <w:pStyle w:val="TableParagraph"/>
                          <w:spacing w:line="156" w:lineRule="exact"/>
                          <w:ind w:left="19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A5276">
                          <w:rPr>
                            <w:rFonts w:ascii="Arial" w:hAnsi="Arial"/>
                            <w:b/>
                            <w:spacing w:val="-1"/>
                            <w:sz w:val="14"/>
                          </w:rPr>
                          <w:t>Α.Δ.Υ.</w:t>
                        </w:r>
                      </w:p>
                    </w:tc>
                  </w:tr>
                  <w:tr w:rsidR="00697335" w:rsidRPr="008A5276" w:rsidTr="008A5276">
                    <w:trPr>
                      <w:trHeight w:hRule="exact" w:val="441"/>
                    </w:trPr>
                    <w:tc>
                      <w:tcPr>
                        <w:tcW w:w="811" w:type="dxa"/>
                      </w:tcPr>
                      <w:p w:rsidR="00697335" w:rsidRPr="008A5276" w:rsidRDefault="00697335"/>
                    </w:tc>
                    <w:tc>
                      <w:tcPr>
                        <w:tcW w:w="806" w:type="dxa"/>
                      </w:tcPr>
                      <w:p w:rsidR="00697335" w:rsidRPr="008A5276" w:rsidRDefault="00697335"/>
                    </w:tc>
                    <w:tc>
                      <w:tcPr>
                        <w:tcW w:w="806" w:type="dxa"/>
                      </w:tcPr>
                      <w:p w:rsidR="00697335" w:rsidRPr="008A5276" w:rsidRDefault="00697335"/>
                    </w:tc>
                    <w:tc>
                      <w:tcPr>
                        <w:tcW w:w="806" w:type="dxa"/>
                        <w:gridSpan w:val="2"/>
                      </w:tcPr>
                      <w:p w:rsidR="00697335" w:rsidRPr="008A5276" w:rsidRDefault="00697335"/>
                    </w:tc>
                    <w:tc>
                      <w:tcPr>
                        <w:tcW w:w="809" w:type="dxa"/>
                      </w:tcPr>
                      <w:p w:rsidR="00697335" w:rsidRPr="008A5276" w:rsidRDefault="00697335"/>
                    </w:tc>
                    <w:tc>
                      <w:tcPr>
                        <w:tcW w:w="809" w:type="dxa"/>
                      </w:tcPr>
                      <w:p w:rsidR="00697335" w:rsidRPr="008A5276" w:rsidRDefault="00697335"/>
                    </w:tc>
                    <w:tc>
                      <w:tcPr>
                        <w:tcW w:w="806" w:type="dxa"/>
                      </w:tcPr>
                      <w:p w:rsidR="00697335" w:rsidRPr="008A5276" w:rsidRDefault="00697335"/>
                    </w:tc>
                  </w:tr>
                </w:tbl>
                <w:p w:rsidR="00697335" w:rsidRDefault="00697335"/>
              </w:txbxContent>
            </v:textbox>
            <w10:wrap anchorx="page"/>
          </v:shape>
        </w:pict>
      </w:r>
      <w:r w:rsidRPr="00BF7B3A">
        <w:rPr>
          <w:lang w:val="el-GR"/>
        </w:rPr>
        <w:t>Προς τη Διεύθυνση τ</w:t>
      </w:r>
      <w:r>
        <w:rPr>
          <w:lang w:val="el-GR"/>
        </w:rPr>
        <w:t>ων 26</w:t>
      </w:r>
      <w:r w:rsidRPr="00131208">
        <w:rPr>
          <w:vertAlign w:val="superscript"/>
          <w:lang w:val="el-GR"/>
        </w:rPr>
        <w:t>ου</w:t>
      </w:r>
      <w:r>
        <w:rPr>
          <w:lang w:val="el-GR"/>
        </w:rPr>
        <w:t xml:space="preserve"> &amp;</w:t>
      </w:r>
      <w:r w:rsidRPr="00BF7B3A">
        <w:rPr>
          <w:lang w:val="el-GR"/>
        </w:rPr>
        <w:t xml:space="preserve"> </w:t>
      </w:r>
      <w:r>
        <w:rPr>
          <w:lang w:val="el-GR"/>
        </w:rPr>
        <w:t>80</w:t>
      </w:r>
      <w:r w:rsidRPr="00DB1BBF">
        <w:rPr>
          <w:vertAlign w:val="superscript"/>
          <w:lang w:val="el-GR"/>
        </w:rPr>
        <w:t>ου</w:t>
      </w:r>
      <w:r>
        <w:rPr>
          <w:lang w:val="el-GR"/>
        </w:rPr>
        <w:t xml:space="preserve">  </w:t>
      </w:r>
      <w:r w:rsidRPr="00BF7B3A">
        <w:rPr>
          <w:lang w:val="el-GR"/>
        </w:rPr>
        <w:t>Δημοτικ</w:t>
      </w:r>
      <w:r>
        <w:rPr>
          <w:lang w:val="el-GR"/>
        </w:rPr>
        <w:t>ών</w:t>
      </w:r>
      <w:r w:rsidRPr="00BF7B3A">
        <w:rPr>
          <w:lang w:val="el-GR"/>
        </w:rPr>
        <w:t xml:space="preserve"> Σχολεί</w:t>
      </w:r>
      <w:r>
        <w:rPr>
          <w:lang w:val="el-GR"/>
        </w:rPr>
        <w:t>ων</w:t>
      </w:r>
      <w:r w:rsidRPr="00BF7B3A">
        <w:rPr>
          <w:spacing w:val="46"/>
          <w:lang w:val="el-GR"/>
        </w:rPr>
        <w:t xml:space="preserve"> </w:t>
      </w:r>
      <w:r>
        <w:rPr>
          <w:color w:val="000075"/>
          <w:position w:val="1"/>
          <w:lang w:val="el-GR"/>
        </w:rPr>
        <w:t>Θεσσαλονίκης</w:t>
      </w:r>
    </w:p>
    <w:p w:rsidR="00697335" w:rsidRDefault="00697335">
      <w:pPr>
        <w:pStyle w:val="BodyText"/>
        <w:numPr>
          <w:ilvl w:val="0"/>
          <w:numId w:val="1"/>
        </w:numPr>
        <w:tabs>
          <w:tab w:val="left" w:pos="538"/>
        </w:tabs>
        <w:spacing w:before="168"/>
        <w:ind w:hanging="278"/>
      </w:pPr>
      <w:r>
        <w:t xml:space="preserve">Σας παρακαλώ </w:t>
      </w:r>
      <w:r>
        <w:rPr>
          <w:spacing w:val="-2"/>
        </w:rPr>
        <w:t>να</w:t>
      </w:r>
      <w:r>
        <w:t xml:space="preserve"> </w:t>
      </w:r>
      <w:r>
        <w:rPr>
          <w:spacing w:val="-1"/>
        </w:rPr>
        <w:t>εγγράψετε</w:t>
      </w:r>
    </w:p>
    <w:p w:rsidR="00697335" w:rsidRDefault="00697335">
      <w:pPr>
        <w:pStyle w:val="BodyText"/>
        <w:spacing w:before="173"/>
        <w:ind w:left="89"/>
        <w:rPr>
          <w:rFonts w:cs="Arial"/>
        </w:rPr>
      </w:pPr>
      <w:r>
        <w:br w:type="column"/>
      </w:r>
      <w:r>
        <w:rPr>
          <w:spacing w:val="-1"/>
        </w:rPr>
        <w:t xml:space="preserve">τ... παρακάτω κηδεμονευομεν... </w:t>
      </w:r>
      <w:r>
        <w:t>μου</w:t>
      </w:r>
    </w:p>
    <w:p w:rsidR="00697335" w:rsidRDefault="00697335">
      <w:pPr>
        <w:pStyle w:val="BodyText"/>
        <w:spacing w:before="168"/>
        <w:ind w:left="122"/>
      </w:pPr>
      <w:r>
        <w:br w:type="column"/>
      </w:r>
      <w:r>
        <w:rPr>
          <w:spacing w:val="-1"/>
        </w:rPr>
        <w:t>στο</w:t>
      </w:r>
      <w:r>
        <w:rPr>
          <w:spacing w:val="1"/>
        </w:rPr>
        <w:t xml:space="preserve"> </w:t>
      </w:r>
      <w:r>
        <w:rPr>
          <w:spacing w:val="-1"/>
        </w:rPr>
        <w:t>Σχολείο</w:t>
      </w:r>
      <w:r>
        <w:rPr>
          <w:spacing w:val="1"/>
        </w:rPr>
        <w:t xml:space="preserve"> </w:t>
      </w:r>
      <w:r>
        <w:rPr>
          <w:spacing w:val="-1"/>
        </w:rPr>
        <w:t>σας.</w:t>
      </w:r>
    </w:p>
    <w:p w:rsidR="00697335" w:rsidRDefault="00697335">
      <w:pPr>
        <w:sectPr w:rsidR="00697335">
          <w:type w:val="continuous"/>
          <w:pgSz w:w="11910" w:h="16840"/>
          <w:pgMar w:top="780" w:right="440" w:bottom="280" w:left="420" w:header="720" w:footer="720" w:gutter="0"/>
          <w:cols w:num="3" w:space="720" w:equalWidth="0">
            <w:col w:w="3650" w:space="40"/>
            <w:col w:w="3931" w:space="40"/>
            <w:col w:w="3389"/>
          </w:cols>
        </w:sectPr>
      </w:pPr>
    </w:p>
    <w:p w:rsidR="00697335" w:rsidRPr="00BF7B3A" w:rsidRDefault="00697335">
      <w:pPr>
        <w:pStyle w:val="BodyText"/>
        <w:numPr>
          <w:ilvl w:val="0"/>
          <w:numId w:val="1"/>
        </w:numPr>
        <w:tabs>
          <w:tab w:val="left" w:pos="538"/>
        </w:tabs>
        <w:spacing w:line="272" w:lineRule="exact"/>
        <w:ind w:hanging="278"/>
        <w:rPr>
          <w:lang w:val="el-GR"/>
        </w:rPr>
      </w:pPr>
      <w:r w:rsidRPr="00BF7B3A">
        <w:rPr>
          <w:spacing w:val="-1"/>
          <w:lang w:val="el-GR"/>
        </w:rPr>
        <w:t>Δηλώνω</w:t>
      </w:r>
      <w:r w:rsidRPr="00BF7B3A">
        <w:rPr>
          <w:spacing w:val="-7"/>
          <w:lang w:val="el-GR"/>
        </w:rPr>
        <w:t xml:space="preserve"> </w:t>
      </w:r>
      <w:r w:rsidRPr="00BF7B3A">
        <w:rPr>
          <w:spacing w:val="-1"/>
          <w:lang w:val="el-GR"/>
        </w:rPr>
        <w:t>πως</w:t>
      </w:r>
      <w:r w:rsidRPr="00BF7B3A">
        <w:rPr>
          <w:spacing w:val="-5"/>
          <w:lang w:val="el-GR"/>
        </w:rPr>
        <w:t xml:space="preserve"> </w:t>
      </w:r>
      <w:r w:rsidRPr="00BF7B3A">
        <w:rPr>
          <w:lang w:val="el-GR"/>
        </w:rPr>
        <w:t>τα</w:t>
      </w:r>
      <w:r w:rsidRPr="00BF7B3A">
        <w:rPr>
          <w:spacing w:val="-4"/>
          <w:lang w:val="el-GR"/>
        </w:rPr>
        <w:t xml:space="preserve"> </w:t>
      </w:r>
      <w:r w:rsidRPr="00BF7B3A">
        <w:rPr>
          <w:spacing w:val="-1"/>
          <w:lang w:val="el-GR"/>
        </w:rPr>
        <w:t>στοιχεία</w:t>
      </w:r>
      <w:r w:rsidRPr="00BF7B3A">
        <w:rPr>
          <w:spacing w:val="-4"/>
          <w:lang w:val="el-GR"/>
        </w:rPr>
        <w:t xml:space="preserve"> </w:t>
      </w:r>
      <w:r w:rsidRPr="00BF7B3A">
        <w:rPr>
          <w:spacing w:val="-1"/>
          <w:lang w:val="el-GR"/>
        </w:rPr>
        <w:t>και</w:t>
      </w:r>
      <w:r w:rsidRPr="00BF7B3A">
        <w:rPr>
          <w:spacing w:val="-8"/>
          <w:lang w:val="el-GR"/>
        </w:rPr>
        <w:t xml:space="preserve"> </w:t>
      </w:r>
      <w:r w:rsidRPr="00BF7B3A">
        <w:rPr>
          <w:lang w:val="el-GR"/>
        </w:rPr>
        <w:t>τα</w:t>
      </w:r>
      <w:r w:rsidRPr="00BF7B3A">
        <w:rPr>
          <w:spacing w:val="-7"/>
          <w:lang w:val="el-GR"/>
        </w:rPr>
        <w:t xml:space="preserve"> </w:t>
      </w:r>
      <w:r w:rsidRPr="00BF7B3A">
        <w:rPr>
          <w:spacing w:val="-1"/>
          <w:lang w:val="el-GR"/>
        </w:rPr>
        <w:t>δικαιολογητικά</w:t>
      </w:r>
      <w:r w:rsidRPr="00BF7B3A">
        <w:rPr>
          <w:spacing w:val="-4"/>
          <w:lang w:val="el-GR"/>
        </w:rPr>
        <w:t xml:space="preserve"> </w:t>
      </w:r>
      <w:r w:rsidRPr="00BF7B3A">
        <w:rPr>
          <w:spacing w:val="-1"/>
          <w:lang w:val="el-GR"/>
        </w:rPr>
        <w:t>που</w:t>
      </w:r>
      <w:r w:rsidRPr="00BF7B3A">
        <w:rPr>
          <w:spacing w:val="-9"/>
          <w:lang w:val="el-GR"/>
        </w:rPr>
        <w:t xml:space="preserve"> </w:t>
      </w:r>
      <w:r w:rsidRPr="00BF7B3A">
        <w:rPr>
          <w:spacing w:val="-1"/>
          <w:lang w:val="el-GR"/>
        </w:rPr>
        <w:t>υποβάλλω</w:t>
      </w:r>
      <w:r w:rsidRPr="00BF7B3A">
        <w:rPr>
          <w:spacing w:val="-5"/>
          <w:lang w:val="el-GR"/>
        </w:rPr>
        <w:t xml:space="preserve"> </w:t>
      </w:r>
      <w:r w:rsidRPr="00BF7B3A">
        <w:rPr>
          <w:spacing w:val="-1"/>
          <w:lang w:val="el-GR"/>
        </w:rPr>
        <w:t>είναι</w:t>
      </w:r>
      <w:r w:rsidRPr="00BF7B3A">
        <w:rPr>
          <w:spacing w:val="-5"/>
          <w:lang w:val="el-GR"/>
        </w:rPr>
        <w:t xml:space="preserve"> </w:t>
      </w:r>
      <w:r w:rsidRPr="00BF7B3A">
        <w:rPr>
          <w:spacing w:val="-1"/>
          <w:lang w:val="el-GR"/>
        </w:rPr>
        <w:t>ορθά,</w:t>
      </w:r>
      <w:r w:rsidRPr="00BF7B3A">
        <w:rPr>
          <w:spacing w:val="-4"/>
          <w:lang w:val="el-GR"/>
        </w:rPr>
        <w:t xml:space="preserve"> </w:t>
      </w:r>
      <w:r w:rsidRPr="00BF7B3A">
        <w:rPr>
          <w:spacing w:val="-1"/>
          <w:lang w:val="el-GR"/>
        </w:rPr>
        <w:t>αληθή</w:t>
      </w:r>
      <w:r w:rsidRPr="00BF7B3A">
        <w:rPr>
          <w:spacing w:val="-4"/>
          <w:lang w:val="el-GR"/>
        </w:rPr>
        <w:t xml:space="preserve"> </w:t>
      </w:r>
      <w:r w:rsidRPr="00BF7B3A">
        <w:rPr>
          <w:spacing w:val="-1"/>
          <w:lang w:val="el-GR"/>
        </w:rPr>
        <w:t>και</w:t>
      </w:r>
      <w:r w:rsidRPr="00BF7B3A">
        <w:rPr>
          <w:spacing w:val="-5"/>
          <w:lang w:val="el-GR"/>
        </w:rPr>
        <w:t xml:space="preserve"> </w:t>
      </w:r>
      <w:r w:rsidRPr="00BF7B3A">
        <w:rPr>
          <w:spacing w:val="-1"/>
          <w:lang w:val="el-GR"/>
        </w:rPr>
        <w:t>ακριβή.</w:t>
      </w:r>
    </w:p>
    <w:p w:rsidR="00697335" w:rsidRPr="00BF7B3A" w:rsidRDefault="00697335">
      <w:pPr>
        <w:pStyle w:val="BodyText"/>
        <w:ind w:left="136"/>
        <w:rPr>
          <w:lang w:val="el-GR"/>
        </w:rPr>
      </w:pPr>
      <w:r w:rsidRPr="00BF7B3A">
        <w:rPr>
          <w:u w:val="dotted" w:color="000000"/>
          <w:lang w:val="el-GR"/>
        </w:rPr>
        <w:t xml:space="preserve"> </w:t>
      </w:r>
      <w:r w:rsidRPr="00BF7B3A">
        <w:rPr>
          <w:spacing w:val="-12"/>
          <w:lang w:val="el-GR"/>
        </w:rPr>
        <w:t xml:space="preserve"> </w:t>
      </w:r>
      <w:r w:rsidRPr="00BF7B3A">
        <w:rPr>
          <w:u w:val="dotted" w:color="000000"/>
          <w:lang w:val="el-GR"/>
        </w:rPr>
        <w:t>●</w:t>
      </w:r>
      <w:r w:rsidRPr="00BF7B3A">
        <w:rPr>
          <w:spacing w:val="66"/>
          <w:u w:val="dotted" w:color="000000"/>
          <w:lang w:val="el-GR"/>
        </w:rPr>
        <w:t xml:space="preserve"> </w:t>
      </w:r>
      <w:r w:rsidRPr="00BF7B3A">
        <w:rPr>
          <w:spacing w:val="-1"/>
          <w:u w:val="dotted" w:color="000000"/>
          <w:lang w:val="el-GR"/>
        </w:rPr>
        <w:t>Εξουσιοδοτώ</w:t>
      </w:r>
      <w:r w:rsidRPr="00BF7B3A">
        <w:rPr>
          <w:spacing w:val="-10"/>
          <w:u w:val="dotted" w:color="000000"/>
          <w:lang w:val="el-GR"/>
        </w:rPr>
        <w:t xml:space="preserve"> </w:t>
      </w:r>
      <w:r w:rsidRPr="00BF7B3A">
        <w:rPr>
          <w:spacing w:val="-1"/>
          <w:u w:val="dotted" w:color="000000"/>
          <w:lang w:val="el-GR"/>
        </w:rPr>
        <w:t>το</w:t>
      </w:r>
      <w:r w:rsidRPr="00BF7B3A">
        <w:rPr>
          <w:spacing w:val="-6"/>
          <w:u w:val="dotted" w:color="000000"/>
          <w:lang w:val="el-GR"/>
        </w:rPr>
        <w:t xml:space="preserve"> </w:t>
      </w:r>
      <w:r w:rsidRPr="00BF7B3A">
        <w:rPr>
          <w:spacing w:val="-1"/>
          <w:u w:val="dotted" w:color="000000"/>
          <w:lang w:val="el-GR"/>
        </w:rPr>
        <w:t>Σχολείο</w:t>
      </w:r>
      <w:r w:rsidRPr="00BF7B3A">
        <w:rPr>
          <w:spacing w:val="-6"/>
          <w:u w:val="dotted" w:color="000000"/>
          <w:lang w:val="el-GR"/>
        </w:rPr>
        <w:t xml:space="preserve"> </w:t>
      </w:r>
      <w:r w:rsidRPr="00BF7B3A">
        <w:rPr>
          <w:spacing w:val="-2"/>
          <w:u w:val="dotted" w:color="000000"/>
          <w:lang w:val="el-GR"/>
        </w:rPr>
        <w:t>να</w:t>
      </w:r>
      <w:r w:rsidRPr="00BF7B3A">
        <w:rPr>
          <w:spacing w:val="-7"/>
          <w:u w:val="dotted" w:color="000000"/>
          <w:lang w:val="el-GR"/>
        </w:rPr>
        <w:t xml:space="preserve"> </w:t>
      </w:r>
      <w:r w:rsidRPr="00BF7B3A">
        <w:rPr>
          <w:spacing w:val="-1"/>
          <w:u w:val="dotted" w:color="000000"/>
          <w:lang w:val="el-GR"/>
        </w:rPr>
        <w:t>αναζητήσει</w:t>
      </w:r>
      <w:r w:rsidRPr="00BF7B3A">
        <w:rPr>
          <w:spacing w:val="-10"/>
          <w:u w:val="dotted" w:color="000000"/>
          <w:lang w:val="el-GR"/>
        </w:rPr>
        <w:t xml:space="preserve"> </w:t>
      </w:r>
      <w:r w:rsidRPr="00BF7B3A">
        <w:rPr>
          <w:spacing w:val="-1"/>
          <w:u w:val="dotted" w:color="000000"/>
          <w:lang w:val="el-GR"/>
        </w:rPr>
        <w:t>αυτεπάγγελτα</w:t>
      </w:r>
      <w:r w:rsidRPr="00BF7B3A">
        <w:rPr>
          <w:spacing w:val="-9"/>
          <w:u w:val="dotted" w:color="000000"/>
          <w:lang w:val="el-GR"/>
        </w:rPr>
        <w:t xml:space="preserve"> </w:t>
      </w:r>
      <w:r w:rsidRPr="00BF7B3A">
        <w:rPr>
          <w:u w:val="dotted" w:color="000000"/>
          <w:lang w:val="el-GR"/>
        </w:rPr>
        <w:t>το</w:t>
      </w:r>
      <w:r w:rsidRPr="00BF7B3A">
        <w:rPr>
          <w:spacing w:val="-11"/>
          <w:u w:val="dotted" w:color="000000"/>
          <w:lang w:val="el-GR"/>
        </w:rPr>
        <w:t xml:space="preserve"> </w:t>
      </w:r>
      <w:r w:rsidRPr="00BF7B3A">
        <w:rPr>
          <w:spacing w:val="-1"/>
          <w:u w:val="dotted" w:color="000000"/>
          <w:lang w:val="el-GR"/>
        </w:rPr>
        <w:t>απαραίτητο</w:t>
      </w:r>
      <w:r w:rsidRPr="00BF7B3A">
        <w:rPr>
          <w:spacing w:val="-6"/>
          <w:u w:val="dotted" w:color="000000"/>
          <w:lang w:val="el-GR"/>
        </w:rPr>
        <w:t xml:space="preserve"> </w:t>
      </w:r>
      <w:r w:rsidRPr="00BF7B3A">
        <w:rPr>
          <w:spacing w:val="-1"/>
          <w:u w:val="dotted" w:color="000000"/>
          <w:lang w:val="el-GR"/>
        </w:rPr>
        <w:t>Πιστοποιητικό</w:t>
      </w:r>
      <w:r w:rsidRPr="00BF7B3A">
        <w:rPr>
          <w:spacing w:val="-11"/>
          <w:u w:val="dotted" w:color="000000"/>
          <w:lang w:val="el-GR"/>
        </w:rPr>
        <w:t xml:space="preserve"> </w:t>
      </w:r>
      <w:r w:rsidRPr="00BF7B3A">
        <w:rPr>
          <w:spacing w:val="-1"/>
          <w:u w:val="dotted" w:color="000000"/>
          <w:lang w:val="el-GR"/>
        </w:rPr>
        <w:t>Γέννησης</w:t>
      </w:r>
      <w:r w:rsidRPr="00BF7B3A">
        <w:rPr>
          <w:u w:val="dotted" w:color="000000"/>
          <w:lang w:val="el-GR"/>
        </w:rPr>
        <w:t xml:space="preserve"> </w:t>
      </w:r>
    </w:p>
    <w:p w:rsidR="00697335" w:rsidRPr="00BF7B3A" w:rsidRDefault="00697335">
      <w:pPr>
        <w:spacing w:before="2"/>
        <w:rPr>
          <w:rFonts w:ascii="Arial" w:hAnsi="Arial" w:cs="Arial"/>
          <w:sz w:val="11"/>
          <w:szCs w:val="11"/>
          <w:lang w:val="el-GR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26"/>
        <w:gridCol w:w="3531"/>
        <w:gridCol w:w="1581"/>
        <w:gridCol w:w="3655"/>
      </w:tblGrid>
      <w:tr w:rsidR="00697335" w:rsidRPr="008A5276" w:rsidTr="008A5276">
        <w:trPr>
          <w:trHeight w:hRule="exact" w:val="264"/>
        </w:trPr>
        <w:tc>
          <w:tcPr>
            <w:tcW w:w="10493" w:type="dxa"/>
            <w:gridSpan w:val="4"/>
            <w:tcBorders>
              <w:top w:val="single" w:sz="2" w:space="0" w:color="000000"/>
              <w:left w:val="single" w:sz="4" w:space="0" w:color="000000"/>
              <w:bottom w:val="single" w:sz="10" w:space="0" w:color="E7E7E7"/>
              <w:right w:val="single" w:sz="4" w:space="0" w:color="000000"/>
            </w:tcBorders>
            <w:shd w:val="clear" w:color="auto" w:fill="E7E7E7"/>
          </w:tcPr>
          <w:p w:rsidR="00697335" w:rsidRPr="008A5276" w:rsidRDefault="00697335" w:rsidP="008A5276">
            <w:pPr>
              <w:pStyle w:val="TableParagraph"/>
              <w:spacing w:before="15"/>
              <w:ind w:left="3099"/>
              <w:rPr>
                <w:rFonts w:ascii="Arial" w:hAnsi="Arial" w:cs="Arial"/>
                <w:sz w:val="20"/>
                <w:szCs w:val="20"/>
              </w:rPr>
            </w:pPr>
            <w:r w:rsidRPr="008A5276">
              <w:rPr>
                <w:rFonts w:ascii="Arial" w:hAnsi="Arial"/>
                <w:b/>
                <w:spacing w:val="-3"/>
                <w:sz w:val="20"/>
              </w:rPr>
              <w:t>Α.</w:t>
            </w:r>
            <w:r w:rsidRPr="008A5276"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</w:rPr>
              <w:t>ΣΤΟΙΧΕΙΑ</w:t>
            </w:r>
            <w:r w:rsidRPr="008A5276">
              <w:rPr>
                <w:rFonts w:ascii="Arial" w:hAnsi="Arial"/>
                <w:b/>
                <w:spacing w:val="-15"/>
                <w:sz w:val="20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</w:rPr>
              <w:t>ΕΓΓΡΑΦΟΜΕΝΟΥ</w:t>
            </w:r>
            <w:r w:rsidRPr="008A5276"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 w:rsidRPr="008A5276">
              <w:rPr>
                <w:rFonts w:ascii="Arial" w:hAnsi="Arial"/>
                <w:b/>
                <w:spacing w:val="-1"/>
                <w:sz w:val="20"/>
              </w:rPr>
              <w:t>ΠΑΙΔΙΟΥ</w:t>
            </w:r>
          </w:p>
        </w:tc>
      </w:tr>
      <w:tr w:rsidR="00697335" w:rsidRPr="008A5276" w:rsidTr="008A5276">
        <w:trPr>
          <w:trHeight w:hRule="exact" w:val="406"/>
        </w:trPr>
        <w:tc>
          <w:tcPr>
            <w:tcW w:w="1726" w:type="dxa"/>
            <w:tcBorders>
              <w:top w:val="single" w:sz="10" w:space="0" w:color="E7E7E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697335" w:rsidRPr="008A5276" w:rsidRDefault="00697335" w:rsidP="008A5276">
            <w:pPr>
              <w:pStyle w:val="TableParagraph"/>
              <w:spacing w:before="96"/>
              <w:ind w:left="942" w:right="-2"/>
              <w:rPr>
                <w:rFonts w:ascii="Arial" w:hAnsi="Arial" w:cs="Arial"/>
                <w:sz w:val="16"/>
                <w:szCs w:val="16"/>
              </w:rPr>
            </w:pPr>
            <w:r w:rsidRPr="008A5276">
              <w:rPr>
                <w:rFonts w:ascii="Arial" w:hAnsi="Arial"/>
                <w:b/>
                <w:spacing w:val="-1"/>
                <w:sz w:val="16"/>
              </w:rPr>
              <w:t>ΕΠΙΘΕΤΟ</w:t>
            </w:r>
            <w:r w:rsidRPr="008A5276">
              <w:rPr>
                <w:rFonts w:ascii="Arial" w:hAnsi="Arial"/>
                <w:b/>
                <w:color w:val="C1C1C1"/>
                <w:spacing w:val="-1"/>
                <w:sz w:val="16"/>
              </w:rPr>
              <w:t>:</w:t>
            </w:r>
          </w:p>
        </w:tc>
        <w:tc>
          <w:tcPr>
            <w:tcW w:w="3531" w:type="dxa"/>
            <w:tcBorders>
              <w:top w:val="single" w:sz="10" w:space="0" w:color="E7E7E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/>
        </w:tc>
        <w:tc>
          <w:tcPr>
            <w:tcW w:w="1581" w:type="dxa"/>
            <w:tcBorders>
              <w:top w:val="single" w:sz="10" w:space="0" w:color="E7E7E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697335" w:rsidRPr="008A5276" w:rsidRDefault="00697335" w:rsidP="008A5276">
            <w:pPr>
              <w:pStyle w:val="TableParagraph"/>
              <w:spacing w:before="96"/>
              <w:ind w:left="905"/>
              <w:rPr>
                <w:rFonts w:ascii="Arial" w:hAnsi="Arial" w:cs="Arial"/>
                <w:sz w:val="16"/>
                <w:szCs w:val="16"/>
              </w:rPr>
            </w:pPr>
            <w:r w:rsidRPr="008A5276">
              <w:rPr>
                <w:rFonts w:ascii="Arial" w:hAnsi="Arial"/>
                <w:b/>
                <w:spacing w:val="-2"/>
                <w:sz w:val="16"/>
              </w:rPr>
              <w:t>ΟΝΟΜΑ</w:t>
            </w:r>
            <w:r w:rsidRPr="008A5276">
              <w:rPr>
                <w:rFonts w:ascii="Arial" w:hAnsi="Arial"/>
                <w:b/>
                <w:color w:val="C1C1C1"/>
                <w:spacing w:val="-2"/>
                <w:sz w:val="16"/>
              </w:rPr>
              <w:t>:</w:t>
            </w:r>
          </w:p>
        </w:tc>
        <w:tc>
          <w:tcPr>
            <w:tcW w:w="3655" w:type="dxa"/>
            <w:tcBorders>
              <w:top w:val="single" w:sz="10" w:space="0" w:color="E7E7E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/>
        </w:tc>
      </w:tr>
    </w:tbl>
    <w:p w:rsidR="00697335" w:rsidRDefault="00697335">
      <w:pPr>
        <w:spacing w:before="8"/>
        <w:rPr>
          <w:rFonts w:ascii="Arial" w:hAnsi="Arial" w:cs="Arial"/>
          <w:sz w:val="6"/>
          <w:szCs w:val="6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26"/>
        <w:gridCol w:w="1126"/>
        <w:gridCol w:w="374"/>
        <w:gridCol w:w="1274"/>
        <w:gridCol w:w="391"/>
        <w:gridCol w:w="365"/>
        <w:gridCol w:w="1581"/>
        <w:gridCol w:w="334"/>
        <w:gridCol w:w="331"/>
        <w:gridCol w:w="331"/>
        <w:gridCol w:w="334"/>
        <w:gridCol w:w="331"/>
        <w:gridCol w:w="331"/>
        <w:gridCol w:w="334"/>
        <w:gridCol w:w="331"/>
        <w:gridCol w:w="331"/>
        <w:gridCol w:w="334"/>
        <w:gridCol w:w="334"/>
      </w:tblGrid>
      <w:tr w:rsidR="00697335" w:rsidRPr="008A5276" w:rsidTr="008A5276">
        <w:trPr>
          <w:trHeight w:hRule="exact" w:val="398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697335" w:rsidRPr="008A5276" w:rsidRDefault="00697335" w:rsidP="008A5276">
            <w:pPr>
              <w:pStyle w:val="TableParagraph"/>
              <w:spacing w:before="9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276">
              <w:rPr>
                <w:rFonts w:ascii="Arial" w:hAnsi="Arial"/>
                <w:b/>
                <w:spacing w:val="-2"/>
                <w:sz w:val="16"/>
              </w:rPr>
              <w:t>ΦΥΛΟ</w:t>
            </w:r>
            <w:r w:rsidRPr="008A5276">
              <w:rPr>
                <w:rFonts w:ascii="Arial" w:hAnsi="Arial"/>
                <w:b/>
                <w:color w:val="C1C1C1"/>
                <w:spacing w:val="-2"/>
                <w:sz w:val="16"/>
              </w:rPr>
              <w:t>: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 w:rsidP="008A5276">
            <w:pPr>
              <w:pStyle w:val="TableParagraph"/>
              <w:spacing w:before="96"/>
              <w:ind w:left="574"/>
              <w:rPr>
                <w:rFonts w:ascii="Arial" w:hAnsi="Arial" w:cs="Arial"/>
                <w:sz w:val="16"/>
                <w:szCs w:val="16"/>
              </w:rPr>
            </w:pPr>
            <w:r w:rsidRPr="008A5276">
              <w:rPr>
                <w:rFonts w:ascii="Arial" w:hAnsi="Arial"/>
                <w:b/>
                <w:spacing w:val="-3"/>
                <w:sz w:val="16"/>
              </w:rPr>
              <w:t>ΑΓΟΡΙ</w:t>
            </w:r>
            <w:r w:rsidRPr="008A5276">
              <w:rPr>
                <w:rFonts w:ascii="Arial" w:hAnsi="Arial"/>
                <w:spacing w:val="-3"/>
                <w:sz w:val="16"/>
              </w:rPr>
              <w:t>: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/>
        </w:tc>
        <w:tc>
          <w:tcPr>
            <w:tcW w:w="1274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 w:rsidP="008A5276">
            <w:pPr>
              <w:pStyle w:val="TableParagraph"/>
              <w:spacing w:before="96"/>
              <w:ind w:left="591"/>
              <w:rPr>
                <w:rFonts w:ascii="Arial" w:hAnsi="Arial" w:cs="Arial"/>
                <w:sz w:val="16"/>
                <w:szCs w:val="16"/>
              </w:rPr>
            </w:pPr>
            <w:r w:rsidRPr="008A5276">
              <w:rPr>
                <w:rFonts w:ascii="Arial" w:hAnsi="Arial"/>
                <w:b/>
                <w:spacing w:val="-3"/>
                <w:sz w:val="16"/>
              </w:rPr>
              <w:t>ΚΟΡΙΤΣΙ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/>
        </w:tc>
        <w:tc>
          <w:tcPr>
            <w:tcW w:w="365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697335" w:rsidRPr="008A5276" w:rsidRDefault="00697335" w:rsidP="008A5276">
            <w:pPr>
              <w:pStyle w:val="TableParagraph"/>
              <w:spacing w:before="96"/>
              <w:ind w:left="816" w:right="-2"/>
              <w:rPr>
                <w:rFonts w:ascii="Arial" w:hAnsi="Arial" w:cs="Arial"/>
                <w:sz w:val="16"/>
                <w:szCs w:val="16"/>
              </w:rPr>
            </w:pPr>
            <w:r w:rsidRPr="008A5276">
              <w:rPr>
                <w:rFonts w:ascii="Arial" w:hAnsi="Arial"/>
                <w:b/>
                <w:spacing w:val="-2"/>
                <w:sz w:val="16"/>
              </w:rPr>
              <w:t>Α.Μ.Κ.Α.</w:t>
            </w:r>
            <w:r w:rsidRPr="008A5276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8A5276">
              <w:rPr>
                <w:rFonts w:ascii="Arial" w:hAnsi="Arial"/>
                <w:b/>
                <w:color w:val="C1C1C1"/>
                <w:sz w:val="16"/>
              </w:rPr>
              <w:t>: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/>
        </w:tc>
        <w:tc>
          <w:tcPr>
            <w:tcW w:w="331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/>
        </w:tc>
        <w:tc>
          <w:tcPr>
            <w:tcW w:w="331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/>
        </w:tc>
        <w:tc>
          <w:tcPr>
            <w:tcW w:w="334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/>
        </w:tc>
        <w:tc>
          <w:tcPr>
            <w:tcW w:w="331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/>
        </w:tc>
        <w:tc>
          <w:tcPr>
            <w:tcW w:w="331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/>
        </w:tc>
        <w:tc>
          <w:tcPr>
            <w:tcW w:w="334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/>
        </w:tc>
        <w:tc>
          <w:tcPr>
            <w:tcW w:w="331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/>
        </w:tc>
        <w:tc>
          <w:tcPr>
            <w:tcW w:w="331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/>
        </w:tc>
        <w:tc>
          <w:tcPr>
            <w:tcW w:w="334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/>
        </w:tc>
        <w:tc>
          <w:tcPr>
            <w:tcW w:w="334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/>
        </w:tc>
      </w:tr>
    </w:tbl>
    <w:p w:rsidR="00697335" w:rsidRDefault="00697335">
      <w:pPr>
        <w:spacing w:before="8"/>
        <w:rPr>
          <w:rFonts w:ascii="Arial" w:hAnsi="Arial" w:cs="Arial"/>
          <w:sz w:val="6"/>
          <w:szCs w:val="6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26"/>
        <w:gridCol w:w="3531"/>
        <w:gridCol w:w="1581"/>
        <w:gridCol w:w="365"/>
        <w:gridCol w:w="366"/>
        <w:gridCol w:w="366"/>
        <w:gridCol w:w="365"/>
        <w:gridCol w:w="365"/>
        <w:gridCol w:w="366"/>
        <w:gridCol w:w="365"/>
        <w:gridCol w:w="365"/>
        <w:gridCol w:w="365"/>
        <w:gridCol w:w="367"/>
      </w:tblGrid>
      <w:tr w:rsidR="00697335" w:rsidRPr="008A5276" w:rsidTr="008A5276">
        <w:trPr>
          <w:trHeight w:hRule="exact" w:val="39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697335" w:rsidRPr="008A5276" w:rsidRDefault="00697335" w:rsidP="008A5276">
            <w:pPr>
              <w:pStyle w:val="TableParagraph"/>
              <w:spacing w:before="93"/>
              <w:ind w:left="203" w:right="-2"/>
              <w:rPr>
                <w:rFonts w:ascii="Arial" w:hAnsi="Arial" w:cs="Arial"/>
                <w:sz w:val="16"/>
                <w:szCs w:val="16"/>
              </w:rPr>
            </w:pPr>
            <w:r w:rsidRPr="008A5276">
              <w:rPr>
                <w:rFonts w:ascii="Arial" w:hAnsi="Arial"/>
                <w:b/>
                <w:spacing w:val="-2"/>
                <w:sz w:val="16"/>
              </w:rPr>
              <w:t>ΤΟΠΟΣ</w:t>
            </w:r>
            <w:r w:rsidRPr="008A5276">
              <w:rPr>
                <w:rFonts w:ascii="Arial" w:hAnsi="Arial"/>
                <w:b/>
                <w:sz w:val="16"/>
              </w:rPr>
              <w:t xml:space="preserve"> </w:t>
            </w:r>
            <w:r w:rsidRPr="008A5276">
              <w:rPr>
                <w:rFonts w:ascii="Arial" w:hAnsi="Arial"/>
                <w:b/>
                <w:spacing w:val="-1"/>
                <w:sz w:val="16"/>
              </w:rPr>
              <w:t>ΓΕΝΝΗΣΗΣ</w:t>
            </w:r>
            <w:r w:rsidRPr="008A5276">
              <w:rPr>
                <w:rFonts w:ascii="Arial" w:hAnsi="Arial"/>
                <w:b/>
                <w:color w:val="C1C1C1"/>
                <w:spacing w:val="-1"/>
                <w:sz w:val="16"/>
              </w:rPr>
              <w:t>: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/>
        </w:tc>
        <w:tc>
          <w:tcPr>
            <w:tcW w:w="1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7E7"/>
          </w:tcPr>
          <w:p w:rsidR="00697335" w:rsidRPr="008A5276" w:rsidRDefault="00697335" w:rsidP="008A5276">
            <w:pPr>
              <w:pStyle w:val="TableParagraph"/>
              <w:ind w:left="663" w:right="-5" w:hanging="255"/>
              <w:rPr>
                <w:rFonts w:ascii="Arial" w:hAnsi="Arial" w:cs="Arial"/>
                <w:sz w:val="16"/>
                <w:szCs w:val="16"/>
              </w:rPr>
            </w:pPr>
            <w:r w:rsidRPr="008A5276">
              <w:rPr>
                <w:rFonts w:ascii="Arial" w:hAnsi="Arial"/>
                <w:b/>
                <w:spacing w:val="-2"/>
                <w:sz w:val="16"/>
              </w:rPr>
              <w:t>ΗΜΕΡΟΜΗΝΙΑ</w:t>
            </w:r>
            <w:r w:rsidRPr="008A5276">
              <w:rPr>
                <w:rFonts w:ascii="Arial" w:hAnsi="Arial"/>
                <w:b/>
                <w:color w:val="C1C1C1"/>
                <w:spacing w:val="-2"/>
                <w:sz w:val="16"/>
              </w:rPr>
              <w:t>:</w:t>
            </w:r>
            <w:r w:rsidRPr="008A5276">
              <w:rPr>
                <w:rFonts w:ascii="Arial" w:hAnsi="Arial"/>
                <w:b/>
                <w:color w:val="C1C1C1"/>
                <w:spacing w:val="21"/>
                <w:sz w:val="16"/>
              </w:rPr>
              <w:t xml:space="preserve"> </w:t>
            </w:r>
            <w:r w:rsidRPr="008A5276">
              <w:rPr>
                <w:rFonts w:ascii="Arial" w:hAnsi="Arial"/>
                <w:b/>
                <w:spacing w:val="-1"/>
                <w:sz w:val="16"/>
              </w:rPr>
              <w:t>ΓΕΝΝΗΣΗΣ</w:t>
            </w:r>
            <w:r w:rsidRPr="008A5276">
              <w:rPr>
                <w:rFonts w:ascii="Arial" w:hAnsi="Arial"/>
                <w:b/>
                <w:color w:val="C1C1C1"/>
                <w:spacing w:val="-1"/>
                <w:sz w:val="16"/>
              </w:rPr>
              <w:t>: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/>
        </w:tc>
        <w:tc>
          <w:tcPr>
            <w:tcW w:w="366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/>
        </w:tc>
        <w:tc>
          <w:tcPr>
            <w:tcW w:w="366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9A9A9A"/>
            </w:tcBorders>
            <w:shd w:val="clear" w:color="auto" w:fill="DADADA"/>
          </w:tcPr>
          <w:p w:rsidR="00697335" w:rsidRPr="008A5276" w:rsidRDefault="00697335" w:rsidP="008A5276">
            <w:pPr>
              <w:pStyle w:val="TableParagraph"/>
              <w:spacing w:before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276">
              <w:rPr>
                <w:rFonts w:ascii="Arial" w:eastAsia="Times New Roman"/>
                <w:sz w:val="24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/>
        </w:tc>
        <w:tc>
          <w:tcPr>
            <w:tcW w:w="365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/>
        </w:tc>
        <w:tc>
          <w:tcPr>
            <w:tcW w:w="366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9A9A9A"/>
            </w:tcBorders>
            <w:shd w:val="clear" w:color="auto" w:fill="DADADA"/>
          </w:tcPr>
          <w:p w:rsidR="00697335" w:rsidRPr="008A5276" w:rsidRDefault="00697335" w:rsidP="008A5276">
            <w:pPr>
              <w:pStyle w:val="TableParagraph"/>
              <w:spacing w:before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276">
              <w:rPr>
                <w:rFonts w:ascii="Arial" w:eastAsia="Times New Roman"/>
                <w:sz w:val="24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/>
        </w:tc>
        <w:tc>
          <w:tcPr>
            <w:tcW w:w="365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/>
        </w:tc>
        <w:tc>
          <w:tcPr>
            <w:tcW w:w="365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/>
        </w:tc>
        <w:tc>
          <w:tcPr>
            <w:tcW w:w="367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/>
        </w:tc>
      </w:tr>
    </w:tbl>
    <w:p w:rsidR="00697335" w:rsidRDefault="00697335">
      <w:pPr>
        <w:spacing w:before="11"/>
        <w:rPr>
          <w:rFonts w:ascii="Arial" w:hAnsi="Arial" w:cs="Arial"/>
          <w:sz w:val="6"/>
          <w:szCs w:val="6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26"/>
        <w:gridCol w:w="3531"/>
        <w:gridCol w:w="1581"/>
        <w:gridCol w:w="3655"/>
      </w:tblGrid>
      <w:tr w:rsidR="00697335" w:rsidRPr="008A5276" w:rsidTr="008A5276">
        <w:trPr>
          <w:trHeight w:hRule="exact" w:val="396"/>
        </w:trPr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7E7"/>
          </w:tcPr>
          <w:p w:rsidR="00697335" w:rsidRPr="008A5276" w:rsidRDefault="00697335" w:rsidP="008A5276">
            <w:pPr>
              <w:pStyle w:val="TableParagraph"/>
              <w:ind w:left="414" w:firstLine="688"/>
              <w:rPr>
                <w:rFonts w:ascii="Arial" w:hAnsi="Arial" w:cs="Arial"/>
                <w:sz w:val="16"/>
                <w:szCs w:val="16"/>
              </w:rPr>
            </w:pPr>
            <w:r w:rsidRPr="008A5276">
              <w:rPr>
                <w:rFonts w:ascii="Arial" w:hAnsi="Arial"/>
                <w:b/>
                <w:spacing w:val="-2"/>
                <w:sz w:val="16"/>
              </w:rPr>
              <w:t>ΤΟΠΟΣ</w:t>
            </w:r>
            <w:r w:rsidRPr="008A5276">
              <w:rPr>
                <w:rFonts w:ascii="Arial" w:hAnsi="Arial"/>
                <w:b/>
                <w:color w:val="C1C1C1"/>
                <w:spacing w:val="-2"/>
                <w:sz w:val="16"/>
              </w:rPr>
              <w:t>:</w:t>
            </w:r>
            <w:r w:rsidRPr="008A5276">
              <w:rPr>
                <w:rFonts w:ascii="Arial" w:hAnsi="Arial"/>
                <w:b/>
                <w:color w:val="C1C1C1"/>
                <w:spacing w:val="26"/>
                <w:sz w:val="16"/>
              </w:rPr>
              <w:t xml:space="preserve"> </w:t>
            </w:r>
            <w:r w:rsidRPr="008A5276">
              <w:rPr>
                <w:rFonts w:ascii="Arial" w:hAnsi="Arial"/>
                <w:b/>
                <w:spacing w:val="-2"/>
                <w:w w:val="95"/>
                <w:sz w:val="16"/>
              </w:rPr>
              <w:t>ΔΗΜΟΤΟΛΟΓΙΟΥ</w:t>
            </w:r>
            <w:r w:rsidRPr="008A5276">
              <w:rPr>
                <w:rFonts w:ascii="Arial" w:hAnsi="Arial"/>
                <w:b/>
                <w:color w:val="C1C1C1"/>
                <w:spacing w:val="-2"/>
                <w:w w:val="95"/>
                <w:sz w:val="16"/>
              </w:rPr>
              <w:t>: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/>
        </w:tc>
        <w:tc>
          <w:tcPr>
            <w:tcW w:w="1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7E7"/>
          </w:tcPr>
          <w:p w:rsidR="00697335" w:rsidRPr="008A5276" w:rsidRDefault="00697335" w:rsidP="008A5276">
            <w:pPr>
              <w:pStyle w:val="TableParagraph"/>
              <w:spacing w:line="182" w:lineRule="exact"/>
              <w:ind w:left="101" w:right="-2"/>
              <w:rPr>
                <w:rFonts w:ascii="Arial" w:hAnsi="Arial" w:cs="Arial"/>
                <w:sz w:val="16"/>
                <w:szCs w:val="16"/>
              </w:rPr>
            </w:pPr>
            <w:r w:rsidRPr="008A5276">
              <w:rPr>
                <w:rFonts w:ascii="Arial" w:hAnsi="Arial"/>
                <w:b/>
                <w:spacing w:val="-2"/>
                <w:sz w:val="16"/>
              </w:rPr>
              <w:t>ΤΟΠΟΣ</w:t>
            </w:r>
            <w:r w:rsidRPr="008A5276">
              <w:rPr>
                <w:rFonts w:ascii="Arial" w:hAnsi="Arial"/>
                <w:b/>
                <w:sz w:val="16"/>
              </w:rPr>
              <w:t xml:space="preserve"> </w:t>
            </w:r>
            <w:r w:rsidRPr="008A5276">
              <w:rPr>
                <w:rFonts w:ascii="Arial" w:hAnsi="Arial"/>
                <w:b/>
                <w:spacing w:val="-1"/>
                <w:sz w:val="16"/>
              </w:rPr>
              <w:t>ΜΗΤΡΩΟΥ</w:t>
            </w:r>
            <w:r w:rsidRPr="008A5276">
              <w:rPr>
                <w:rFonts w:ascii="Arial" w:hAnsi="Arial"/>
                <w:b/>
                <w:color w:val="C1C1C1"/>
                <w:spacing w:val="-1"/>
                <w:sz w:val="16"/>
              </w:rPr>
              <w:t>:</w:t>
            </w:r>
          </w:p>
          <w:p w:rsidR="00697335" w:rsidRPr="008A5276" w:rsidRDefault="00697335" w:rsidP="008A5276">
            <w:pPr>
              <w:pStyle w:val="TableParagraph"/>
              <w:ind w:left="723" w:right="-2"/>
              <w:rPr>
                <w:rFonts w:ascii="Arial" w:hAnsi="Arial" w:cs="Arial"/>
                <w:sz w:val="16"/>
                <w:szCs w:val="16"/>
              </w:rPr>
            </w:pPr>
            <w:r w:rsidRPr="008A5276">
              <w:rPr>
                <w:rFonts w:ascii="Arial" w:hAnsi="Arial"/>
                <w:b/>
                <w:spacing w:val="-2"/>
                <w:sz w:val="16"/>
              </w:rPr>
              <w:t>ΑΡΡΕΝΩΝ</w:t>
            </w:r>
            <w:r w:rsidRPr="008A5276">
              <w:rPr>
                <w:rFonts w:ascii="Arial" w:hAnsi="Arial"/>
                <w:b/>
                <w:color w:val="C1C1C1"/>
                <w:spacing w:val="-2"/>
                <w:sz w:val="16"/>
              </w:rPr>
              <w:t>: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/>
        </w:tc>
      </w:tr>
    </w:tbl>
    <w:p w:rsidR="00697335" w:rsidRDefault="00697335">
      <w:pPr>
        <w:spacing w:before="11"/>
        <w:rPr>
          <w:rFonts w:ascii="Arial" w:hAnsi="Arial" w:cs="Arial"/>
          <w:sz w:val="6"/>
          <w:szCs w:val="6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26"/>
        <w:gridCol w:w="2386"/>
        <w:gridCol w:w="1277"/>
        <w:gridCol w:w="2125"/>
        <w:gridCol w:w="1418"/>
        <w:gridCol w:w="391"/>
        <w:gridCol w:w="389"/>
        <w:gridCol w:w="391"/>
        <w:gridCol w:w="391"/>
      </w:tblGrid>
      <w:tr w:rsidR="00697335" w:rsidRPr="008A5276" w:rsidTr="008A5276">
        <w:trPr>
          <w:trHeight w:hRule="exact" w:val="396"/>
        </w:trPr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7E7"/>
          </w:tcPr>
          <w:p w:rsidR="00697335" w:rsidRPr="008A5276" w:rsidRDefault="00697335" w:rsidP="008A5276">
            <w:pPr>
              <w:pStyle w:val="TableParagraph"/>
              <w:spacing w:line="241" w:lineRule="auto"/>
              <w:ind w:left="488" w:firstLine="304"/>
              <w:rPr>
                <w:rFonts w:ascii="Arial" w:hAnsi="Arial" w:cs="Arial"/>
                <w:sz w:val="16"/>
                <w:szCs w:val="16"/>
              </w:rPr>
            </w:pPr>
            <w:r w:rsidRPr="008A5276">
              <w:rPr>
                <w:rFonts w:ascii="Arial" w:hAnsi="Arial"/>
                <w:b/>
                <w:spacing w:val="-2"/>
                <w:sz w:val="16"/>
              </w:rPr>
              <w:t>ΙΘΑΓΕΝΕΙΑ</w:t>
            </w:r>
            <w:r w:rsidRPr="008A5276">
              <w:rPr>
                <w:rFonts w:ascii="Arial" w:hAnsi="Arial"/>
                <w:b/>
                <w:color w:val="C1C1C1"/>
                <w:spacing w:val="-2"/>
                <w:sz w:val="16"/>
              </w:rPr>
              <w:t>:</w:t>
            </w:r>
            <w:r w:rsidRPr="008A5276">
              <w:rPr>
                <w:rFonts w:ascii="Arial" w:hAnsi="Arial"/>
                <w:b/>
                <w:color w:val="C1C1C1"/>
                <w:spacing w:val="28"/>
                <w:sz w:val="16"/>
              </w:rPr>
              <w:t xml:space="preserve"> </w:t>
            </w:r>
            <w:r w:rsidRPr="008A5276">
              <w:rPr>
                <w:rFonts w:ascii="Arial" w:hAnsi="Arial"/>
                <w:b/>
                <w:spacing w:val="-2"/>
                <w:w w:val="95"/>
                <w:sz w:val="16"/>
              </w:rPr>
              <w:t>(ΥΠΗΚΟΟΤΗΤΑ)</w:t>
            </w:r>
            <w:r w:rsidRPr="008A5276">
              <w:rPr>
                <w:rFonts w:ascii="Arial" w:hAnsi="Arial"/>
                <w:b/>
                <w:color w:val="C1C1C1"/>
                <w:spacing w:val="-2"/>
                <w:w w:val="95"/>
                <w:sz w:val="16"/>
              </w:rPr>
              <w:t>: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697335" w:rsidRPr="008A5276" w:rsidRDefault="00697335" w:rsidP="008A5276">
            <w:pPr>
              <w:pStyle w:val="TableParagraph"/>
              <w:spacing w:before="93"/>
              <w:ind w:left="154"/>
              <w:rPr>
                <w:rFonts w:ascii="Arial" w:hAnsi="Arial" w:cs="Arial"/>
                <w:sz w:val="16"/>
                <w:szCs w:val="16"/>
              </w:rPr>
            </w:pPr>
            <w:r w:rsidRPr="008A5276">
              <w:rPr>
                <w:rFonts w:ascii="Arial" w:hAnsi="Arial"/>
                <w:b/>
                <w:spacing w:val="-2"/>
                <w:sz w:val="16"/>
              </w:rPr>
              <w:t>ΕΘΝΙΚΟΤΗΤΑ</w:t>
            </w:r>
            <w:r w:rsidRPr="008A5276">
              <w:rPr>
                <w:rFonts w:ascii="Arial" w:hAnsi="Arial"/>
                <w:b/>
                <w:color w:val="C1C1C1"/>
                <w:spacing w:val="-2"/>
                <w:sz w:val="16"/>
              </w:rPr>
              <w:t>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1E1"/>
          </w:tcPr>
          <w:p w:rsidR="00697335" w:rsidRPr="008A5276" w:rsidRDefault="00697335" w:rsidP="008A5276">
            <w:pPr>
              <w:pStyle w:val="TableParagraph"/>
              <w:spacing w:line="241" w:lineRule="auto"/>
              <w:ind w:left="221" w:right="-5" w:hanging="70"/>
              <w:rPr>
                <w:rFonts w:ascii="Arial" w:hAnsi="Arial" w:cs="Arial"/>
                <w:sz w:val="16"/>
                <w:szCs w:val="16"/>
              </w:rPr>
            </w:pPr>
            <w:r w:rsidRPr="008A5276">
              <w:rPr>
                <w:rFonts w:ascii="Arial" w:hAnsi="Arial"/>
                <w:b/>
                <w:spacing w:val="-1"/>
                <w:sz w:val="16"/>
              </w:rPr>
              <w:t>ΕΤΟΣ</w:t>
            </w:r>
            <w:r w:rsidRPr="008A5276">
              <w:rPr>
                <w:rFonts w:ascii="Arial" w:hAnsi="Arial"/>
                <w:b/>
                <w:sz w:val="16"/>
              </w:rPr>
              <w:t xml:space="preserve"> </w:t>
            </w:r>
            <w:r w:rsidRPr="008A5276">
              <w:rPr>
                <w:rFonts w:ascii="Arial" w:hAnsi="Arial"/>
                <w:b/>
                <w:spacing w:val="-1"/>
                <w:sz w:val="16"/>
              </w:rPr>
              <w:t>ΕΛΕΥΣΗΣ</w:t>
            </w:r>
            <w:r w:rsidRPr="008A5276">
              <w:rPr>
                <w:rFonts w:ascii="Arial" w:hAnsi="Arial"/>
                <w:b/>
                <w:color w:val="C1C1C1"/>
                <w:spacing w:val="-1"/>
                <w:sz w:val="16"/>
              </w:rPr>
              <w:t>:</w:t>
            </w:r>
            <w:r w:rsidRPr="008A5276">
              <w:rPr>
                <w:rFonts w:ascii="Arial" w:hAnsi="Arial"/>
                <w:b/>
                <w:color w:val="C1C1C1"/>
                <w:spacing w:val="22"/>
                <w:sz w:val="16"/>
              </w:rPr>
              <w:t xml:space="preserve"> </w:t>
            </w:r>
            <w:r w:rsidRPr="008A5276">
              <w:rPr>
                <w:rFonts w:ascii="Arial" w:hAnsi="Arial"/>
                <w:b/>
                <w:spacing w:val="-2"/>
                <w:sz w:val="16"/>
              </w:rPr>
              <w:t>ΣΤΗΝ</w:t>
            </w:r>
            <w:r w:rsidRPr="008A5276">
              <w:rPr>
                <w:rFonts w:ascii="Arial" w:hAnsi="Arial"/>
                <w:b/>
                <w:sz w:val="16"/>
              </w:rPr>
              <w:t xml:space="preserve"> </w:t>
            </w:r>
            <w:r w:rsidRPr="008A5276">
              <w:rPr>
                <w:rFonts w:ascii="Arial" w:hAnsi="Arial"/>
                <w:b/>
                <w:spacing w:val="-2"/>
                <w:sz w:val="16"/>
              </w:rPr>
              <w:t>ΕΛΛΑΔΑ</w:t>
            </w:r>
            <w:r w:rsidRPr="008A5276">
              <w:rPr>
                <w:rFonts w:ascii="Arial" w:hAnsi="Arial"/>
                <w:b/>
                <w:color w:val="C1C1C1"/>
                <w:spacing w:val="-2"/>
                <w:sz w:val="16"/>
              </w:rPr>
              <w:t>: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/>
        </w:tc>
        <w:tc>
          <w:tcPr>
            <w:tcW w:w="389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/>
        </w:tc>
        <w:tc>
          <w:tcPr>
            <w:tcW w:w="391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9A9A9A"/>
            </w:tcBorders>
          </w:tcPr>
          <w:p w:rsidR="00697335" w:rsidRPr="008A5276" w:rsidRDefault="00697335"/>
        </w:tc>
        <w:tc>
          <w:tcPr>
            <w:tcW w:w="391" w:type="dxa"/>
            <w:tcBorders>
              <w:top w:val="single" w:sz="4" w:space="0" w:color="000000"/>
              <w:left w:val="single" w:sz="4" w:space="0" w:color="9A9A9A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 w:rsidP="008A5276">
            <w:pPr>
              <w:pStyle w:val="TableParagraph"/>
              <w:spacing w:line="88" w:lineRule="exact"/>
              <w:ind w:right="-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276">
              <w:rPr>
                <w:rFonts w:ascii="Arial" w:eastAsia="Times New Roman"/>
                <w:b/>
                <w:color w:val="C1C1C1"/>
                <w:sz w:val="16"/>
              </w:rPr>
              <w:t>:</w:t>
            </w:r>
          </w:p>
        </w:tc>
      </w:tr>
    </w:tbl>
    <w:p w:rsidR="00697335" w:rsidRDefault="00697335">
      <w:pPr>
        <w:spacing w:before="11"/>
        <w:rPr>
          <w:rFonts w:ascii="Arial" w:hAnsi="Arial" w:cs="Arial"/>
          <w:sz w:val="6"/>
          <w:szCs w:val="6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26"/>
        <w:gridCol w:w="4370"/>
        <w:gridCol w:w="742"/>
        <w:gridCol w:w="3655"/>
      </w:tblGrid>
      <w:tr w:rsidR="00697335" w:rsidRPr="008A5276" w:rsidTr="008A5276">
        <w:trPr>
          <w:trHeight w:hRule="exact" w:val="396"/>
        </w:trPr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7E7"/>
          </w:tcPr>
          <w:p w:rsidR="00697335" w:rsidRPr="008A5276" w:rsidRDefault="00697335" w:rsidP="008A5276">
            <w:pPr>
              <w:pStyle w:val="TableParagraph"/>
              <w:spacing w:line="241" w:lineRule="auto"/>
              <w:ind w:left="793" w:hanging="17"/>
              <w:rPr>
                <w:rFonts w:ascii="Arial" w:hAnsi="Arial" w:cs="Arial"/>
                <w:sz w:val="16"/>
                <w:szCs w:val="16"/>
              </w:rPr>
            </w:pPr>
            <w:r w:rsidRPr="008A5276">
              <w:rPr>
                <w:rFonts w:ascii="Arial" w:hAnsi="Arial"/>
                <w:b/>
                <w:spacing w:val="-2"/>
                <w:w w:val="95"/>
                <w:sz w:val="16"/>
              </w:rPr>
              <w:t>ΔΙΕΥΘΥΝΣΗ</w:t>
            </w:r>
            <w:r w:rsidRPr="008A5276">
              <w:rPr>
                <w:rFonts w:ascii="Arial" w:hAnsi="Arial"/>
                <w:b/>
                <w:color w:val="C1C1C1"/>
                <w:spacing w:val="-2"/>
                <w:w w:val="95"/>
                <w:sz w:val="16"/>
              </w:rPr>
              <w:t>:</w:t>
            </w:r>
            <w:r w:rsidRPr="008A5276">
              <w:rPr>
                <w:rFonts w:ascii="Arial" w:hAnsi="Arial"/>
                <w:b/>
                <w:color w:val="C1C1C1"/>
                <w:spacing w:val="27"/>
                <w:sz w:val="16"/>
              </w:rPr>
              <w:t xml:space="preserve"> </w:t>
            </w:r>
            <w:r w:rsidRPr="008A5276">
              <w:rPr>
                <w:rFonts w:ascii="Arial" w:hAnsi="Arial"/>
                <w:b/>
                <w:spacing w:val="1"/>
                <w:sz w:val="16"/>
              </w:rPr>
              <w:t>Κ</w:t>
            </w:r>
            <w:r w:rsidRPr="008A5276">
              <w:rPr>
                <w:rFonts w:ascii="Arial" w:hAnsi="Arial"/>
                <w:b/>
                <w:spacing w:val="-6"/>
                <w:sz w:val="16"/>
              </w:rPr>
              <w:t>Α</w:t>
            </w:r>
            <w:r w:rsidRPr="008A5276">
              <w:rPr>
                <w:rFonts w:ascii="Arial" w:hAnsi="Arial"/>
                <w:b/>
                <w:sz w:val="16"/>
              </w:rPr>
              <w:t>Τ</w:t>
            </w:r>
            <w:r w:rsidRPr="008A5276">
              <w:rPr>
                <w:rFonts w:ascii="Arial" w:hAnsi="Arial"/>
                <w:b/>
                <w:spacing w:val="-1"/>
                <w:sz w:val="16"/>
              </w:rPr>
              <w:t>Ο</w:t>
            </w:r>
            <w:r w:rsidRPr="008A5276">
              <w:rPr>
                <w:rFonts w:ascii="Arial" w:hAnsi="Arial"/>
                <w:b/>
                <w:spacing w:val="1"/>
                <w:sz w:val="16"/>
              </w:rPr>
              <w:t>Ι</w:t>
            </w:r>
            <w:r w:rsidRPr="008A5276">
              <w:rPr>
                <w:rFonts w:ascii="Arial" w:hAnsi="Arial"/>
                <w:b/>
                <w:spacing w:val="-1"/>
                <w:sz w:val="16"/>
              </w:rPr>
              <w:t>Κ</w:t>
            </w:r>
            <w:r w:rsidRPr="008A5276">
              <w:rPr>
                <w:rFonts w:ascii="Arial" w:hAnsi="Arial"/>
                <w:b/>
                <w:spacing w:val="3"/>
                <w:sz w:val="16"/>
              </w:rPr>
              <w:t>Ι</w:t>
            </w:r>
            <w:r w:rsidRPr="008A5276">
              <w:rPr>
                <w:rFonts w:ascii="Arial" w:hAnsi="Arial"/>
                <w:b/>
                <w:spacing w:val="-6"/>
                <w:sz w:val="16"/>
              </w:rPr>
              <w:t>Α</w:t>
            </w:r>
            <w:r w:rsidRPr="008A5276">
              <w:rPr>
                <w:rFonts w:ascii="Arial" w:hAnsi="Arial"/>
                <w:b/>
                <w:spacing w:val="-1"/>
                <w:sz w:val="16"/>
              </w:rPr>
              <w:t>Σ</w:t>
            </w:r>
            <w:r w:rsidRPr="008A5276">
              <w:rPr>
                <w:rFonts w:ascii="Arial" w:hAnsi="Arial"/>
                <w:b/>
                <w:color w:val="C1C1C1"/>
                <w:sz w:val="16"/>
              </w:rPr>
              <w:t>: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697335" w:rsidRPr="008A5276" w:rsidRDefault="00697335" w:rsidP="008A5276">
            <w:pPr>
              <w:pStyle w:val="TableParagraph"/>
              <w:spacing w:before="93"/>
              <w:ind w:left="126"/>
              <w:rPr>
                <w:rFonts w:ascii="Arial" w:hAnsi="Arial" w:cs="Arial"/>
                <w:sz w:val="16"/>
                <w:szCs w:val="16"/>
              </w:rPr>
            </w:pPr>
            <w:r w:rsidRPr="008A5276">
              <w:rPr>
                <w:rFonts w:ascii="Arial" w:eastAsia="Times New Roman"/>
                <w:b/>
                <w:spacing w:val="-2"/>
                <w:sz w:val="16"/>
              </w:rPr>
              <w:t>E-MAIL</w:t>
            </w:r>
            <w:r w:rsidRPr="008A5276">
              <w:rPr>
                <w:rFonts w:ascii="Arial" w:eastAsia="Times New Roman"/>
                <w:b/>
                <w:color w:val="C1C1C1"/>
                <w:spacing w:val="-2"/>
                <w:sz w:val="16"/>
              </w:rPr>
              <w:t>: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/>
        </w:tc>
      </w:tr>
    </w:tbl>
    <w:p w:rsidR="00697335" w:rsidRDefault="00697335">
      <w:pPr>
        <w:spacing w:before="11"/>
        <w:rPr>
          <w:rFonts w:ascii="Arial" w:hAnsi="Arial" w:cs="Arial"/>
          <w:sz w:val="6"/>
          <w:szCs w:val="6"/>
        </w:rPr>
      </w:pPr>
    </w:p>
    <w:tbl>
      <w:tblPr>
        <w:tblW w:w="10461" w:type="dxa"/>
        <w:tblInd w:w="392" w:type="dxa"/>
        <w:tblLook w:val="00A0"/>
      </w:tblPr>
      <w:tblGrid>
        <w:gridCol w:w="1621"/>
        <w:gridCol w:w="960"/>
        <w:gridCol w:w="960"/>
        <w:gridCol w:w="900"/>
        <w:gridCol w:w="900"/>
        <w:gridCol w:w="960"/>
        <w:gridCol w:w="740"/>
        <w:gridCol w:w="960"/>
        <w:gridCol w:w="800"/>
        <w:gridCol w:w="830"/>
        <w:gridCol w:w="830"/>
      </w:tblGrid>
      <w:tr w:rsidR="00697335" w:rsidRPr="008A5276" w:rsidTr="00BF5AE2">
        <w:trPr>
          <w:trHeight w:val="288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bottom"/>
          </w:tcPr>
          <w:p w:rsidR="00697335" w:rsidRPr="005D13C5" w:rsidRDefault="00697335" w:rsidP="005D13C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5D13C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ΚΙΝΗΤΑ </w:t>
            </w:r>
            <w:r w:rsidRPr="005D13C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br/>
              <w:t>ΤΗΛΕΦΩΝΑ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97335" w:rsidRPr="005D13C5" w:rsidRDefault="00697335" w:rsidP="005D13C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5D13C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ΠΑΤΕΡΑ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97335" w:rsidRPr="005D13C5" w:rsidRDefault="00697335" w:rsidP="005D13C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5D13C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ΜΗΤΕΡΑ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7335" w:rsidRPr="005D13C5" w:rsidRDefault="00697335" w:rsidP="005D13C5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335" w:rsidRPr="00BF5AE2" w:rsidRDefault="00697335" w:rsidP="00BF5AE2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7335" w:rsidRPr="005D13C5" w:rsidRDefault="00697335" w:rsidP="005D13C5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5D13C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335" w:rsidRPr="005D13C5" w:rsidRDefault="00697335" w:rsidP="005D13C5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5D13C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97335" w:rsidRPr="005D13C5" w:rsidRDefault="00697335" w:rsidP="005D13C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5D13C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ΤΗΛΕΦΩΝΟ ΣΠΙΤΙΟΥ</w:t>
            </w:r>
          </w:p>
        </w:tc>
      </w:tr>
      <w:tr w:rsidR="00697335" w:rsidRPr="008A5276" w:rsidTr="005D13C5">
        <w:trPr>
          <w:trHeight w:val="288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7335" w:rsidRPr="005D13C5" w:rsidRDefault="00697335" w:rsidP="005D13C5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7335" w:rsidRPr="005D13C5" w:rsidRDefault="00697335" w:rsidP="005D13C5">
            <w:pPr>
              <w:widowControl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D13C5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335" w:rsidRPr="005D13C5" w:rsidRDefault="00697335" w:rsidP="005D13C5">
            <w:pPr>
              <w:widowControl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D13C5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7335" w:rsidRPr="005D13C5" w:rsidRDefault="00697335" w:rsidP="005D13C5">
            <w:pPr>
              <w:widowControl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D13C5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335" w:rsidRPr="005D13C5" w:rsidRDefault="00697335" w:rsidP="005D13C5">
            <w:pPr>
              <w:widowControl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D13C5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7335" w:rsidRPr="005D13C5" w:rsidRDefault="00697335" w:rsidP="005D13C5">
            <w:pPr>
              <w:widowControl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D13C5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335" w:rsidRPr="005D13C5" w:rsidRDefault="00697335" w:rsidP="005D13C5">
            <w:pPr>
              <w:widowControl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D13C5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7335" w:rsidRPr="005D13C5" w:rsidRDefault="00697335" w:rsidP="005D13C5">
            <w:pPr>
              <w:widowControl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D13C5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335" w:rsidRPr="005D13C5" w:rsidRDefault="00697335" w:rsidP="005D13C5">
            <w:pPr>
              <w:widowControl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D13C5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7335" w:rsidRPr="005D13C5" w:rsidRDefault="00697335" w:rsidP="005D13C5">
            <w:pPr>
              <w:widowControl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D13C5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335" w:rsidRPr="005D13C5" w:rsidRDefault="00697335" w:rsidP="005D13C5">
            <w:pPr>
              <w:widowControl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D13C5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</w:tbl>
    <w:p w:rsidR="00697335" w:rsidRDefault="00697335">
      <w:pPr>
        <w:spacing w:before="10"/>
        <w:rPr>
          <w:rFonts w:ascii="Arial" w:hAnsi="Arial" w:cs="Arial"/>
          <w:sz w:val="10"/>
          <w:szCs w:val="10"/>
        </w:rPr>
      </w:pPr>
    </w:p>
    <w:p w:rsidR="00697335" w:rsidRDefault="00697335">
      <w:pPr>
        <w:tabs>
          <w:tab w:val="left" w:pos="5643"/>
        </w:tabs>
        <w:spacing w:line="200" w:lineRule="atLeast"/>
        <w:ind w:left="253"/>
        <w:rPr>
          <w:rFonts w:ascii="Arial" w:hAnsi="Arial" w:cs="Arial"/>
          <w:sz w:val="20"/>
          <w:szCs w:val="20"/>
        </w:rPr>
      </w:pPr>
      <w:r>
        <w:rPr>
          <w:noProof/>
          <w:lang w:val="el-GR" w:eastAsia="el-GR"/>
        </w:rPr>
      </w:r>
      <w:r w:rsidRPr="00B10059">
        <w:rPr>
          <w:rFonts w:ascii="Arial"/>
          <w:noProof/>
          <w:sz w:val="20"/>
          <w:lang w:val="el-GR" w:eastAsia="el-GR"/>
        </w:rPr>
        <w:pict>
          <v:shape id="Text Box 420" o:spid="_x0000_s1051" type="#_x0000_t202" style="width:256.25pt;height:34.2pt;visibility:visible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02"/>
                    <w:gridCol w:w="3406"/>
                  </w:tblGrid>
                  <w:tr w:rsidR="00697335" w:rsidRPr="008A5276" w:rsidTr="008A5276">
                    <w:trPr>
                      <w:trHeight w:hRule="exact" w:val="263"/>
                    </w:trPr>
                    <w:tc>
                      <w:tcPr>
                        <w:tcW w:w="510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</w:tcPr>
                      <w:p w:rsidR="00697335" w:rsidRPr="008A5276" w:rsidRDefault="00697335" w:rsidP="008A5276">
                        <w:pPr>
                          <w:spacing w:line="224" w:lineRule="exact"/>
                          <w:ind w:left="15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A5276">
                          <w:rPr>
                            <w:rFonts w:ascii="Arial" w:hAnsi="Arial"/>
                            <w:b/>
                            <w:sz w:val="20"/>
                          </w:rPr>
                          <w:t>Β.</w:t>
                        </w:r>
                        <w:r w:rsidRPr="008A5276"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 w:rsidRPr="008A5276">
                          <w:rPr>
                            <w:rFonts w:ascii="Arial" w:hAnsi="Arial"/>
                            <w:b/>
                            <w:sz w:val="20"/>
                          </w:rPr>
                          <w:t>ΣΤΟΙΧΕΙΑ</w:t>
                        </w:r>
                        <w:r w:rsidRPr="008A5276"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 w:rsidRPr="008A5276"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ΠΑΤΕΡΑ</w:t>
                        </w:r>
                      </w:p>
                    </w:tc>
                  </w:tr>
                  <w:tr w:rsidR="00697335" w:rsidRPr="008A5276" w:rsidTr="008A5276">
                    <w:trPr>
                      <w:trHeight w:hRule="exact" w:val="409"/>
                    </w:trPr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</w:tcPr>
                      <w:p w:rsidR="00697335" w:rsidRPr="008A5276" w:rsidRDefault="00697335" w:rsidP="008A5276">
                        <w:pPr>
                          <w:spacing w:before="96"/>
                          <w:ind w:left="86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A5276"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>ΕΠΙΘΕΤΟ</w:t>
                        </w:r>
                      </w:p>
                    </w:tc>
                    <w:tc>
                      <w:tcPr>
                        <w:tcW w:w="340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</w:tr>
                </w:tbl>
                <w:p w:rsidR="00697335" w:rsidRDefault="00697335"/>
              </w:txbxContent>
            </v:textbox>
            <w10:anchorlock/>
          </v:shape>
        </w:pict>
      </w:r>
      <w:r>
        <w:rPr>
          <w:rFonts w:ascii="Arial"/>
          <w:sz w:val="20"/>
        </w:rPr>
        <w:tab/>
      </w:r>
      <w:r>
        <w:rPr>
          <w:noProof/>
          <w:lang w:val="el-GR" w:eastAsia="el-GR"/>
        </w:rPr>
      </w:r>
      <w:r w:rsidRPr="00B10059">
        <w:rPr>
          <w:rFonts w:ascii="Arial"/>
          <w:noProof/>
          <w:sz w:val="20"/>
          <w:lang w:val="el-GR" w:eastAsia="el-GR"/>
        </w:rPr>
        <w:pict>
          <v:shape id="Text Box 419" o:spid="_x0000_s1052" type="#_x0000_t202" style="width:256pt;height:34.2pt;visibility:visible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668"/>
                    <w:gridCol w:w="3434"/>
                  </w:tblGrid>
                  <w:tr w:rsidR="00697335" w:rsidRPr="008A5276" w:rsidTr="008A5276">
                    <w:trPr>
                      <w:trHeight w:hRule="exact" w:val="263"/>
                    </w:trPr>
                    <w:tc>
                      <w:tcPr>
                        <w:tcW w:w="5102" w:type="dxa"/>
                        <w:gridSpan w:val="2"/>
                        <w:shd w:val="clear" w:color="auto" w:fill="F2F2F2"/>
                      </w:tcPr>
                      <w:p w:rsidR="00697335" w:rsidRPr="008A5276" w:rsidRDefault="00697335" w:rsidP="008A5276">
                        <w:pPr>
                          <w:spacing w:line="224" w:lineRule="exact"/>
                          <w:ind w:left="145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A5276">
                          <w:rPr>
                            <w:rFonts w:ascii="Arial" w:hAnsi="Arial"/>
                            <w:b/>
                            <w:sz w:val="20"/>
                          </w:rPr>
                          <w:t>Γ.</w:t>
                        </w:r>
                        <w:r w:rsidRPr="008A5276"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 w:rsidRPr="008A5276">
                          <w:rPr>
                            <w:rFonts w:ascii="Arial" w:hAnsi="Arial"/>
                            <w:b/>
                            <w:sz w:val="20"/>
                          </w:rPr>
                          <w:t>ΣΤΟΙΧΕΙΑ</w:t>
                        </w:r>
                        <w:r w:rsidRPr="008A5276">
                          <w:rPr>
                            <w:rFonts w:ascii="Arial" w:hAnsi="Arial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 w:rsidRPr="008A5276">
                          <w:rPr>
                            <w:rFonts w:ascii="Arial" w:hAnsi="Arial"/>
                            <w:b/>
                            <w:sz w:val="20"/>
                          </w:rPr>
                          <w:t>ΜΗΤΕΡΑΣ</w:t>
                        </w:r>
                      </w:p>
                    </w:tc>
                  </w:tr>
                  <w:tr w:rsidR="00697335" w:rsidRPr="008A5276" w:rsidTr="008A5276">
                    <w:trPr>
                      <w:trHeight w:hRule="exact" w:val="409"/>
                    </w:trPr>
                    <w:tc>
                      <w:tcPr>
                        <w:tcW w:w="1668" w:type="dxa"/>
                        <w:shd w:val="clear" w:color="auto" w:fill="F2F2F2"/>
                      </w:tcPr>
                      <w:p w:rsidR="00697335" w:rsidRPr="008A5276" w:rsidRDefault="00697335" w:rsidP="008A5276">
                        <w:pPr>
                          <w:spacing w:before="96"/>
                          <w:ind w:left="834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A5276"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>ΕΠΙΘΕΤΟ</w:t>
                        </w:r>
                      </w:p>
                    </w:tc>
                    <w:tc>
                      <w:tcPr>
                        <w:tcW w:w="3434" w:type="dxa"/>
                      </w:tcPr>
                      <w:p w:rsidR="00697335" w:rsidRPr="008A5276" w:rsidRDefault="00697335"/>
                    </w:tc>
                  </w:tr>
                </w:tbl>
                <w:p w:rsidR="00697335" w:rsidRDefault="00697335"/>
              </w:txbxContent>
            </v:textbox>
            <w10:anchorlock/>
          </v:shape>
        </w:pict>
      </w:r>
    </w:p>
    <w:p w:rsidR="00697335" w:rsidRDefault="00697335">
      <w:pPr>
        <w:spacing w:before="9"/>
        <w:rPr>
          <w:rFonts w:ascii="Arial" w:hAnsi="Arial" w:cs="Arial"/>
          <w:sz w:val="7"/>
          <w:szCs w:val="7"/>
        </w:rPr>
      </w:pPr>
    </w:p>
    <w:p w:rsidR="00697335" w:rsidRDefault="00697335">
      <w:pPr>
        <w:tabs>
          <w:tab w:val="left" w:pos="5639"/>
        </w:tabs>
        <w:spacing w:line="200" w:lineRule="atLeast"/>
        <w:ind w:left="248"/>
        <w:rPr>
          <w:rFonts w:ascii="Arial" w:hAnsi="Arial" w:cs="Arial"/>
          <w:sz w:val="20"/>
          <w:szCs w:val="20"/>
        </w:rPr>
      </w:pPr>
      <w:r>
        <w:rPr>
          <w:noProof/>
          <w:lang w:val="el-GR" w:eastAsia="el-GR"/>
        </w:rPr>
      </w:r>
      <w:r w:rsidRPr="00B10059">
        <w:rPr>
          <w:rFonts w:ascii="Arial"/>
          <w:noProof/>
          <w:sz w:val="20"/>
          <w:lang w:val="el-GR" w:eastAsia="el-GR"/>
        </w:rPr>
        <w:pict>
          <v:group id="Group 342" o:spid="_x0000_s1053" style="width:256.45pt;height:20.55pt;mso-position-horizontal-relative:char;mso-position-vertical-relative:line" coordsize="5129,411">
            <v:group id="Group 362" o:spid="_x0000_s1054" style="position:absolute;left:15;top:11;width:1692;height:104" coordorigin="15,11" coordsize="1692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<v:shape id="Freeform 363" o:spid="_x0000_s1055" style="position:absolute;left:15;top:11;width:1692;height:104;visibility:visible;mso-wrap-style:square;v-text-anchor:top" coordsize="169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QUMgA&#10;AADcAAAADwAAAGRycy9kb3ducmV2LnhtbESPW2vCQBSE3wX/w3IKvkjdeKGV1FWkF7CWQmvtQ98O&#10;2WMSkj0bdteY/ntXEHwcZuYbZrHqTC1acr60rGA8SkAQZ1aXnCvY/7zdz0H4gKyxtkwK/snDatnv&#10;LTDV9sTf1O5CLiKEfYoKihCaVEqfFWTQj2xDHL2DdQZDlC6X2uEpwk0tJ0nyIA2WHBcKbOi5oKza&#10;HY0Ct5cffy+b90c+VK+f26/5sa1+h0oN7rr1E4hAXbiFr+2NVjCdjeFyJh4BuT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DxBQyAAAANwAAAAPAAAAAAAAAAAAAAAAAJgCAABk&#10;cnMvZG93bnJldi54bWxQSwUGAAAAAAQABAD1AAAAjQMAAAAA&#10;" path="m,103r1692,l1692,,,,,103xe" fillcolor="#f2f2f2" stroked="f">
                <v:path arrowok="t" o:connecttype="custom" o:connectlocs="0,114;1692,114;1692,11;0,11;0,114" o:connectangles="0,0,0,0,0"/>
              </v:shape>
            </v:group>
            <v:group id="Group 360" o:spid="_x0000_s1056" style="position:absolute;left:15;top:114;width:104;height:183" coordorigin="15,114" coordsize="104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<v:shape id="Freeform 361" o:spid="_x0000_s1057" style="position:absolute;left:15;top:114;width:104;height:183;visibility:visible;mso-wrap-style:square;v-text-anchor:top" coordsize="10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86ZsUA&#10;AADcAAAADwAAAGRycy9kb3ducmV2LnhtbESPQWvCQBSE7wX/w/KEXkQ31iISXSUIUqGnait4e2Sf&#10;yWr2bZpdk/TfdwtCj8PMfMOsNr2tREuNN44VTCcJCOLcacOFgs/jbrwA4QOyxsoxKfghD5v14GmF&#10;qXYdf1B7CIWIEPYpKihDqFMpfV6SRT9xNXH0Lq6xGKJsCqkb7CLcVvIlSebSouG4UGJN25Ly2+Fu&#10;FWTX87epRm8n89W1736X6Kyea6Weh322BBGoD//hR3uvFcxeZ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bzpmxQAAANwAAAAPAAAAAAAAAAAAAAAAAJgCAABkcnMv&#10;ZG93bnJldi54bWxQSwUGAAAAAAQABAD1AAAAigMAAAAA&#10;" path="m,182r104,l104,,,,,182xe" fillcolor="#f2f2f2" stroked="f">
                <v:path arrowok="t" o:connecttype="custom" o:connectlocs="0,296;104,296;104,114;0,114;0,296" o:connectangles="0,0,0,0,0"/>
              </v:shape>
            </v:group>
            <v:group id="Group 358" o:spid="_x0000_s1058" style="position:absolute;left:1604;top:114;width:104;height:183" coordorigin="1604,114" coordsize="104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<v:shape id="Freeform 359" o:spid="_x0000_s1059" style="position:absolute;left:1604;top:114;width:104;height:183;visibility:visible;mso-wrap-style:square;v-text-anchor:top" coordsize="10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HicYA&#10;AADcAAAADwAAAGRycy9kb3ducmV2LnhtbESPQWvCQBSE74L/YXmCF9FNWxVJXSUURKGnait4e2Rf&#10;k22zb9PsmqT/vlsQPA4z8w2z3va2Ei013jhW8DBLQBDnThsuFLyfdtMVCB+QNVaOScEvedhuhoM1&#10;ptp1/EbtMRQiQtinqKAMoU6l9HlJFv3M1cTR+3SNxRBlU0jdYBfhtpKPSbKUFg3HhRJreikp/z5e&#10;rYLs6/Jjqsn+bD669tXvEp3VS63UeNRnzyAC9eEevrUPWsHTfAH/Z+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oHicYAAADcAAAADwAAAAAAAAAAAAAAAACYAgAAZHJz&#10;L2Rvd25yZXYueG1sUEsFBgAAAAAEAAQA9QAAAIsDAAAAAA==&#10;" path="m,182r103,l103,,,,,182xe" fillcolor="#f2f2f2" stroked="f">
                <v:path arrowok="t" o:connecttype="custom" o:connectlocs="0,296;103,296;103,114;0,114;0,296" o:connectangles="0,0,0,0,0"/>
              </v:shape>
            </v:group>
            <v:group id="Group 356" o:spid="_x0000_s1060" style="position:absolute;left:15;top:296;width:1692;height:104" coordorigin="15,296" coordsize="1692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<v:shape id="Freeform 357" o:spid="_x0000_s1061" style="position:absolute;left:15;top:296;width:1692;height:104;visibility:visible;mso-wrap-style:square;v-text-anchor:top" coordsize="169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otv8gA&#10;AADcAAAADwAAAGRycy9kb3ducmV2LnhtbESPS2vDMBCE74X+B7GFXkoipw1NcKOEkAekKYXmdeht&#10;sTa2sbUykuK4/74KFHocZuYbZjLrTC1acr60rGDQT0AQZ1aXnCs4Hta9MQgfkDXWlknBD3mYTe/v&#10;Jphqe+UdtfuQiwhhn6KCIoQmldJnBRn0fdsQR+9sncEQpculdniNcFPL5yR5lQZLjgsFNrQoKKv2&#10;F6PAHeXH93LzPuJztfrcfo0vbXV6UurxoZu/gQjUhf/wX3ujFbwMR3A7E4+An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qi2/yAAAANwAAAAPAAAAAAAAAAAAAAAAAJgCAABk&#10;cnMvZG93bnJldi54bWxQSwUGAAAAAAQABAD1AAAAjQMAAAAA&#10;" path="m,103r1692,l1692,,,,,103xe" fillcolor="#f2f2f2" stroked="f">
                <v:path arrowok="t" o:connecttype="custom" o:connectlocs="0,399;1692,399;1692,296;0,296;0,399" o:connectangles="0,0,0,0,0"/>
              </v:shape>
            </v:group>
            <v:group id="Group 354" o:spid="_x0000_s1062" style="position:absolute;left:119;top:114;width:1486;height:183" coordorigin="119,114" coordsize="1486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<v:shape id="Freeform 355" o:spid="_x0000_s1063" style="position:absolute;left:119;top:114;width:1486;height:183;visibility:visible;mso-wrap-style:square;v-text-anchor:top" coordsize="1486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w+cUA&#10;AADcAAAADwAAAGRycy9kb3ducmV2LnhtbESPQWsCMRSE74X+h/AKXopmtSJ1a5RWEPbioavQ63Pz&#10;3CxNXpZN1N1/bwpCj8PMfMOsNr2z4kpdaDwrmE4yEMSV1w3XCo6H3fgdRIjIGq1nUjBQgM36+WmF&#10;ufY3/qZrGWuRIBxyVGBibHMpQ2XIYZj4ljh5Z985jEl2tdQd3hLcWTnLsoV02HBaMNjS1lD1W16c&#10;gvJnYabFvD+9bpHt18EO++IyKDV66T8/QETq43/40S60grf5Ev7Op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6/D5xQAAANwAAAAPAAAAAAAAAAAAAAAAAJgCAABkcnMv&#10;ZG93bnJldi54bWxQSwUGAAAAAAQABAD1AAAAigMAAAAA&#10;" path="m,182r1485,l1485,,,,,182xe" fillcolor="#f2f2f2" stroked="f">
                <v:path arrowok="t" o:connecttype="custom" o:connectlocs="0,296;1485,296;1485,114;0,114;0,296" o:connectangles="0,0,0,0,0"/>
              </v:shape>
            </v:group>
            <v:group id="Group 352" o:spid="_x0000_s1064" style="position:absolute;left:6;top:6;width:5117;height:2" coordorigin="6,6" coordsize="51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<v:shape id="Freeform 353" o:spid="_x0000_s1065" style="position:absolute;left:6;top:6;width:5117;height:2;visibility:visible;mso-wrap-style:square;v-text-anchor:top" coordsize="51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8JHsYA&#10;AADcAAAADwAAAGRycy9kb3ducmV2LnhtbESP3WrCQBSE7wu+w3IK3tWNFX9IXUUK1UKLP9EHOM2e&#10;JsHs2XR3NfHtu4WCl8PMfMPMl52pxZWcrywrGA4SEMS51RUXCk7Ht6cZCB+QNdaWScGNPCwXvYc5&#10;ptq2fKBrFgoRIexTVFCG0KRS+rwkg35gG+LofVtnMETpCqkdthFuavmcJBNpsOK4UGJDryXl5+xi&#10;FEw+bl8/09H2k1e+3WTr/c6N9zul+o/d6gVEoC7cw//td61gNB7C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8JHsYAAADcAAAADwAAAAAAAAAAAAAAAACYAgAAZHJz&#10;L2Rvd25yZXYueG1sUEsFBgAAAAAEAAQA9QAAAIsDAAAAAA==&#10;" path="m,l5117,e" filled="f" strokeweight=".20497mm">
                <v:path arrowok="t" o:connecttype="custom" o:connectlocs="0,0;5117,0" o:connectangles="0,0"/>
              </v:shape>
            </v:group>
            <v:group id="Group 350" o:spid="_x0000_s1066" style="position:absolute;left:11;top:11;width:2;height:389" coordorigin="11,11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<v:shape id="Freeform 351" o:spid="_x0000_s1067" style="position:absolute;left:11;top:11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d/v8UA&#10;AADcAAAADwAAAGRycy9kb3ducmV2LnhtbESPQWvCQBSE7wX/w/IEb3VjQotEVxFLQaiHNgri7ZF9&#10;ZoPZt2l2G+O/7xYKHoeZ+YZZrgfbiJ46XztWMJsmIIhLp2uuFBwP789zED4ga2wck4I7eVivRk9L&#10;zLW78Rf1RahEhLDPUYEJoc2l9KUhi37qWuLoXVxnMUTZVVJ3eItw28g0SV6lxZrjgsGWtobKa/Fj&#10;FezTk0yac28y+T2kb3tfXD4/7kpNxsNmASLQEB7h//ZOK8heMv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3+/xQAAANwAAAAPAAAAAAAAAAAAAAAAAJgCAABkcnMv&#10;ZG93bnJldi54bWxQSwUGAAAAAAQABAD1AAAAigMAAAAA&#10;" path="m,l,388e" filled="f" strokeweight=".58pt">
                <v:path arrowok="t" o:connecttype="custom" o:connectlocs="0,11;0,399" o:connectangles="0,0"/>
              </v:shape>
            </v:group>
            <v:group id="Group 348" o:spid="_x0000_s1068" style="position:absolute;left:1712;top:11;width:2;height:389" coordorigin="1712,11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<v:shape id="Freeform 349" o:spid="_x0000_s1069" style="position:absolute;left:1712;top:11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CUMUA&#10;AADcAAAADwAAAGRycy9kb3ducmV2LnhtbESPQWvCQBSE74X+h+UVvNVNI5YSXaVUBEEPNhbE2yP7&#10;zAazb9PsGuO/dwXB4zAz3zDTeW9r0VHrK8cKPoYJCOLC6YpLBX+75fsXCB+QNdaOScGVPMxnry9T&#10;zLS78C91eShFhLDPUIEJocmk9IUhi37oGuLoHV1rMUTZllK3eIlwW8s0ST6lxYrjgsGGfgwVp/xs&#10;FWzSvUzqQ2dG8r9PFxufH7frq1KDt/57AiJQH57hR3ulFYzGY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IkJQxQAAANwAAAAPAAAAAAAAAAAAAAAAAJgCAABkcnMv&#10;ZG93bnJldi54bWxQSwUGAAAAAAQABAD1AAAAigMAAAAA&#10;" path="m,l,388e" filled="f" strokeweight=".58pt">
                <v:path arrowok="t" o:connecttype="custom" o:connectlocs="0,11;0,399" o:connectangles="0,0"/>
              </v:shape>
            </v:group>
            <v:group id="Group 346" o:spid="_x0000_s1070" style="position:absolute;left:5118;top:11;width:2;height:389" coordorigin="5118,11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<v:shape id="Freeform 347" o:spid="_x0000_s1071" style="position:absolute;left:5118;top:11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5vMUA&#10;AADcAAAADwAAAGRycy9kb3ducmV2LnhtbESPQWvCQBSE7wX/w/IEb7oxUltSVxGLUKgHG4XS2yP7&#10;zAazb9PsNsZ/7wpCj8PMfMMsVr2tRUetrxwrmE4SEMSF0xWXCo6H7fgVhA/IGmvHpOBKHlbLwdMC&#10;M+0u/EVdHkoRIewzVGBCaDIpfWHIop+4hjh6J9daDFG2pdQtXiLc1jJNkrm0WHFcMNjQxlBxzv+s&#10;gl36LZP6pzMz+dun7zufn/afV6VGw379BiJQH/7Dj/aHVjB7foH7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Hm8xQAAANwAAAAPAAAAAAAAAAAAAAAAAJgCAABkcnMv&#10;ZG93bnJldi54bWxQSwUGAAAAAAQABAD1AAAAigMAAAAA&#10;" path="m,l,388e" filled="f" strokeweight=".58pt">
                <v:path arrowok="t" o:connecttype="custom" o:connectlocs="0,11;0,399" o:connectangles="0,0"/>
              </v:shape>
            </v:group>
            <v:group id="Group 343" o:spid="_x0000_s1072" style="position:absolute;left:6;top:404;width:5117;height:2" coordorigin="6,404" coordsize="51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<v:shape id="Freeform 345" o:spid="_x0000_s1073" style="position:absolute;left:6;top:404;width:5117;height:2;visibility:visible;mso-wrap-style:square;v-text-anchor:top" coordsize="51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WwF8UA&#10;AADcAAAADwAAAGRycy9kb3ducmV2LnhtbESPQWvCQBSE74L/YXmCl1I3WmJrdJVWKNhDoaZ6f2af&#10;STD7NuxuY/rv3ULB4zAz3zCrTW8a0ZHztWUF00kCgriwuuZSweH7/fEFhA/IGhvLpOCXPGzWw8EK&#10;M22vvKcuD6WIEPYZKqhCaDMpfVGRQT+xLXH0ztYZDFG6UmqH1wg3jZwlyVwarDkuVNjStqLikv8Y&#10;BVurTyZ9+Pj6dN3xLT8dWv2MqVLjUf+6BBGoD/fwf3unFTylC/g7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9bAXxQAAANwAAAAPAAAAAAAAAAAAAAAAAJgCAABkcnMv&#10;ZG93bnJldi54bWxQSwUGAAAAAAQABAD1AAAAigMAAAAA&#10;" path="m,l5117,e" filled="f" strokeweight=".58pt">
                <v:path arrowok="t" o:connecttype="custom" o:connectlocs="0,0;5117,0" o:connectangles="0,0"/>
              </v:shape>
              <v:shape id="Text Box 344" o:spid="_x0000_s1074" type="#_x0000_t202" style="position:absolute;left:11;top:6;width:1702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ars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vn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dquwgAAANwAAAAPAAAAAAAAAAAAAAAAAJgCAABkcnMvZG93&#10;bnJldi54bWxQSwUGAAAAAAQABAD1AAAAhwMAAAAA&#10;" filled="f" stroked="f">
                <v:textbox inset="0,0,0,0">
                  <w:txbxContent>
                    <w:p w:rsidR="00697335" w:rsidRDefault="00697335">
                      <w:pPr>
                        <w:spacing w:before="102"/>
                        <w:ind w:left="979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ΟΝΟΜΑ</w:t>
                      </w:r>
                    </w:p>
                  </w:txbxContent>
                </v:textbox>
              </v:shape>
            </v:group>
            <w10:anchorlock/>
          </v:group>
        </w:pict>
      </w:r>
      <w:r>
        <w:rPr>
          <w:rFonts w:ascii="Arial"/>
          <w:sz w:val="20"/>
        </w:rPr>
        <w:tab/>
      </w:r>
      <w:r>
        <w:rPr>
          <w:noProof/>
          <w:lang w:val="el-GR" w:eastAsia="el-GR"/>
        </w:rPr>
      </w:r>
      <w:r w:rsidRPr="00B10059">
        <w:rPr>
          <w:rFonts w:ascii="Arial"/>
          <w:noProof/>
          <w:sz w:val="20"/>
          <w:lang w:val="el-GR" w:eastAsia="el-GR"/>
        </w:rPr>
        <w:pict>
          <v:group id="Group 320" o:spid="_x0000_s1075" style="width:256.2pt;height:20.55pt;mso-position-horizontal-relative:char;mso-position-vertical-relative:line" coordsize="5124,411">
            <v:group id="Group 340" o:spid="_x0000_s1076" style="position:absolute;left:15;top:11;width:1659;height:104" coordorigin="15,11" coordsize="1659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<v:shape id="Freeform 341" o:spid="_x0000_s1077" style="position:absolute;left:15;top:11;width:1659;height:104;visibility:visible;mso-wrap-style:square;v-text-anchor:top" coordsize="1659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aC08QA&#10;AADcAAAADwAAAGRycy9kb3ducmV2LnhtbESPQWsCMRSE74L/ITyhN81qi7arUWxpQYoX1156e2ye&#10;m8XNy5Kk6+6/bwoFj8PMfMNsdr1tREc+1I4VzGcZCOLS6ZorBV/nj+kziBCRNTaOScFAAXbb8WiD&#10;uXY3PlFXxEokCIccFZgY21zKUBqyGGauJU7exXmLMUlfSe3xluC2kYssW0qLNacFgy29GSqvxY9V&#10;wN3x9em9+lwd+Hso963uh+CNUg+Tfr8GEamP9/B/+6AVPM5f4O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mgtPEAAAA3AAAAA8AAAAAAAAAAAAAAAAAmAIAAGRycy9k&#10;b3ducmV2LnhtbFBLBQYAAAAABAAEAPUAAACJAwAAAAA=&#10;" path="m,103r1659,l1659,,,,,103xe" fillcolor="#f2f2f2" stroked="f">
                <v:path arrowok="t" o:connecttype="custom" o:connectlocs="0,114;1659,114;1659,11;0,11;0,114" o:connectangles="0,0,0,0,0"/>
              </v:shape>
            </v:group>
            <v:group id="Group 338" o:spid="_x0000_s1078" style="position:absolute;left:15;top:114;width:104;height:183" coordorigin="15,114" coordsize="104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<v:shape id="Freeform 339" o:spid="_x0000_s1079" style="position:absolute;left:15;top:114;width:104;height:183;visibility:visible;mso-wrap-style:square;v-text-anchor:top" coordsize="10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kKsUA&#10;AADcAAAADwAAAGRycy9kb3ducmV2LnhtbESPQWvCQBSE70L/w/IKXqRuVJCSugmhIBY8VW2ht0f2&#10;Ndk2+zZmt0n6711B8DjMzDfMJh9tI3rqvHGsYDFPQBCXThuuFJyO26dnED4ga2wck4J/8pBnD5MN&#10;ptoN/E79IVQiQtinqKAOoU2l9GVNFv3ctcTR+3adxRBlV0nd4RDhtpHLJFlLi4bjQo0tvdZU/h7+&#10;rILi5+tsmtnu03wM/d5vE120a63U9HEsXkAEGsM9fGu/aQWr5QKuZ+IR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LuQqxQAAANwAAAAPAAAAAAAAAAAAAAAAAJgCAABkcnMv&#10;ZG93bnJldi54bWxQSwUGAAAAAAQABAD1AAAAigMAAAAA&#10;" path="m,182r104,l104,,,,,182xe" fillcolor="#f2f2f2" stroked="f">
                <v:path arrowok="t" o:connecttype="custom" o:connectlocs="0,296;104,296;104,114;0,114;0,296" o:connectangles="0,0,0,0,0"/>
              </v:shape>
            </v:group>
            <v:group id="Group 336" o:spid="_x0000_s1080" style="position:absolute;left:1571;top:114;width:104;height:183" coordorigin="1571,114" coordsize="104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<v:shape id="Freeform 337" o:spid="_x0000_s1081" style="position:absolute;left:1571;top:114;width:104;height:183;visibility:visible;mso-wrap-style:square;v-text-anchor:top" coordsize="10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fxsUA&#10;AADcAAAADwAAAGRycy9kb3ducmV2LnhtbESPQWvCQBSE74L/YXkFL6VuqiCSuglBkAqealXw9si+&#10;Jttm36bZbRL/fbdQ8DjMzDfMJh9tI3rqvHGs4HmegCAunTZcKTi9757WIHxA1tg4JgU38pBn08kG&#10;U+0GfqP+GCoRIexTVFCH0KZS+rImi37uWuLofbjOYoiyq6TucIhw28hFkqykRcNxocaWtjWVX8cf&#10;q6D4vH6b5vH1Ys5Df/C7RBftSis1exiLFxCBxnAP/7f3WsFysYS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N/GxQAAANwAAAAPAAAAAAAAAAAAAAAAAJgCAABkcnMv&#10;ZG93bnJldi54bWxQSwUGAAAAAAQABAD1AAAAigMAAAAA&#10;" path="m,182r103,l103,,,,,182xe" fillcolor="#f2f2f2" stroked="f">
                <v:path arrowok="t" o:connecttype="custom" o:connectlocs="0,296;103,296;103,114;0,114;0,296" o:connectangles="0,0,0,0,0"/>
              </v:shape>
            </v:group>
            <v:group id="Group 334" o:spid="_x0000_s1082" style="position:absolute;left:15;top:296;width:1659;height:104" coordorigin="15,296" coordsize="1659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<v:shape id="Freeform 335" o:spid="_x0000_s1083" style="position:absolute;left:15;top:296;width:1659;height:104;visibility:visible;mso-wrap-style:square;v-text-anchor:top" coordsize="1659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Ca8QA&#10;AADcAAAADwAAAGRycy9kb3ducmV2LnhtbESPQWsCMRSE74L/ITyhN83WVltWo2hpQYoX1156e2ye&#10;m6WblyWJ6+6/bwoFj8PMfMOst71tREc+1I4VPM4yEMSl0zVXCr7OH9NXECEia2wck4KBAmw349Ea&#10;c+1ufKKuiJVIEA45KjAxtrmUoTRkMcxcS5y8i/MWY5K+ktrjLcFtI+dZtpQWa04LBlt6M1T+FFer&#10;gLvj/vm9+nw58PdQ7lrdD8EbpR4m/W4FIlIf7+H/9kEreJov4O9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QmvEAAAA3AAAAA8AAAAAAAAAAAAAAAAAmAIAAGRycy9k&#10;b3ducmV2LnhtbFBLBQYAAAAABAAEAPUAAACJAwAAAAA=&#10;" path="m,103r1659,l1659,,,,,103xe" fillcolor="#f2f2f2" stroked="f">
                <v:path arrowok="t" o:connecttype="custom" o:connectlocs="0,399;1659,399;1659,296;0,296;0,399" o:connectangles="0,0,0,0,0"/>
              </v:shape>
            </v:group>
            <v:group id="Group 332" o:spid="_x0000_s1084" style="position:absolute;left:119;top:114;width:1452;height:183" coordorigin="119,114" coordsize="1452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<v:shape id="Freeform 333" o:spid="_x0000_s1085" style="position:absolute;left:119;top:114;width:1452;height:183;visibility:visible;mso-wrap-style:square;v-text-anchor:top" coordsize="145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jGMYA&#10;AADcAAAADwAAAGRycy9kb3ducmV2LnhtbESPT2vCQBDF74LfYRmhN91oodXoKmIpeir1D3gds2M2&#10;JjsbsmtM++m7hUKPjzfv9+YtVp2tREuNLxwrGI8SEMSZ0wXnCk7H9+EUhA/IGivHpOCLPKyW/d4C&#10;U+0evKf2EHIRIexTVGBCqFMpfWbIoh+5mjh6V9dYDFE2udQNPiLcVnKSJC/SYsGxwWBNG0NZebjb&#10;+MbbrNzWs/xzdzOXa1t+4Pl7j0o9Dbr1HESgLvwf/6V3WsHz5BV+x0QC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ZjGMYAAADcAAAADwAAAAAAAAAAAAAAAACYAgAAZHJz&#10;L2Rvd25yZXYueG1sUEsFBgAAAAAEAAQA9QAAAIsDAAAAAA==&#10;" path="m,182r1452,l1452,,,,,182xe" fillcolor="#f2f2f2" stroked="f">
                <v:path arrowok="t" o:connecttype="custom" o:connectlocs="0,296;1452,296;1452,114;0,114;0,296" o:connectangles="0,0,0,0,0"/>
              </v:shape>
            </v:group>
            <v:group id="Group 330" o:spid="_x0000_s1086" style="position:absolute;left:6;top:6;width:5112;height:2" coordorigin="6,6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<v:shape id="Freeform 331" o:spid="_x0000_s1087" style="position:absolute;left:6;top:6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mLcUA&#10;AADcAAAADwAAAGRycy9kb3ducmV2LnhtbESPT2vCQBTE74LfYXmCF6mbpiI2ukpRrNKbfyg9PrLP&#10;JJp9G7JrjP30XUHocZiZ3zCzRWtK0VDtCssKXocRCOLU6oIzBcfD+mUCwnlkjaVlUnAnB4t5tzPD&#10;RNsb76jZ+0wECLsEFeTeV4mULs3JoBvaijh4J1sb9EHWmdQ13gLclDKOorE0WHBYyLGiZU7pZX81&#10;CrSlxg02P6uv+Pw5+V0dv+V4ZJTq99qPKQhPrf8PP9tbreAtfofHmX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7KYtxQAAANwAAAAPAAAAAAAAAAAAAAAAAJgCAABkcnMv&#10;ZG93bnJldi54bWxQSwUGAAAAAAQABAD1AAAAigMAAAAA&#10;" path="m,l5112,e" filled="f" strokeweight=".20497mm">
                <v:path arrowok="t" o:connecttype="custom" o:connectlocs="0,0;5112,0" o:connectangles="0,0"/>
              </v:shape>
            </v:group>
            <v:group id="Group 328" o:spid="_x0000_s1088" style="position:absolute;left:11;top:11;width:2;height:389" coordorigin="11,11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<v:shape id="Freeform 329" o:spid="_x0000_s1089" style="position:absolute;left:11;top:11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TRsMUA&#10;AADcAAAADwAAAGRycy9kb3ducmV2LnhtbESP3UoDMRSE74W+QziF3tlsXZS6Ni1VqCgWSn8e4LA5&#10;3SxNTpYkdrdvbwTBy2FmvmEWq8FZcaUQW88KZtMCBHHtdcuNgtNxcz8HEROyRuuZFNwowmo5ultg&#10;pX3Pe7oeUiMyhGOFCkxKXSVlrA05jFPfEWfv7IPDlGVopA7YZ7iz8qEonqTDlvOCwY7eDNWXw7dT&#10;ELbnx379fpzfPsvLsz7t7Kv5skpNxsP6BUSiIf2H/9ofWkFZzuD3TD4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NGwxQAAANwAAAAPAAAAAAAAAAAAAAAAAJgCAABkcnMv&#10;ZG93bnJldi54bWxQSwUGAAAAAAQABAD1AAAAigMAAAAA&#10;" path="m,l,388e" filled="f" strokeweight=".20497mm">
                <v:path arrowok="t" o:connecttype="custom" o:connectlocs="0,11;0,399" o:connectangles="0,0"/>
              </v:shape>
            </v:group>
            <v:group id="Group 326" o:spid="_x0000_s1090" style="position:absolute;left:1679;top:11;width:2;height:389" coordorigin="1679,11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<v:shape id="Freeform 327" o:spid="_x0000_s1091" style="position:absolute;left:1679;top:11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aH8UA&#10;AADcAAAADwAAAGRycy9kb3ducmV2LnhtbESPQWvCQBSE7wX/w/IEb3VjAqWkbqRUCoIebFoQb4/s&#10;SzY0+zbNrjH+e7dQ6HGYmW+Y9WaynRhp8K1jBatlAoK4crrlRsHX5/vjMwgfkDV2jknBjTxsitnD&#10;GnPtrvxBYxkaESHsc1RgQuhzKX1lyKJfup44erUbLIYoh0bqAa8RbjuZJsmTtNhyXDDY05uh6ru8&#10;WAWH9CST7jyaTP5M6fbgy/q4vym1mE+vLyACTeE//NfeaQVZlsHvmXgE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JofxQAAANwAAAAPAAAAAAAAAAAAAAAAAJgCAABkcnMv&#10;ZG93bnJldi54bWxQSwUGAAAAAAQABAD1AAAAigMAAAAA&#10;" path="m,l,388e" filled="f" strokeweight=".58pt">
                <v:path arrowok="t" o:connecttype="custom" o:connectlocs="0,11;0,399" o:connectangles="0,0"/>
              </v:shape>
            </v:group>
            <v:group id="Group 324" o:spid="_x0000_s1092" style="position:absolute;left:5113;top:11;width:2;height:389" coordorigin="5113,11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<v:shape id="Freeform 325" o:spid="_x0000_s1093" style="position:absolute;left:5113;top:11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2n8MUA&#10;AADcAAAADwAAAGRycy9kb3ducmV2LnhtbESPQWvCQBSE7wX/w/IEb3VjQotEVxFLQaiHNgri7ZF9&#10;ZoPZt2l2G+O/7xYKHoeZ+YZZrgfbiJ46XztWMJsmIIhLp2uuFBwP789zED4ga2wck4I7eVivRk9L&#10;zLW78Rf1RahEhLDPUYEJoc2l9KUhi37qWuLoXVxnMUTZVVJ3eItw28g0SV6lxZrjgsGWtobKa/Fj&#10;FezTk0yac28y+T2kb3tfXD4/7kpNxsNmASLQEB7h//ZOK8iy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afwxQAAANwAAAAPAAAAAAAAAAAAAAAAAJgCAABkcnMv&#10;ZG93bnJldi54bWxQSwUGAAAAAAQABAD1AAAAigMAAAAA&#10;" path="m,l,388e" filled="f" strokeweight=".58pt">
                <v:path arrowok="t" o:connecttype="custom" o:connectlocs="0,11;0,399" o:connectangles="0,0"/>
              </v:shape>
            </v:group>
            <v:group id="Group 321" o:spid="_x0000_s1094" style="position:absolute;left:6;top:404;width:5112;height:2" coordorigin="6,404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<v:shape id="Freeform 323" o:spid="_x0000_s1095" style="position:absolute;left:6;top:404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nx8QA&#10;AADcAAAADwAAAGRycy9kb3ducmV2LnhtbESPX2vCQBDE3wW/w7FC3/TiH6qknlIKBftQoVHo65Jb&#10;c8Hcbsidmn77niD4OMzMb5j1tveNulIXamED00kGirgUW3Nl4Hj4HK9AhYhssREmA38UYLsZDtaY&#10;W7nxD12LWKkE4ZCjARdjm2sdSkcew0Ra4uSdpPMYk+wqbTu8Jbhv9CzLXrXHmtOCw5Y+HJXn4uIN&#10;LPZf8ru4rKSKM3GNrbNvtzsb8zLq399ARerjM/xo76yB+XwJ9zPpCO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58fEAAAA3AAAAA8AAAAAAAAAAAAAAAAAmAIAAGRycy9k&#10;b3ducmV2LnhtbFBLBQYAAAAABAAEAPUAAACJAwAAAAA=&#10;" path="m,l5112,e" filled="f" strokeweight=".58pt">
                <v:path arrowok="t" o:connecttype="custom" o:connectlocs="0,0;5112,0" o:connectangles="0,0"/>
              </v:shape>
              <v:shape id="Text Box 322" o:spid="_x0000_s1096" type="#_x0000_t202" style="position:absolute;left:11;top:6;width:1668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D5tcMA&#10;AADcAAAADwAAAGRycy9kb3ducmV2LnhtbERPz2vCMBS+D/wfwhO8zdQJstXGUmQDYTBWu4PHZ/Pa&#10;BpuX2mTa/ffLYbDjx/c7yyfbixuN3jhWsFomIIhrpw23Cr6qt8dnED4ga+wdk4If8pDvZg8Zptrd&#10;uaTbMbQihrBPUUEXwpBK6euOLPqlG4gj17jRYohwbKUe8R7DbS+fkmQjLRqODR0OtO+ovhy/rYLi&#10;xOWruX6cP8umNFX1kvD75qLUYj4VWxCBpvAv/nMftIL1Oq6N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D5tcMAAADcAAAADwAAAAAAAAAAAAAAAACYAgAAZHJzL2Rv&#10;d25yZXYueG1sUEsFBgAAAAAEAAQA9QAAAIgDAAAAAA==&#10;" filled="f" stroked="f">
                <v:textbox inset="0,0,0,0">
                  <w:txbxContent>
                    <w:p w:rsidR="00697335" w:rsidRDefault="00697335">
                      <w:pPr>
                        <w:spacing w:before="102"/>
                        <w:ind w:left="94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ΟΝΟΜΑ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697335" w:rsidRDefault="00697335">
      <w:pPr>
        <w:spacing w:before="9"/>
        <w:rPr>
          <w:rFonts w:ascii="Arial" w:hAnsi="Arial" w:cs="Arial"/>
          <w:sz w:val="7"/>
          <w:szCs w:val="7"/>
        </w:rPr>
      </w:pPr>
    </w:p>
    <w:p w:rsidR="00697335" w:rsidRDefault="00697335">
      <w:pPr>
        <w:tabs>
          <w:tab w:val="left" w:pos="5639"/>
        </w:tabs>
        <w:spacing w:line="200" w:lineRule="atLeast"/>
        <w:ind w:left="248"/>
        <w:rPr>
          <w:rFonts w:ascii="Arial" w:hAnsi="Arial" w:cs="Arial"/>
          <w:sz w:val="20"/>
          <w:szCs w:val="20"/>
        </w:rPr>
      </w:pPr>
      <w:r>
        <w:rPr>
          <w:noProof/>
          <w:lang w:val="el-GR" w:eastAsia="el-GR"/>
        </w:rPr>
      </w:r>
      <w:r w:rsidRPr="00B10059">
        <w:rPr>
          <w:rFonts w:ascii="Arial"/>
          <w:noProof/>
          <w:sz w:val="20"/>
          <w:lang w:val="el-GR" w:eastAsia="el-GR"/>
        </w:rPr>
        <w:pict>
          <v:group id="Group 298" o:spid="_x0000_s1097" style="width:256.45pt;height:20.5pt;mso-position-horizontal-relative:char;mso-position-vertical-relative:line" coordsize="5129,410">
            <v:group id="Group 318" o:spid="_x0000_s1098" style="position:absolute;left:15;top:11;width:1692;height:104" coordorigin="15,11" coordsize="1692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<v:shape id="Freeform 319" o:spid="_x0000_s1099" style="position:absolute;left:15;top:11;width:1692;height:104;visibility:visible;mso-wrap-style:square;v-text-anchor:top" coordsize="169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OZccA&#10;AADcAAAADwAAAGRycy9kb3ducmV2LnhtbESPT2vCQBTE7wW/w/IEL6Vu6qHa1FXEWrAVwb+H3h7Z&#10;ZxKSfRt215h++26h4HGYmd8w03lnatGS86VlBc/DBARxZnXJuYLT8eNpAsIHZI21ZVLwQx7ms97D&#10;FFNtb7yn9hByESHsU1RQhNCkUvqsIIN+aBvi6F2sMxiidLnUDm8Rbmo5SpIXabDkuFBgQ8uCsupw&#10;NQrcSW6+39efY75Uq+3XbnJtq/OjUoN+t3gDEagL9/B/e60VjF7H8HcmH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rDmXHAAAA3AAAAA8AAAAAAAAAAAAAAAAAmAIAAGRy&#10;cy9kb3ducmV2LnhtbFBLBQYAAAAABAAEAPUAAACMAwAAAAA=&#10;" path="m,103r1692,l1692,,,,,103xe" fillcolor="#f2f2f2" stroked="f">
                <v:path arrowok="t" o:connecttype="custom" o:connectlocs="0,114;1692,114;1692,11;0,11;0,114" o:connectangles="0,0,0,0,0"/>
              </v:shape>
            </v:group>
            <v:group id="Group 316" o:spid="_x0000_s1100" style="position:absolute;left:15;top:114;width:104;height:183" coordorigin="15,114" coordsize="104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<v:shape id="Freeform 317" o:spid="_x0000_s1101" style="position:absolute;left:15;top:114;width:104;height:183;visibility:visible;mso-wrap-style:square;v-text-anchor:top" coordsize="10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uVsYA&#10;AADcAAAADwAAAGRycy9kb3ducmV2LnhtbESPQWvCQBSE7wX/w/KEXopu6kFqzEaCIC30VKuCt0f2&#10;maxm38bsNkn/fbdQ6HGYmW+YbDPaRvTUeeNYwfM8AUFcOm24UnD43M1eQPiArLFxTAq+ycMmnzxk&#10;mGo38Af1+1CJCGGfooI6hDaV0pc1WfRz1xJH7+I6iyHKrpK6wyHCbSMXSbKUFg3HhRpb2tZU3vZf&#10;VkFxPd9N8/R6Msehf/e7RBftUiv1OB2LNYhAY/gP/7XftILFagW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YuVsYAAADcAAAADwAAAAAAAAAAAAAAAACYAgAAZHJz&#10;L2Rvd25yZXYueG1sUEsFBgAAAAAEAAQA9QAAAIsDAAAAAA==&#10;" path="m,182r104,l104,,,,,182xe" fillcolor="#f2f2f2" stroked="f">
                <v:path arrowok="t" o:connecttype="custom" o:connectlocs="0,296;104,296;104,114;0,114;0,296" o:connectangles="0,0,0,0,0"/>
              </v:shape>
            </v:group>
            <v:group id="Group 314" o:spid="_x0000_s1102" style="position:absolute;left:1604;top:114;width:104;height:183" coordorigin="1604,114" coordsize="104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<v:shape id="Freeform 315" o:spid="_x0000_s1103" style="position:absolute;left:1604;top:114;width:104;height:183;visibility:visible;mso-wrap-style:square;v-text-anchor:top" coordsize="10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u4SsUA&#10;AADcAAAADwAAAGRycy9kb3ducmV2LnhtbESPT2sCMRTE70K/Q3iFXkpNVJCyGmURpEJP2j/Q22Pz&#10;3E27eVk36e767Y0geBxm5jfMcj24WnTUButZw2SsQBAX3lguNXx+bF9eQYSIbLD2TBrOFGC9ehgt&#10;MTO+5z11h1iKBOGQoYYqxiaTMhQVOQxj3xAn7+hbhzHJtpSmxT7BXS2nSs2lQ8tpocKGNhUVf4d/&#10;pyH//TnZ+vnt23713XvYKpM3c6P10+OQL0BEGuI9fGvvjIaZmsD1TDoC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7hKxQAAANwAAAAPAAAAAAAAAAAAAAAAAJgCAABkcnMv&#10;ZG93bnJldi54bWxQSwUGAAAAAAQABAD1AAAAigMAAAAA&#10;" path="m,182r103,l103,,,,,182xe" fillcolor="#f2f2f2" stroked="f">
                <v:path arrowok="t" o:connecttype="custom" o:connectlocs="0,296;103,296;103,114;0,114;0,296" o:connectangles="0,0,0,0,0"/>
              </v:shape>
            </v:group>
            <v:group id="Group 312" o:spid="_x0000_s1104" style="position:absolute;left:15;top:296;width:1692;height:104" coordorigin="15,296" coordsize="1692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<v:shape id="Freeform 313" o:spid="_x0000_s1105" style="position:absolute;left:15;top:296;width:1692;height:104;visibility:visible;mso-wrap-style:square;v-text-anchor:top" coordsize="169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SfMcA&#10;AADcAAAADwAAAGRycy9kb3ducmV2LnhtbESPT2vCQBTE7wW/w/KEXopuqlAluopYC7al4N+Dt0f2&#10;mYRk34bdNabfvlso9DjMzG+Y+bIztWjJ+dKygudhAoI4s7rkXMHp+DaYgvABWWNtmRR8k4flovcw&#10;x1TbO++pPYRcRAj7FBUUITSplD4ryKAf2oY4elfrDIYoXS61w3uEm1qOkuRFGiw5LhTY0LqgrDrc&#10;jAJ3kp+X1+37hK/V5utjN7211flJqcd+t5qBCNSF//Bfe6sVjJMx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7knzHAAAA3AAAAA8AAAAAAAAAAAAAAAAAmAIAAGRy&#10;cy9kb3ducmV2LnhtbFBLBQYAAAAABAAEAPUAAACMAwAAAAA=&#10;" path="m,103r1692,l1692,,,,,103xe" fillcolor="#f2f2f2" stroked="f">
                <v:path arrowok="t" o:connecttype="custom" o:connectlocs="0,399;1692,399;1692,296;0,296;0,399" o:connectangles="0,0,0,0,0"/>
              </v:shape>
            </v:group>
            <v:group id="Group 310" o:spid="_x0000_s1106" style="position:absolute;left:119;top:114;width:1486;height:183" coordorigin="119,114" coordsize="1486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<v:shape id="Freeform 311" o:spid="_x0000_s1107" style="position:absolute;left:119;top:114;width:1486;height:183;visibility:visible;mso-wrap-style:square;v-text-anchor:top" coordsize="1486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DPMUA&#10;AADcAAAADwAAAGRycy9kb3ducmV2LnhtbESPQWvCQBSE74X+h+UJXkrdaFuR6CpVEHLpoUmh12f2&#10;mQ3uvg3ZVZN/3y0Uehxm5htmsxucFTfqQ+tZwXyWgSCuvW65UfBVHZ9XIEJE1mg9k4KRAuy2jw8b&#10;zLW/8yfdytiIBOGQowITY5dLGWpDDsPMd8TJO/veYUyyb6Tu8Z7gzspFli2lw5bTgsGODobqS3l1&#10;CsrvpZkXr8Pp6YBs95UdP4rrqNR0MryvQUQa4n/4r11oBS/ZG/yeS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EM8xQAAANwAAAAPAAAAAAAAAAAAAAAAAJgCAABkcnMv&#10;ZG93bnJldi54bWxQSwUGAAAAAAQABAD1AAAAigMAAAAA&#10;" path="m,182r1485,l1485,,,,,182xe" fillcolor="#f2f2f2" stroked="f">
                <v:path arrowok="t" o:connecttype="custom" o:connectlocs="0,296;1485,296;1485,114;0,114;0,296" o:connectangles="0,0,0,0,0"/>
              </v:shape>
            </v:group>
            <v:group id="Group 308" o:spid="_x0000_s1108" style="position:absolute;left:6;top:6;width:5117;height:2" coordorigin="6,6" coordsize="51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<v:shape id="Freeform 309" o:spid="_x0000_s1109" style="position:absolute;left:6;top:6;width:5117;height:2;visibility:visible;mso-wrap-style:square;v-text-anchor:top" coordsize="51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Wu48UA&#10;AADcAAAADwAAAGRycy9kb3ducmV2LnhtbESPQWvCQBSE70L/w/IKvUjd1GKV6BpqQLAHQVN7f2Zf&#10;k9Ds27C7jem/7wqCx2FmvmFW2WBa0ZPzjWUFL5MEBHFpdcOVgtPn9nkBwgdkja1lUvBHHrL1w2iF&#10;qbYXPlJfhEpECPsUFdQhdKmUvqzJoJ/Yjjh639YZDFG6SmqHlwg3rZwmyZs02HBcqLGjvKbyp/g1&#10;CnKrz2Y2/jjsXf+1Kc6nTs9xptTT4/C+BBFoCPfwrb3TCl6TOVzPx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a7jxQAAANwAAAAPAAAAAAAAAAAAAAAAAJgCAABkcnMv&#10;ZG93bnJldi54bWxQSwUGAAAAAAQABAD1AAAAigMAAAAA&#10;" path="m,l5117,e" filled="f" strokeweight=".58pt">
                <v:path arrowok="t" o:connecttype="custom" o:connectlocs="0,0;5117,0" o:connectangles="0,0"/>
              </v:shape>
            </v:group>
            <v:group id="Group 306" o:spid="_x0000_s1110" style="position:absolute;left:11;top:11;width:2;height:389" coordorigin="11,11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<v:shape id="Freeform 307" o:spid="_x0000_s1111" style="position:absolute;left:11;top:11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xnSMUA&#10;AADcAAAADwAAAGRycy9kb3ducmV2LnhtbESPQWsCMRSE7wX/Q3hCbzVxBWm3RilKoaAHuy2U3h6b&#10;52bp5mXdpOv6740geBxm5htmsRpcI3rqQu1Zw3SiQBCX3tRcafj+en96BhEissHGM2k4U4DVcvSw&#10;wNz4E39SX8RKJAiHHDXYGNtcylBachgmviVO3sF3DmOSXSVNh6cEd43MlJpLhzWnBYstrS2Vf8W/&#10;07DLfqRqfns7k8ch2+xCcdhvz1o/joe3VxCRhngP39ofRsNMvcD1TDoC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3GdIxQAAANwAAAAPAAAAAAAAAAAAAAAAAJgCAABkcnMv&#10;ZG93bnJldi54bWxQSwUGAAAAAAQABAD1AAAAigMAAAAA&#10;" path="m,l,388e" filled="f" strokeweight=".58pt">
                <v:path arrowok="t" o:connecttype="custom" o:connectlocs="0,11;0,399" o:connectangles="0,0"/>
              </v:shape>
            </v:group>
            <v:group id="Group 304" o:spid="_x0000_s1112" style="position:absolute;left:1712;top:11;width:2;height:389" coordorigin="1712,11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<v:shape id="Freeform 305" o:spid="_x0000_s1113" style="position:absolute;left:1712;top:11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9k8UA&#10;AADcAAAADwAAAGRycy9kb3ducmV2LnhtbESPQWvCQBSE7wX/w/IEb3WTCKVEVxGlIOihjYJ4e2Sf&#10;2WD2bZpdY/z33UKhx2FmvmEWq8E2oqfO144VpNMEBHHpdM2VgtPx4/UdhA/IGhvHpOBJHlbL0csC&#10;c+0e/EV9ESoRIexzVGBCaHMpfWnIop+6ljh6V9dZDFF2ldQdPiLcNjJLkjdpsea4YLCljaHyVtyt&#10;gkN2lklz6c1Mfg/Z9uCL6+f+qdRkPKznIAIN4T/8195pBbM0hd8z8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/2TxQAAANwAAAAPAAAAAAAAAAAAAAAAAJgCAABkcnMv&#10;ZG93bnJldi54bWxQSwUGAAAAAAQABAD1AAAAigMAAAAA&#10;" path="m,l,388e" filled="f" strokeweight=".58pt">
                <v:path arrowok="t" o:connecttype="custom" o:connectlocs="0,11;0,399" o:connectangles="0,0"/>
              </v:shape>
            </v:group>
            <v:group id="Group 302" o:spid="_x0000_s1114" style="position:absolute;left:5118;top:11;width:2;height:389" coordorigin="5118,11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<v:shape id="Freeform 303" o:spid="_x0000_s1115" style="position:absolute;left:5118;top:11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3Gf8UA&#10;AADcAAAADwAAAGRycy9kb3ducmV2LnhtbESPQWvCQBSE7wX/w/IEb3VjAqVEVxGlIOihjYJ4e2Sf&#10;2WD2bZpdY/z33UKhx2FmvmEWq8E2oqfO144VzKYJCOLS6ZorBafjx+s7CB+QNTaOScGTPKyWo5cF&#10;5to9+Iv6IlQiQtjnqMCE0OZS+tKQRT91LXH0rq6zGKLsKqk7fES4bWSaJG/SYs1xwWBLG0Plrbhb&#10;BYf0LJPm0ptMfg/p9uCL6+f+qdRkPKznIAIN4T/8195pBdksg98z8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cZ/xQAAANwAAAAPAAAAAAAAAAAAAAAAAJgCAABkcnMv&#10;ZG93bnJldi54bWxQSwUGAAAAAAQABAD1AAAAigMAAAAA&#10;" path="m,l,388e" filled="f" strokeweight=".58pt">
                <v:path arrowok="t" o:connecttype="custom" o:connectlocs="0,11;0,399" o:connectangles="0,0"/>
              </v:shape>
            </v:group>
            <v:group id="Group 299" o:spid="_x0000_s1116" style="position:absolute;left:6;top:404;width:5117;height:2" coordorigin="6,404" coordsize="51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<v:shape id="Freeform 301" o:spid="_x0000_s1117" style="position:absolute;left:6;top:404;width:5117;height:2;visibility:visible;mso-wrap-style:square;v-text-anchor:top" coordsize="51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ID0sUA&#10;AADcAAAADwAAAGRycy9kb3ducmV2LnhtbESPQWvCQBSE70L/w/IKvRTdaEmV1FWqIOhBaNN4f2Zf&#10;k9Ds27C7jem/d4WCx2FmvmGW68G0oifnG8sKppMEBHFpdcOVguJrN16A8AFZY2uZFPyRh/XqYbTE&#10;TNsLf1Kfh0pECPsMFdQhdJmUvqzJoJ/Yjjh639YZDFG6SmqHlwg3rZwlyas02HBcqLGjbU3lT/5r&#10;FGytPpv0+fBxdP1pk5+LTs8xVerpcXh/AxFoCPfwf3uvFbxMU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0gPSxQAAANwAAAAPAAAAAAAAAAAAAAAAAJgCAABkcnMv&#10;ZG93bnJldi54bWxQSwUGAAAAAAQABAD1AAAAigMAAAAA&#10;" path="m,l5117,e" filled="f" strokeweight=".58pt">
                <v:path arrowok="t" o:connecttype="custom" o:connectlocs="0,0;5117,0" o:connectangles="0,0"/>
              </v:shape>
              <v:shape id="Text Box 300" o:spid="_x0000_s1118" type="#_x0000_t202" style="position:absolute;left:11;top:6;width:1702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UPMUA&#10;AADcAAAADwAAAGRycy9kb3ducmV2LnhtbESPQWvCQBSE74L/YXlCb7qxhVCjq4hYKBSKMR48PrPP&#10;ZDH7Nma3mv77rlDwOMzMN8xi1dtG3KjzxrGC6SQBQVw6bbhScCg+xu8gfEDW2DgmBb/kYbUcDhaY&#10;aXfnnG77UIkIYZ+hgjqENpPSlzVZ9BPXEkfv7DqLIcqukrrDe4TbRr4mSSotGo4LNba0qam87H+s&#10;gvWR8625fp92+Tk3RTFL+Cu9KPUy6tdzEIH68Az/tz+1grd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pQ8xQAAANwAAAAPAAAAAAAAAAAAAAAAAJgCAABkcnMv&#10;ZG93bnJldi54bWxQSwUGAAAAAAQABAD1AAAAigMAAAAA&#10;" filled="f" stroked="f">
                <v:textbox inset="0,0,0,0">
                  <w:txbxContent>
                    <w:p w:rsidR="00697335" w:rsidRDefault="00697335">
                      <w:pPr>
                        <w:spacing w:before="102"/>
                        <w:ind w:left="60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ΕΠΑΓΓΕΛΜΑ</w:t>
                      </w:r>
                    </w:p>
                  </w:txbxContent>
                </v:textbox>
              </v:shape>
            </v:group>
            <w10:anchorlock/>
          </v:group>
        </w:pict>
      </w:r>
      <w:r>
        <w:rPr>
          <w:rFonts w:ascii="Arial"/>
          <w:sz w:val="20"/>
        </w:rPr>
        <w:tab/>
      </w:r>
      <w:r>
        <w:rPr>
          <w:noProof/>
          <w:lang w:val="el-GR" w:eastAsia="el-GR"/>
        </w:rPr>
      </w:r>
      <w:r w:rsidRPr="00B10059">
        <w:rPr>
          <w:rFonts w:ascii="Arial"/>
          <w:noProof/>
          <w:sz w:val="20"/>
          <w:lang w:val="el-GR" w:eastAsia="el-GR"/>
        </w:rPr>
        <w:pict>
          <v:group id="Group 276" o:spid="_x0000_s1119" style="width:256.2pt;height:20.5pt;mso-position-horizontal-relative:char;mso-position-vertical-relative:line" coordsize="5124,410">
            <v:group id="Group 296" o:spid="_x0000_s1120" style="position:absolute;left:15;top:11;width:1659;height:104" coordorigin="15,11" coordsize="1659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<v:shape id="Freeform 297" o:spid="_x0000_s1121" style="position:absolute;left:15;top:11;width:1659;height:104;visibility:visible;mso-wrap-style:square;v-text-anchor:top" coordsize="1659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i68QA&#10;AADcAAAADwAAAGRycy9kb3ducmV2LnhtbESPQWvCQBSE7wX/w/KE3pqNYqvErKLFgpRear14e2Sf&#10;2WD2bdjdxuTfdwuFHoeZ+YYpt4NtRU8+NI4VzLIcBHHldMO1gvPX29MKRIjIGlvHpGCkANvN5KHE&#10;Qrs7f1J/irVIEA4FKjAxdoWUoTJkMWSuI07e1XmLMUlfS+3xnuC2lfM8f5EWG04LBjt6NVTdTt9W&#10;Afcf+8Whfl8e+TJWu04PY/BGqcfpsFuDiDTE//Bf+6gVzJfP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VYuvEAAAA3AAAAA8AAAAAAAAAAAAAAAAAmAIAAGRycy9k&#10;b3ducmV2LnhtbFBLBQYAAAAABAAEAPUAAACJAwAAAAA=&#10;" path="m,103r1659,l1659,,,,,103xe" fillcolor="#f2f2f2" stroked="f">
                <v:path arrowok="t" o:connecttype="custom" o:connectlocs="0,114;1659,114;1659,11;0,11;0,114" o:connectangles="0,0,0,0,0"/>
              </v:shape>
            </v:group>
            <v:group id="Group 294" o:spid="_x0000_s1122" style="position:absolute;left:15;top:114;width:104;height:183" coordorigin="15,114" coordsize="104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<v:shape id="Freeform 295" o:spid="_x0000_s1123" style="position:absolute;left:15;top:114;width:104;height:183;visibility:visible;mso-wrap-style:square;v-text-anchor:top" coordsize="10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n5RcYA&#10;AADcAAAADwAAAGRycy9kb3ducmV2LnhtbESPQWvCQBSE74L/YXkFL6Vu6kEldROCIBU81arg7ZF9&#10;TbbNvk2z2yT++26h4HGYmW+YTT7aRvTUeeNYwfM8AUFcOm24UnB63z2tQfiArLFxTApu5CHPppMN&#10;ptoN/Eb9MVQiQtinqKAOoU2l9GVNFv3ctcTR+3CdxRBlV0nd4RDhtpGLJFlKi4bjQo0tbWsqv44/&#10;VkHxef02zePrxZyH/uB3iS7apVZq9jAWLyACjeEe/m/vtYLFagV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n5RcYAAADcAAAADwAAAAAAAAAAAAAAAACYAgAAZHJz&#10;L2Rvd25yZXYueG1sUEsFBgAAAAAEAAQA9QAAAIsDAAAAAA==&#10;" path="m,182r104,l104,,,,,182xe" fillcolor="#f2f2f2" stroked="f">
                <v:path arrowok="t" o:connecttype="custom" o:connectlocs="0,296;104,296;104,114;0,114;0,296" o:connectangles="0,0,0,0,0"/>
              </v:shape>
            </v:group>
            <v:group id="Group 292" o:spid="_x0000_s1124" style="position:absolute;left:1571;top:114;width:104;height:183" coordorigin="1571,114" coordsize="104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<v:shape id="Freeform 293" o:spid="_x0000_s1125" style="position:absolute;left:1571;top:114;width:104;height:183;visibility:visible;mso-wrap-style:square;v-text-anchor:top" coordsize="10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IrMYA&#10;AADcAAAADwAAAGRycy9kb3ducmV2LnhtbESPT2vCQBTE74V+h+UVvBSz0YPV1FVCQSx48k8LvT2y&#10;z2Rt9m3MbpP47d1CocdhZn7DLNeDrUVHrTeOFUySFARx4bThUsHpuBnPQfiArLF2TApu5GG9enxY&#10;YqZdz3vqDqEUEcI+QwVVCE0mpS8qsugT1xBH7+xaiyHKtpS6xT7CbS2naTqTFg3HhQobequo+D78&#10;WAX55etq6uftp/nou53fpDpvZlqp0dOQv4IINIT/8F/7XSuYvizg90w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rIrMYAAADcAAAADwAAAAAAAAAAAAAAAACYAgAAZHJz&#10;L2Rvd25yZXYueG1sUEsFBgAAAAAEAAQA9QAAAIsDAAAAAA==&#10;" path="m,182r103,l103,,,,,182xe" fillcolor="#f2f2f2" stroked="f">
                <v:path arrowok="t" o:connecttype="custom" o:connectlocs="0,296;103,296;103,114;0,114;0,296" o:connectangles="0,0,0,0,0"/>
              </v:shape>
            </v:group>
            <v:group id="Group 290" o:spid="_x0000_s1126" style="position:absolute;left:15;top:296;width:1659;height:104" coordorigin="15,296" coordsize="1659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<v:shape id="Freeform 291" o:spid="_x0000_s1127" style="position:absolute;left:15;top:296;width:1659;height:104;visibility:visible;mso-wrap-style:square;v-text-anchor:top" coordsize="1659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Uz8QA&#10;AADcAAAADwAAAGRycy9kb3ducmV2LnhtbESPwWrDMBBE74H+g9hCb4nsUNrgRDFpSSGUXur2ktti&#10;bSwTa2UkxbH/vgoEehxm5g2zKUfbiYF8aB0ryBcZCOLa6ZYbBb8/H/MViBCRNXaOScFEAcrtw2yD&#10;hXZX/qahio1IEA4FKjAx9oWUoTZkMSxcT5y8k/MWY5K+kdrjNcFtJ5dZ9iIttpwWDPb0bqg+Vxer&#10;gIevt+d98/l64ONU73o9TsEbpZ4ex90aRKQx/ofv7YNWsFzlcDu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7FM/EAAAA3AAAAA8AAAAAAAAAAAAAAAAAmAIAAGRycy9k&#10;b3ducmV2LnhtbFBLBQYAAAAABAAEAPUAAACJAwAAAAA=&#10;" path="m,103r1659,l1659,,,,,103xe" fillcolor="#f2f2f2" stroked="f">
                <v:path arrowok="t" o:connecttype="custom" o:connectlocs="0,399;1659,399;1659,296;0,296;0,399" o:connectangles="0,0,0,0,0"/>
              </v:shape>
            </v:group>
            <v:group id="Group 288" o:spid="_x0000_s1128" style="position:absolute;left:119;top:114;width:1452;height:183" coordorigin="119,114" coordsize="1452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<v:shape id="Freeform 289" o:spid="_x0000_s1129" style="position:absolute;left:119;top:114;width:1452;height:183;visibility:visible;mso-wrap-style:square;v-text-anchor:top" coordsize="145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1vMUA&#10;AADcAAAADwAAAGRycy9kb3ducmV2LnhtbESPQWvCQBCF70L/wzIFb7qpQtHoKlIRPYnaQq9jdszG&#10;ZGdDdo2xv94tFHp8vHnfmzdfdrYSLTW+cKzgbZiAIM6cLjhX8PW5GUxA+ICssXJMCh7kYbl46c0x&#10;1e7OR2pPIRcRwj5FBSaEOpXSZ4Ys+qGriaN3cY3FEGWTS93gPcJtJUdJ8i4tFhwbDNb0YSgrTzcb&#10;31hPy209zQ+7qzlf2nKP3z9HVKr/2q1mIAJ14f/4L73TCkaTMfyOiQS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jW8xQAAANwAAAAPAAAAAAAAAAAAAAAAAJgCAABkcnMv&#10;ZG93bnJldi54bWxQSwUGAAAAAAQABAD1AAAAigMAAAAA&#10;" path="m,182r1452,l1452,,,,,182xe" fillcolor="#f2f2f2" stroked="f">
                <v:path arrowok="t" o:connecttype="custom" o:connectlocs="0,296;1452,296;1452,114;0,114;0,296" o:connectangles="0,0,0,0,0"/>
              </v:shape>
            </v:group>
            <v:group id="Group 286" o:spid="_x0000_s1130" style="position:absolute;left:6;top:6;width:5112;height:2" coordorigin="6,6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<v:shape id="Freeform 287" o:spid="_x0000_s1131" style="position:absolute;left:6;top:6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YaUcMA&#10;AADcAAAADwAAAGRycy9kb3ducmV2LnhtbESPQWvCQBSE7wX/w/IEb3XToCWkrlIEQQ8VqoLXR/Y1&#10;G8y+F7Krxn/vFgo9DjPzDbNYDb5VN+pDI2zgbZqBIq7ENlwbOB03rwWoEJEttsJk4EEBVsvRywJL&#10;K3f+ptsh1ipBOJRowMXYlVqHypHHMJWOOHk/0nuMSfa1tj3eE9y3Os+yd+2x4bTgsKO1o+pyuHoD&#10;s/1OzrNrIXXMxbW2yb7c9mLMZDx8foCKNMT/8F97aw3kxRx+z6Qjo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YaUcMAAADcAAAADwAAAAAAAAAAAAAAAACYAgAAZHJzL2Rv&#10;d25yZXYueG1sUEsFBgAAAAAEAAQA9QAAAIgDAAAAAA==&#10;" path="m,l5112,e" filled="f" strokeweight=".58pt">
                <v:path arrowok="t" o:connecttype="custom" o:connectlocs="0,0;5112,0" o:connectangles="0,0"/>
              </v:shape>
            </v:group>
            <v:group id="Group 284" o:spid="_x0000_s1132" style="position:absolute;left:11;top:11;width:2;height:389" coordorigin="11,11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<v:shape id="Freeform 285" o:spid="_x0000_s1133" style="position:absolute;left:11;top:11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8qJcUA&#10;AADcAAAADwAAAGRycy9kb3ducmV2LnhtbESP0UoDMRRE3wX/IVzBN5u1ot1um5YqKJUWxLYfcNnc&#10;bpYmN0sSu9u/NwXBx2FmzjDz5eCsOFOIrWcFj6MCBHHtdcuNgsP+/aEEEROyRuuZFFwownJxezPH&#10;Svuev+m8S43IEI4VKjApdZWUsTbkMI58R5y9ow8OU5ahkTpgn+HOynFRvEiHLecFgx29GapPux+n&#10;IGyPz/3qY19ePp9OU334sq9mY5W6vxtWMxCJhvQf/muvtYJxOYHrmXw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yolxQAAANwAAAAPAAAAAAAAAAAAAAAAAJgCAABkcnMv&#10;ZG93bnJldi54bWxQSwUGAAAAAAQABAD1AAAAigMAAAAA&#10;" path="m,l,388e" filled="f" strokeweight=".20497mm">
                <v:path arrowok="t" o:connecttype="custom" o:connectlocs="0,11;0,399" o:connectangles="0,0"/>
              </v:shape>
            </v:group>
            <v:group id="Group 282" o:spid="_x0000_s1134" style="position:absolute;left:1679;top:11;width:2;height:389" coordorigin="1679,11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<v:shape id="Freeform 283" o:spid="_x0000_s1135" style="position:absolute;left:1679;top:11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5rj8UA&#10;AADcAAAADwAAAGRycy9kb3ducmV2LnhtbESPQWvCQBSE74X+h+UVvNVNI4hN3UipCIIebFoovT2y&#10;L9nQ7NuYXWP8965Q8DjMzDfMcjXaVgzU+8axgpdpAoK4dLrhWsH31+Z5AcIHZI2tY1JwIQ+r/PFh&#10;iZl2Z/6koQi1iBD2GSowIXSZlL40ZNFPXUccvcr1FkOUfS11j+cIt61Mk2QuLTYcFwx29GGo/CtO&#10;VsE+/ZFJ+zuYmTyO6Xrvi+qwuyg1eRrf30AEGsM9/N/eagXp4hV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7muPxQAAANwAAAAPAAAAAAAAAAAAAAAAAJgCAABkcnMv&#10;ZG93bnJldi54bWxQSwUGAAAAAAQABAD1AAAAigMAAAAA&#10;" path="m,l,388e" filled="f" strokeweight=".58pt">
                <v:path arrowok="t" o:connecttype="custom" o:connectlocs="0,11;0,399" o:connectangles="0,0"/>
              </v:shape>
            </v:group>
            <v:group id="Group 280" o:spid="_x0000_s1136" style="position:absolute;left:5113;top:11;width:2;height:389" coordorigin="5113,11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<v:shape id="Freeform 281" o:spid="_x0000_s1137" style="position:absolute;left:5113;top:11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HxVMUA&#10;AADcAAAADwAAAGRycy9kb3ducmV2LnhtbESPQWvCQBSE70L/w/IK3nRjBLGpq5SKIOhB00Lp7ZF9&#10;ZkOzb9PsGuO/dwXB4zAz3zCLVW9r0VHrK8cKJuMEBHHhdMWlgu+vzWgOwgdkjbVjUnAlD6vly2CB&#10;mXYXPlKXh1JECPsMFZgQmkxKXxiy6MeuIY7eybUWQ5RtKXWLlwi3tUyTZCYtVhwXDDb0aaj4y89W&#10;wT79kUn925mp/O/T9d7np8PuqtTwtf94BxGoD8/wo73VCtK3C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fFUxQAAANwAAAAPAAAAAAAAAAAAAAAAAJgCAABkcnMv&#10;ZG93bnJldi54bWxQSwUGAAAAAAQABAD1AAAAigMAAAAA&#10;" path="m,l,388e" filled="f" strokeweight=".58pt">
                <v:path arrowok="t" o:connecttype="custom" o:connectlocs="0,11;0,399" o:connectangles="0,0"/>
              </v:shape>
            </v:group>
            <v:group id="Group 277" o:spid="_x0000_s1138" style="position:absolute;left:6;top:404;width:5112;height:2" coordorigin="6,404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shape id="Freeform 279" o:spid="_x0000_s1139" style="position:absolute;left:6;top:404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xY8MA&#10;AADcAAAADwAAAGRycy9kb3ducmV2LnhtbESPQWvCQBSE74L/YXmF3nTTVIqmriKCoIcKtQWvj+xr&#10;Nph9L2RXjf++Kwgeh5n5hpkve9+oC3WhFjbwNs5AEZdia64M/P5sRlNQISJbbITJwI0CLBfDwRwL&#10;K1f+psshVipBOBRowMXYFlqH0pHHMJaWOHl/0nmMSXaVth1eE9w3Os+yD+2x5rTgsKW1o/J0OHsD&#10;k/1OjpPzVKqYi2tsnX257cmY15d+9QkqUh+f4Ud7aw3ks3e4n0lH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qxY8MAAADcAAAADwAAAAAAAAAAAAAAAACYAgAAZHJzL2Rv&#10;d25yZXYueG1sUEsFBgAAAAAEAAQA9QAAAIgDAAAAAA==&#10;" path="m,l5112,e" filled="f" strokeweight=".58pt">
                <v:path arrowok="t" o:connecttype="custom" o:connectlocs="0,0;5112,0" o:connectangles="0,0"/>
              </v:shape>
              <v:shape id="Text Box 278" o:spid="_x0000_s1140" type="#_x0000_t202" style="position:absolute;left:11;top:6;width:1668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F8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KoxfEAAAA3AAAAA8AAAAAAAAAAAAAAAAAmAIAAGRycy9k&#10;b3ducmV2LnhtbFBLBQYAAAAABAAEAPUAAACJAwAAAAA=&#10;" filled="f" stroked="f">
                <v:textbox inset="0,0,0,0">
                  <w:txbxContent>
                    <w:p w:rsidR="00697335" w:rsidRDefault="00697335">
                      <w:pPr>
                        <w:spacing w:before="102"/>
                        <w:ind w:left="56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ΕΠΑΓΓΕΛΜΑ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697335" w:rsidRDefault="00697335">
      <w:pPr>
        <w:spacing w:before="9"/>
        <w:rPr>
          <w:rFonts w:ascii="Arial" w:hAnsi="Arial" w:cs="Arial"/>
          <w:sz w:val="7"/>
          <w:szCs w:val="7"/>
        </w:rPr>
      </w:pPr>
    </w:p>
    <w:p w:rsidR="00697335" w:rsidRDefault="00697335">
      <w:pPr>
        <w:tabs>
          <w:tab w:val="left" w:pos="5639"/>
        </w:tabs>
        <w:spacing w:line="200" w:lineRule="atLeast"/>
        <w:ind w:left="248"/>
        <w:rPr>
          <w:rFonts w:ascii="Arial" w:hAnsi="Arial" w:cs="Arial"/>
          <w:sz w:val="20"/>
          <w:szCs w:val="20"/>
        </w:rPr>
      </w:pPr>
      <w:r>
        <w:rPr>
          <w:noProof/>
          <w:lang w:val="el-GR" w:eastAsia="el-GR"/>
        </w:rPr>
      </w:r>
      <w:r w:rsidRPr="00B10059">
        <w:rPr>
          <w:rFonts w:ascii="Arial"/>
          <w:noProof/>
          <w:sz w:val="20"/>
          <w:lang w:val="el-GR" w:eastAsia="el-GR"/>
        </w:rPr>
        <w:pict>
          <v:group id="Group 254" o:spid="_x0000_s1141" style="width:256.45pt;height:20.5pt;mso-position-horizontal-relative:char;mso-position-vertical-relative:line" coordsize="5129,410">
            <v:group id="Group 274" o:spid="_x0000_s1142" style="position:absolute;left:15;top:11;width:1692;height:104" coordorigin="15,11" coordsize="1692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<v:shape id="Freeform 275" o:spid="_x0000_s1143" style="position:absolute;left:15;top:11;width:1692;height:104;visibility:visible;mso-wrap-style:square;v-text-anchor:top" coordsize="169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y/MgA&#10;AADcAAAADwAAAGRycy9kb3ducmV2LnhtbESPQWvCQBSE7wX/w/IKXqRuarGV1FWkKqil0Fp76O2R&#10;fSYh2bdhd43x33cFocdhZr5hpvPO1KIl50vLCh6HCQjizOqScwWH7/XDBIQPyBpry6TgQh7ms97d&#10;FFNtz/xF7T7kIkLYp6igCKFJpfRZQQb90DbE0TtaZzBE6XKpHZ4j3NRylCTP0mDJcaHAht4Kyqr9&#10;yShwB/n+u9xsX/hYrT52n5NTW/0MlOrfd4tXEIG68B++tTdawWj8BNcz8Qj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qbL8yAAAANwAAAAPAAAAAAAAAAAAAAAAAJgCAABk&#10;cnMvZG93bnJldi54bWxQSwUGAAAAAAQABAD1AAAAjQMAAAAA&#10;" path="m,103r1692,l1692,,,,,103xe" fillcolor="#f2f2f2" stroked="f">
                <v:path arrowok="t" o:connecttype="custom" o:connectlocs="0,114;1692,114;1692,11;0,11;0,114" o:connectangles="0,0,0,0,0"/>
              </v:shape>
            </v:group>
            <v:group id="Group 272" o:spid="_x0000_s1144" style="position:absolute;left:15;top:114;width:104;height:183" coordorigin="15,114" coordsize="104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<v:shape id="Freeform 273" o:spid="_x0000_s1145" style="position:absolute;left:15;top:114;width:104;height:183;visibility:visible;mso-wrap-style:square;v-text-anchor:top" coordsize="10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KeycUA&#10;AADcAAAADwAAAGRycy9kb3ducmV2LnhtbESPQWvCQBSE74L/YXkFL6VuKiiSuglBkAqealXw9si+&#10;Jttm36bZbRL/fbdQ8DjMzDfMJh9tI3rqvHGs4HmegCAunTZcKTi9757WIHxA1tg4JgU38pBn08kG&#10;U+0GfqP+GCoRIexTVFCH0KZS+rImi37uWuLofbjOYoiyq6TucIhw28hFkqykRcNxocaWtjWVX8cf&#10;q6D4vH6b5vH1Ys5Df/C7RBftSis1exiLFxCBxnAP/7f3WsFiuYS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8p7JxQAAANwAAAAPAAAAAAAAAAAAAAAAAJgCAABkcnMv&#10;ZG93bnJldi54bWxQSwUGAAAAAAQABAD1AAAAigMAAAAA&#10;" path="m,182r104,l104,,,,,182xe" fillcolor="#f2f2f2" stroked="f">
                <v:path arrowok="t" o:connecttype="custom" o:connectlocs="0,296;104,296;104,114;0,114;0,296" o:connectangles="0,0,0,0,0"/>
              </v:shape>
            </v:group>
            <v:group id="Group 270" o:spid="_x0000_s1146" style="position:absolute;left:1604;top:114;width:104;height:183" coordorigin="1604,114" coordsize="104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<v:shape id="Freeform 271" o:spid="_x0000_s1147" style="position:absolute;left:1604;top:114;width:104;height:183;visibility:visible;mso-wrap-style:square;v-text-anchor:top" coordsize="10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lJcYA&#10;AADcAAAADwAAAGRycy9kb3ducmV2LnhtbESPT2vCQBTE74V+h+UVvBSzUahK6iqhIBZ68k8LvT2y&#10;z2Rt9m3MbpP47V2h0OMwM79hluvB1qKj1hvHCiZJCoK4cNpwqeB42IwXIHxA1lg7JgVX8rBePT4s&#10;MdOu5x11+1CKCGGfoYIqhCaT0hcVWfSJa4ijd3KtxRBlW0rdYh/htpbTNJ1Ji4bjQoUNvVVU/Ox/&#10;rYL8/H0x9fP2y3z23YffpDpvZlqp0dOQv4IINIT/8F/7XSuYvszhfiY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ylJcYAAADcAAAADwAAAAAAAAAAAAAAAACYAgAAZHJz&#10;L2Rvd25yZXYueG1sUEsFBgAAAAAEAAQA9QAAAIsDAAAAAA==&#10;" path="m,182r103,l103,,,,,182xe" fillcolor="#f2f2f2" stroked="f">
                <v:path arrowok="t" o:connecttype="custom" o:connectlocs="0,296;103,296;103,114;0,114;0,296" o:connectangles="0,0,0,0,0"/>
              </v:shape>
            </v:group>
            <v:group id="Group 268" o:spid="_x0000_s1148" style="position:absolute;left:15;top:296;width:1692;height:104" coordorigin="15,296" coordsize="1692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<v:shape id="Freeform 269" o:spid="_x0000_s1149" style="position:absolute;left:15;top:296;width:1692;height:104;visibility:visible;mso-wrap-style:square;v-text-anchor:top" coordsize="169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FFsgA&#10;AADcAAAADwAAAGRycy9kb3ducmV2LnhtbESPQWvCQBSE7wX/w/IKXqRuKtTa1FWkKqil0Fp76O2R&#10;fSYh2bdhd43x33cFocdhZr5hpvPO1KIl50vLCh6HCQjizOqScwWH7/XDBIQPyBpry6TgQh7ms97d&#10;FFNtz/xF7T7kIkLYp6igCKFJpfRZQQb90DbE0TtaZzBE6XKpHZ4j3NRylCRjabDkuFBgQ28FZdX+&#10;ZBS4g3z/XW62z3ysVh+7z8mprX4GSvXvu8UriEBd+A/f2hutYPT0Atcz8Qj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QYUWyAAAANwAAAAPAAAAAAAAAAAAAAAAAJgCAABk&#10;cnMvZG93bnJldi54bWxQSwUGAAAAAAQABAD1AAAAjQMAAAAA&#10;" path="m,103r1692,l1692,,,,,103xe" fillcolor="#f2f2f2" stroked="f">
                <v:path arrowok="t" o:connecttype="custom" o:connectlocs="0,399;1692,399;1692,296;0,296;0,399" o:connectangles="0,0,0,0,0"/>
              </v:shape>
            </v:group>
            <v:group id="Group 266" o:spid="_x0000_s1150" style="position:absolute;left:119;top:114;width:1486;height:183" coordorigin="119,114" coordsize="1486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<v:shape id="Freeform 267" o:spid="_x0000_s1151" style="position:absolute;left:119;top:114;width:1486;height:183;visibility:visible;mso-wrap-style:square;v-text-anchor:top" coordsize="1486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vAsQA&#10;AADcAAAADwAAAGRycy9kb3ducmV2LnhtbESPQWvCQBSE74L/YXlCL1I3kRJK6iqtUMjFQ6PQ62v2&#10;NRu6+zZkV03+fVcQPA4z8w2z2Y3OigsNofOsIF9lIIgbrztuFZyOn8+vIEJE1mg9k4KJAuy289kG&#10;S+2v/EWXOrYiQTiUqMDE2JdShsaQw7DyPXHyfv3gMCY5tFIPeE1wZ+U6ywrpsOO0YLCnvaHmrz47&#10;BfV3YfLqZfxZ7pHtx9FOh+o8KfW0GN/fQEQa4yN8b1dawbrI4XYmHQ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JrwLEAAAA3AAAAA8AAAAAAAAAAAAAAAAAmAIAAGRycy9k&#10;b3ducmV2LnhtbFBLBQYAAAAABAAEAPUAAACJAwAAAAA=&#10;" path="m,182r1485,l1485,,,,,182xe" fillcolor="#f2f2f2" stroked="f">
                <v:path arrowok="t" o:connecttype="custom" o:connectlocs="0,296;1485,296;1485,114;0,114;0,296" o:connectangles="0,0,0,0,0"/>
              </v:shape>
            </v:group>
            <v:group id="Group 264" o:spid="_x0000_s1152" style="position:absolute;left:6;top:6;width:5117;height:2" coordorigin="6,6" coordsize="51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<v:shape id="Freeform 265" o:spid="_x0000_s1153" style="position:absolute;left:6;top:6;width:5117;height:2;visibility:visible;mso-wrap-style:square;v-text-anchor:top" coordsize="51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C3cUA&#10;AADcAAAADwAAAGRycy9kb3ducmV2LnhtbESPT2vCQBTE74V+h+UJXkQ3tfiH1FVaQbAHQaPen9nX&#10;JJh9G3bXmH77riD0OMzMb5jFqjO1aMn5yrKCt1ECgji3uuJCwem4Gc5B+ICssbZMCn7Jw2r5+rLA&#10;VNs7H6jNQiEihH2KCsoQmlRKn5dk0I9sQxy9H+sMhihdIbXDe4SbWo6TZCoNVhwXSmxoXVJ+zW5G&#10;wdrqi5kMvvc7156/ssup0TOcKNXvdZ8fIAJ14T/8bG+1gvH0HR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ELdxQAAANwAAAAPAAAAAAAAAAAAAAAAAJgCAABkcnMv&#10;ZG93bnJldi54bWxQSwUGAAAAAAQABAD1AAAAigMAAAAA&#10;" path="m,l5117,e" filled="f" strokeweight=".58pt">
                <v:path arrowok="t" o:connecttype="custom" o:connectlocs="0,0;5117,0" o:connectangles="0,0"/>
              </v:shape>
            </v:group>
            <v:group id="Group 262" o:spid="_x0000_s1154" style="position:absolute;left:11;top:11;width:2;height:389" coordorigin="11,11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<v:shape id="Freeform 263" o:spid="_x0000_s1155" style="position:absolute;left:11;top:11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+HcMUA&#10;AADcAAAADwAAAGRycy9kb3ducmV2LnhtbESPQWvCQBSE74X+h+UVvNVNI0pJ3UipCIIebFoovT2y&#10;L9nQ7NuYXWP8965Q8DjMzDfMcjXaVgzU+8axgpdpAoK4dLrhWsH31+b5FYQPyBpbx6TgQh5W+ePD&#10;EjPtzvxJQxFqESHsM1RgQugyKX1pyKKfuo44epXrLYYo+1rqHs8RbluZJslCWmw4Lhjs6MNQ+Vec&#10;rIJ9+iOT9ncwM3kc0/XeF9Vhd1Fq8jS+v4EINIZ7+L+91QrSx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4dwxQAAANwAAAAPAAAAAAAAAAAAAAAAAJgCAABkcnMv&#10;ZG93bnJldi54bWxQSwUGAAAAAAQABAD1AAAAigMAAAAA&#10;" path="m,l,388e" filled="f" strokeweight=".58pt">
                <v:path arrowok="t" o:connecttype="custom" o:connectlocs="0,11;0,399" o:connectangles="0,0"/>
              </v:shape>
            </v:group>
            <v:group id="Group 260" o:spid="_x0000_s1156" style="position:absolute;left:1712;top:11;width:2;height:389" coordorigin="1712,11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<v:shape id="Freeform 261" o:spid="_x0000_s1157" style="position:absolute;left:1712;top:11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G8nMUA&#10;AADcAAAADwAAAGRycy9kb3ducmV2LnhtbESPQWvCQBSE74X+h+UVequbRrAluhGpCEI9tGmheHtk&#10;X7LB7NuYXWP8911B8DjMzDfMYjnaVgzU+8axgtdJAoK4dLrhWsHvz+blHYQPyBpbx6TgQh6W+ePD&#10;AjPtzvxNQxFqESHsM1RgQugyKX1pyKKfuI44epXrLYYo+1rqHs8RbluZJslMWmw4Lhjs6MNQeShO&#10;VsEu/ZNJux/MVB7HdL3zRfX1eVHq+WlczUEEGsM9fGtvtYJ09gb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bycxQAAANwAAAAPAAAAAAAAAAAAAAAAAJgCAABkcnMv&#10;ZG93bnJldi54bWxQSwUGAAAAAAQABAD1AAAAigMAAAAA&#10;" path="m,l,388e" filled="f" strokeweight=".58pt">
                <v:path arrowok="t" o:connecttype="custom" o:connectlocs="0,11;0,399" o:connectangles="0,0"/>
              </v:shape>
            </v:group>
            <v:group id="Group 258" o:spid="_x0000_s1158" style="position:absolute;left:5118;top:11;width:2;height:389" coordorigin="5118,11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<v:shape id="Freeform 259" o:spid="_x0000_s1159" style="position:absolute;left:5118;top:11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NdcUA&#10;AADcAAAADwAAAGRycy9kb3ducmV2LnhtbESPQWvCQBSE74X+h+UVequbRpA2uhGpCEI9tGmheHtk&#10;X7LB7NuYXWP8911B8DjMzDfMYjnaVgzU+8axgtdJAoK4dLrhWsHvz+blDYQPyBpbx6TgQh6W+ePD&#10;AjPtzvxNQxFqESHsM1RgQugyKX1pyKKfuI44epXrLYYo+1rqHs8RbluZJslMWmw4Lhjs6MNQeShO&#10;VsEu/ZNJux/MVB7HdL3zRfX1eVHq+WlczUEEGsM9fGtvtYJ09g7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4o11xQAAANwAAAAPAAAAAAAAAAAAAAAAAJgCAABkcnMv&#10;ZG93bnJldi54bWxQSwUGAAAAAAQABAD1AAAAigMAAAAA&#10;" path="m,l,388e" filled="f" strokeweight=".58pt">
                <v:path arrowok="t" o:connecttype="custom" o:connectlocs="0,11;0,399" o:connectangles="0,0"/>
              </v:shape>
            </v:group>
            <v:group id="Group 255" o:spid="_x0000_s1160" style="position:absolute;left:6;top:404;width:5117;height:2" coordorigin="6,404" coordsize="51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<v:shape id="Freeform 257" o:spid="_x0000_s1161" style="position:absolute;left:6;top:404;width:5117;height:2;visibility:visible;mso-wrap-style:square;v-text-anchor:top" coordsize="51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a48YA&#10;AADcAAAADwAAAGRycy9kb3ducmV2LnhtbESP0WrCQBRE3wv+w3ILvtWNilpSVxHBVrCoTfsBt9nb&#10;JJi9m+5uTfz7riD4OMzMGWa+7EwtzuR8ZVnBcJCAIM6trrhQ8PW5eXoG4QOyxtoyKbiQh+Wi9zDH&#10;VNuWP+ichUJECPsUFZQhNKmUPi/JoB/Yhjh6P9YZDFG6QmqHbYSbWo6SZCoNVhwXSmxoXVJ+yv6M&#10;gunu8v07G+/feeXbt+z1eHCT40Gp/mO3egERqAv38K291QpGsyF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ta48YAAADcAAAADwAAAAAAAAAAAAAAAACYAgAAZHJz&#10;L2Rvd25yZXYueG1sUEsFBgAAAAAEAAQA9QAAAIsDAAAAAA==&#10;" path="m,l5117,e" filled="f" strokeweight=".20497mm">
                <v:path arrowok="t" o:connecttype="custom" o:connectlocs="0,0;5117,0" o:connectangles="0,0"/>
              </v:shape>
              <v:shape id="Text Box 256" o:spid="_x0000_s1162" type="#_x0000_t202" style="position:absolute;left:11;top:6;width:1702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4As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el7C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Y3gCxQAAANwAAAAPAAAAAAAAAAAAAAAAAJgCAABkcnMv&#10;ZG93bnJldi54bWxQSwUGAAAAAAQABAD1AAAAigMAAAAA&#10;" filled="f" stroked="f">
                <v:textbox inset="0,0,0,0">
                  <w:txbxContent>
                    <w:p w:rsidR="00697335" w:rsidRDefault="00697335">
                      <w:pPr>
                        <w:spacing w:before="102"/>
                        <w:ind w:left="23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ΓΡΑΜΜ.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ΓΝΩΣΕΙΣ</w:t>
                      </w:r>
                    </w:p>
                  </w:txbxContent>
                </v:textbox>
              </v:shape>
            </v:group>
            <w10:anchorlock/>
          </v:group>
        </w:pict>
      </w:r>
      <w:r>
        <w:rPr>
          <w:rFonts w:ascii="Arial"/>
          <w:sz w:val="20"/>
        </w:rPr>
        <w:tab/>
      </w:r>
      <w:r>
        <w:rPr>
          <w:noProof/>
          <w:lang w:val="el-GR" w:eastAsia="el-GR"/>
        </w:rPr>
      </w:r>
      <w:r w:rsidRPr="00B10059">
        <w:rPr>
          <w:rFonts w:ascii="Arial"/>
          <w:noProof/>
          <w:sz w:val="20"/>
          <w:lang w:val="el-GR" w:eastAsia="el-GR"/>
        </w:rPr>
        <w:pict>
          <v:group id="Group 232" o:spid="_x0000_s1163" style="width:256.2pt;height:20.5pt;mso-position-horizontal-relative:char;mso-position-vertical-relative:line" coordsize="5124,410">
            <v:group id="Group 252" o:spid="_x0000_s1164" style="position:absolute;left:15;top:11;width:1659;height:104" coordorigin="15,11" coordsize="1659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<v:shape id="Freeform 253" o:spid="_x0000_s1165" style="position:absolute;left:15;top:11;width:1659;height:104;visibility:visible;mso-wrap-style:square;v-text-anchor:top" coordsize="1659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dKMQA&#10;AADcAAAADwAAAGRycy9kb3ducmV2LnhtbESPQWvCQBSE7wX/w/KE3urGWFqJrhKLBSm9VL14e2Sf&#10;2WD2bdjdxuTfdwuFHoeZ+YZZbwfbip58aBwrmM8yEMSV0w3XCs6n96cliBCRNbaOScFIAbabycMa&#10;C+3u/EX9MdYiQTgUqMDE2BVShsqQxTBzHXHyrs5bjEn6WmqP9wS3rcyz7EVabDgtGOzozVB1O35b&#10;Bdx/7p739cfrgS9jVXZ6GIM3Sj1Oh3IFItIQ/8N/7YNWkC/m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E3SjEAAAA3AAAAA8AAAAAAAAAAAAAAAAAmAIAAGRycy9k&#10;b3ducmV2LnhtbFBLBQYAAAAABAAEAPUAAACJAwAAAAA=&#10;" path="m,103r1659,l1659,,,,,103xe" fillcolor="#f2f2f2" stroked="f">
                <v:path arrowok="t" o:connecttype="custom" o:connectlocs="0,114;1659,114;1659,11;0,11;0,114" o:connectangles="0,0,0,0,0"/>
              </v:shape>
            </v:group>
            <v:group id="Group 250" o:spid="_x0000_s1166" style="position:absolute;left:15;top:114;width:104;height:183" coordorigin="15,114" coordsize="104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<v:shape id="Freeform 251" o:spid="_x0000_s1167" style="position:absolute;left:15;top:114;width:104;height:183;visibility:visible;mso-wrap-style:square;v-text-anchor:top" coordsize="10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hGhsUA&#10;AADcAAAADwAAAGRycy9kb3ducmV2LnhtbESPQWvCQBSE74L/YXkFL6VuqiCSuglBkAqealXw9si+&#10;Jttm36bZbRL/fbdQ8DjMzDfMJh9tI3rqvHGs4HmegCAunTZcKTi9757WIHxA1tg4JgU38pBn08kG&#10;U+0GfqP+GCoRIexTVFCH0KZS+rImi37uWuLofbjOYoiyq6TucIhw28hFkqykRcNxocaWtjWVX8cf&#10;q6D4vH6b5vH1Ys5Df/C7RBftSis1exiLFxCBxnAP/7f3WsFiuYS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aGxQAAANwAAAAPAAAAAAAAAAAAAAAAAJgCAABkcnMv&#10;ZG93bnJldi54bWxQSwUGAAAAAAQABAD1AAAAigMAAAAA&#10;" path="m,182r104,l104,,,,,182xe" fillcolor="#f2f2f2" stroked="f">
                <v:path arrowok="t" o:connecttype="custom" o:connectlocs="0,296;104,296;104,114;0,114;0,296" o:connectangles="0,0,0,0,0"/>
              </v:shape>
            </v:group>
            <v:group id="Group 248" o:spid="_x0000_s1168" style="position:absolute;left:1571;top:114;width:104;height:183" coordorigin="1571,114" coordsize="104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<v:shape id="Freeform 249" o:spid="_x0000_s1169" style="position:absolute;left:1571;top:114;width:104;height:183;visibility:visible;mso-wrap-style:square;v-text-anchor:top" coordsize="10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17acUA&#10;AADcAAAADwAAAGRycy9kb3ducmV2LnhtbESPQWvCQBSE70L/w/IKXopualEkukooiIKnait4e2Sf&#10;ybbZtzG7Jum/7woFj8PMfMMs172tREuNN44VvI4TEMS504YLBZ/HzWgOwgdkjZVjUvBLHtarp8ES&#10;U+06/qD2EAoRIexTVFCGUKdS+rwki37sauLoXVxjMUTZFFI32EW4reQkSWbSouG4UGJN7yXlP4eb&#10;VZB9n6+metmezFfX7v0m0Vk900oNn/tsASJQHx7h//ZOK5i8TeF+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LXtpxQAAANwAAAAPAAAAAAAAAAAAAAAAAJgCAABkcnMv&#10;ZG93bnJldi54bWxQSwUGAAAAAAQABAD1AAAAigMAAAAA&#10;" path="m,182r103,l103,,,,,182xe" fillcolor="#f2f2f2" stroked="f">
                <v:path arrowok="t" o:connecttype="custom" o:connectlocs="0,296;103,296;103,114;0,114;0,296" o:connectangles="0,0,0,0,0"/>
              </v:shape>
            </v:group>
            <v:group id="Group 246" o:spid="_x0000_s1170" style="position:absolute;left:15;top:296;width:1659;height:104" coordorigin="15,296" coordsize="1659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<v:shape id="Freeform 247" o:spid="_x0000_s1171" style="position:absolute;left:15;top:296;width:1659;height:104;visibility:visible;mso-wrap-style:square;v-text-anchor:top" coordsize="1659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Hgx8QA&#10;AADcAAAADwAAAGRycy9kb3ducmV2LnhtbESPQWvCQBSE7wX/w/KE3pqNWqrErKLFgpRear14e2Sf&#10;2WD2bdjdxuTfdwuFHoeZ+YYpt4NtRU8+NI4VzLIcBHHldMO1gvPX29MKRIjIGlvHpGCkANvN5KHE&#10;Qrs7f1J/irVIEA4FKjAxdoWUoTJkMWSuI07e1XmLMUlfS+3xnuC2lfM8f5EWG04LBjt6NVTdTt9W&#10;Afcf++dD/b488mWsdp0exuCNUo/TYbcGEWmI/+G/9lErmC+W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h4MfEAAAA3AAAAA8AAAAAAAAAAAAAAAAAmAIAAGRycy9k&#10;b3ducmV2LnhtbFBLBQYAAAAABAAEAPUAAACJAwAAAAA=&#10;" path="m,103r1659,l1659,,,,,103xe" fillcolor="#f2f2f2" stroked="f">
                <v:path arrowok="t" o:connecttype="custom" o:connectlocs="0,399;1659,399;1659,296;0,296;0,399" o:connectangles="0,0,0,0,0"/>
              </v:shape>
            </v:group>
            <v:group id="Group 244" o:spid="_x0000_s1172" style="position:absolute;left:119;top:114;width:1452;height:183" coordorigin="119,114" coordsize="1452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<v:shape id="Freeform 245" o:spid="_x0000_s1173" style="position:absolute;left:119;top:114;width:1452;height:183;visibility:visible;mso-wrap-style:square;v-text-anchor:top" coordsize="145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3LscUA&#10;AADcAAAADwAAAGRycy9kb3ducmV2LnhtbESPzWrDMBCE74W8g9hAb7XcFErsRAmlpTSnkj/odWtt&#10;LMfWyliq4+bpo0Agx2F2vtmZLwfbiJ46XzlW8JykIIgLpysuFex3n09TED4ga2wck4J/8rBcjB7m&#10;mGt34g3121CKCGGfowITQptL6QtDFn3iWuLoHVxnMUTZlVJ3eIpw28hJmr5KixXHBoMtvRsq6u2f&#10;jW98ZPVXm5Xr1dH8Hvr6G3/OG1TqcTy8zUAEGsL9+JZeaQWTlwyuYyIB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PcuxxQAAANwAAAAPAAAAAAAAAAAAAAAAAJgCAABkcnMv&#10;ZG93bnJldi54bWxQSwUGAAAAAAQABAD1AAAAigMAAAAA&#10;" path="m,182r1452,l1452,,,,,182xe" fillcolor="#f2f2f2" stroked="f">
                <v:path arrowok="t" o:connecttype="custom" o:connectlocs="0,296;1452,296;1452,114;0,114;0,296" o:connectangles="0,0,0,0,0"/>
              </v:shape>
            </v:group>
            <v:group id="Group 242" o:spid="_x0000_s1174" style="position:absolute;left:6;top:6;width:5112;height:2" coordorigin="6,6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<v:shape id="Freeform 243" o:spid="_x0000_s1175" style="position:absolute;left:6;top:6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SmyMIA&#10;AADcAAAADwAAAGRycy9kb3ducmV2LnhtbESPQWvCQBSE74L/YXmF3nRjCCLRVaQg2EMFreD1kX1m&#10;g9n3QnbV9N+7hUKPw8x8w6w2g2/Vg/rQCBuYTTNQxJXYhmsD5+/dZAEqRGSLrTAZ+KEAm/V4tMLS&#10;ypOP9DjFWiUIhxINuBi7UutQOfIYptIRJ+8qvceYZF9r2+MzwX2r8yyba48NpwWHHX04qm6nuzdQ&#10;HD7lUtwXUsdcXGub7Mvtb8a8vw3bJahIQ/wP/7X31kBezOD3TDoCe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KbIwgAAANwAAAAPAAAAAAAAAAAAAAAAAJgCAABkcnMvZG93&#10;bnJldi54bWxQSwUGAAAAAAQABAD1AAAAhwMAAAAA&#10;" path="m,l5112,e" filled="f" strokeweight=".58pt">
                <v:path arrowok="t" o:connecttype="custom" o:connectlocs="0,0;5112,0" o:connectangles="0,0"/>
              </v:shape>
            </v:group>
            <v:group id="Group 240" o:spid="_x0000_s1176" style="position:absolute;left:11;top:11;width:2;height:389" coordorigin="11,11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<v:shape id="Freeform 241" o:spid="_x0000_s1177" style="position:absolute;left:11;top:11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WvMUA&#10;AADcAAAADwAAAGRycy9kb3ducmV2LnhtbESP0WoCMRRE3wv9h3ALvmm2aovdGsUWlJYWStUPuGyu&#10;m8XkZkmiu/69KQh9HGbmDDNf9s6KM4XYeFbwOCpAEFdeN1wr2O/WwxmImJA1Ws+k4EIRlov7uzmW&#10;2nf8S+dtqkWGcCxRgUmpLaWMlSGHceRb4uwdfHCYsgy11AG7DHdWjoviWTpsOC8YbOndUHXcnpyC&#10;8H146lab3ezyOTm+6P2PfTNfVqnBQ796BZGoT//hW/tDKxhPJ/B3Jh8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Za8xQAAANwAAAAPAAAAAAAAAAAAAAAAAJgCAABkcnMv&#10;ZG93bnJldi54bWxQSwUGAAAAAAQABAD1AAAAigMAAAAA&#10;" path="m,l,388e" filled="f" strokeweight=".20497mm">
                <v:path arrowok="t" o:connecttype="custom" o:connectlocs="0,11;0,399" o:connectangles="0,0"/>
              </v:shape>
            </v:group>
            <v:group id="Group 238" o:spid="_x0000_s1178" style="position:absolute;left:1679;top:11;width:2;height:389" coordorigin="1679,11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<v:shape id="Freeform 239" o:spid="_x0000_s1179" style="position:absolute;left:1679;top:11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bEMUA&#10;AADcAAAADwAAAGRycy9kb3ducmV2LnhtbESPQWvCQBSE7wX/w/KE3nRjWkVSV5GKUKgHjULp7ZF9&#10;ZkOzb9PsNsZ/7wpCj8PMfMMsVr2tRUetrxwrmIwTEMSF0xWXCk7H7WgOwgdkjbVjUnAlD6vl4GmB&#10;mXYXPlCXh1JECPsMFZgQmkxKXxiy6MeuIY7e2bUWQ5RtKXWLlwi3tUyTZCYtVhwXDDb0bqj4yf+s&#10;gl36JZP6uzMv8rdPNzufn/efV6Weh/36DUSgPvyHH+0PrSB9nc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tsQxQAAANwAAAAPAAAAAAAAAAAAAAAAAJgCAABkcnMv&#10;ZG93bnJldi54bWxQSwUGAAAAAAQABAD1AAAAigMAAAAA&#10;" path="m,l,388e" filled="f" strokeweight=".58pt">
                <v:path arrowok="t" o:connecttype="custom" o:connectlocs="0,11;0,399" o:connectangles="0,0"/>
              </v:shape>
            </v:group>
            <v:group id="Group 236" o:spid="_x0000_s1180" style="position:absolute;left:5113;top:11;width:2;height:389" coordorigin="5113,11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<v:shape id="Freeform 237" o:spid="_x0000_s1181" style="position:absolute;left:5113;top:11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g/MUA&#10;AADcAAAADwAAAGRycy9kb3ducmV2LnhtbESPQWvCQBSE7wX/w/KE3nRjWlRSV5GKUKgHjULp7ZF9&#10;ZkOzb9PsNsZ/7wpCj8PMfMMsVr2tRUetrxwrmIwTEMSF0xWXCk7H7WgOwgdkjbVjUnAlD6vl4GmB&#10;mXYXPlCXh1JECPsMFZgQmkxKXxiy6MeuIY7e2bUWQ5RtKXWLlwi3tUyTZCotVhwXDDb0bqj4yf+s&#10;gl36JZP6uzMv8rdPNzufn/efV6Weh/36DUSgPvyHH+0PrSB9ncH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OD8xQAAANwAAAAPAAAAAAAAAAAAAAAAAJgCAABkcnMv&#10;ZG93bnJldi54bWxQSwUGAAAAAAQABAD1AAAAigMAAAAA&#10;" path="m,l,388e" filled="f" strokeweight=".58pt">
                <v:path arrowok="t" o:connecttype="custom" o:connectlocs="0,11;0,399" o:connectangles="0,0"/>
              </v:shape>
            </v:group>
            <v:group id="Group 233" o:spid="_x0000_s1182" style="position:absolute;left:6;top:404;width:5112;height:2" coordorigin="6,404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<v:shape id="Freeform 235" o:spid="_x0000_s1183" style="position:absolute;left:6;top:404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JMEMUA&#10;AADcAAAADwAAAGRycy9kb3ducmV2LnhtbESPT2vCQBTE74LfYXlCL6KbBhGNriKVWunNP4jHR/aZ&#10;RLNvQ3aNqZ++Wyh4HGbmN8x82ZpSNFS7wrKC92EEgji1uuBMwfHwOZiAcB5ZY2mZFPyQg+Wi25lj&#10;ou2Dd9TsfSYChF2CCnLvq0RKl+Zk0A1tRRy8i60N+iDrTOoaHwFuShlH0VgaLDgs5FjRR07pbX83&#10;CrSlxvW/zuvv+LqZPNfHkxyPjFJvvXY1A+Gp9a/wf3urFcSjKf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0kwQxQAAANwAAAAPAAAAAAAAAAAAAAAAAJgCAABkcnMv&#10;ZG93bnJldi54bWxQSwUGAAAAAAQABAD1AAAAigMAAAAA&#10;" path="m,l5112,e" filled="f" strokeweight=".20497mm">
                <v:path arrowok="t" o:connecttype="custom" o:connectlocs="0,0;5112,0" o:connectangles="0,0"/>
              </v:shape>
              <v:shape id="Text Box 234" o:spid="_x0000_s1184" type="#_x0000_t202" style="position:absolute;left:11;top:6;width:1668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fjs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IH47BAAAA3AAAAA8AAAAAAAAAAAAAAAAAmAIAAGRycy9kb3du&#10;cmV2LnhtbFBLBQYAAAAABAAEAPUAAACGAwAAAAA=&#10;" filled="f" stroked="f">
                <v:textbox inset="0,0,0,0">
                  <w:txbxContent>
                    <w:p w:rsidR="00697335" w:rsidRDefault="00697335">
                      <w:pPr>
                        <w:spacing w:before="102"/>
                        <w:ind w:left="20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ΓΡΑΜΜ.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ΓΝΩΣΕΙΣ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697335" w:rsidRDefault="00697335">
      <w:pPr>
        <w:spacing w:before="9"/>
        <w:rPr>
          <w:rFonts w:ascii="Arial" w:hAnsi="Arial" w:cs="Arial"/>
          <w:sz w:val="7"/>
          <w:szCs w:val="7"/>
        </w:rPr>
      </w:pPr>
    </w:p>
    <w:p w:rsidR="00697335" w:rsidRDefault="00697335">
      <w:pPr>
        <w:tabs>
          <w:tab w:val="left" w:pos="5643"/>
        </w:tabs>
        <w:spacing w:line="200" w:lineRule="atLeast"/>
        <w:ind w:left="253"/>
        <w:rPr>
          <w:rFonts w:ascii="Arial" w:hAnsi="Arial" w:cs="Arial"/>
          <w:sz w:val="20"/>
          <w:szCs w:val="20"/>
        </w:rPr>
      </w:pPr>
      <w:r>
        <w:rPr>
          <w:noProof/>
          <w:lang w:val="el-GR" w:eastAsia="el-GR"/>
        </w:rPr>
      </w:r>
      <w:r w:rsidRPr="00B10059">
        <w:rPr>
          <w:rFonts w:ascii="Arial"/>
          <w:noProof/>
          <w:sz w:val="20"/>
          <w:lang w:val="el-GR" w:eastAsia="el-GR"/>
        </w:rPr>
        <w:pict>
          <v:shape id="Text Box 418" o:spid="_x0000_s1185" type="#_x0000_t202" style="width:256.25pt;height:20.55pt;visibility:visible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02"/>
                    <w:gridCol w:w="310"/>
                    <w:gridCol w:w="310"/>
                    <w:gridCol w:w="308"/>
                    <w:gridCol w:w="311"/>
                    <w:gridCol w:w="307"/>
                    <w:gridCol w:w="312"/>
                    <w:gridCol w:w="307"/>
                    <w:gridCol w:w="310"/>
                    <w:gridCol w:w="310"/>
                    <w:gridCol w:w="310"/>
                    <w:gridCol w:w="311"/>
                  </w:tblGrid>
                  <w:tr w:rsidR="00697335" w:rsidRPr="008A5276" w:rsidTr="008A5276">
                    <w:trPr>
                      <w:trHeight w:hRule="exact" w:val="398"/>
                    </w:trPr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</w:tcPr>
                      <w:p w:rsidR="00697335" w:rsidRPr="008A5276" w:rsidRDefault="00697335" w:rsidP="008A5276">
                        <w:pPr>
                          <w:spacing w:before="93"/>
                          <w:ind w:left="159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A5276"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>Α.Δ.</w:t>
                        </w:r>
                        <w:r w:rsidRPr="008A5276">
                          <w:rPr>
                            <w:rFonts w:ascii="Arial" w:hAnsi="Arial"/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 w:rsidRPr="008A5276"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ΤΑΥΤΟΤΗΤΑΣ</w:t>
                        </w:r>
                      </w:p>
                    </w:tc>
                    <w:tc>
                      <w:tcPr>
                        <w:tcW w:w="3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ADADA"/>
                      </w:tcPr>
                      <w:p w:rsidR="00697335" w:rsidRPr="008A5276" w:rsidRDefault="00697335"/>
                    </w:tc>
                    <w:tc>
                      <w:tcPr>
                        <w:tcW w:w="3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ADADA"/>
                      </w:tcPr>
                      <w:p w:rsidR="00697335" w:rsidRPr="008A5276" w:rsidRDefault="00697335" w:rsidP="008A5276">
                        <w:pPr>
                          <w:spacing w:before="50"/>
                          <w:ind w:right="9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A5276">
                          <w:rPr>
                            <w:rFonts w:ascii="Arial" w:eastAsia="Times New Roman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ADADA"/>
                      </w:tcPr>
                      <w:p w:rsidR="00697335" w:rsidRPr="008A5276" w:rsidRDefault="00697335"/>
                    </w:tc>
                  </w:tr>
                </w:tbl>
                <w:p w:rsidR="00697335" w:rsidRDefault="00697335"/>
              </w:txbxContent>
            </v:textbox>
            <w10:anchorlock/>
          </v:shape>
        </w:pict>
      </w:r>
      <w:r>
        <w:rPr>
          <w:rFonts w:ascii="Arial"/>
          <w:sz w:val="20"/>
        </w:rPr>
        <w:tab/>
      </w:r>
      <w:r>
        <w:rPr>
          <w:noProof/>
          <w:lang w:val="el-GR" w:eastAsia="el-GR"/>
        </w:rPr>
      </w:r>
      <w:r w:rsidRPr="00B10059">
        <w:rPr>
          <w:rFonts w:ascii="Arial"/>
          <w:noProof/>
          <w:sz w:val="20"/>
          <w:lang w:val="el-GR" w:eastAsia="el-GR"/>
        </w:rPr>
        <w:pict>
          <v:shape id="Text Box 417" o:spid="_x0000_s1186" type="#_x0000_t202" style="width:256pt;height:20.55pt;visibility:visible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668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4"/>
                    <w:gridCol w:w="312"/>
                    <w:gridCol w:w="312"/>
                    <w:gridCol w:w="312"/>
                  </w:tblGrid>
                  <w:tr w:rsidR="00697335" w:rsidRPr="008A5276" w:rsidTr="008A5276">
                    <w:trPr>
                      <w:trHeight w:hRule="exact" w:val="398"/>
                    </w:trPr>
                    <w:tc>
                      <w:tcPr>
                        <w:tcW w:w="1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</w:tcPr>
                      <w:p w:rsidR="00697335" w:rsidRPr="008A5276" w:rsidRDefault="00697335" w:rsidP="008A5276">
                        <w:pPr>
                          <w:spacing w:before="93"/>
                          <w:ind w:left="126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A5276"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>Α.Δ.</w:t>
                        </w:r>
                        <w:r w:rsidRPr="008A5276">
                          <w:rPr>
                            <w:rFonts w:ascii="Arial" w:hAnsi="Arial"/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 w:rsidRPr="008A5276"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ΤΑΥΤΟΤΗΤΑΣ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ADADA"/>
                      </w:tcPr>
                      <w:p w:rsidR="00697335" w:rsidRPr="008A5276" w:rsidRDefault="00697335"/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ADADA"/>
                      </w:tcPr>
                      <w:p w:rsidR="00697335" w:rsidRPr="008A5276" w:rsidRDefault="00697335" w:rsidP="008A5276">
                        <w:pPr>
                          <w:spacing w:before="50"/>
                          <w:ind w:right="14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A5276">
                          <w:rPr>
                            <w:rFonts w:ascii="Arial" w:eastAsia="Times New Roman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ADADA"/>
                      </w:tcPr>
                      <w:p w:rsidR="00697335" w:rsidRPr="008A5276" w:rsidRDefault="00697335"/>
                    </w:tc>
                  </w:tr>
                </w:tbl>
                <w:p w:rsidR="00697335" w:rsidRDefault="00697335"/>
              </w:txbxContent>
            </v:textbox>
            <w10:anchorlock/>
          </v:shape>
        </w:pict>
      </w:r>
    </w:p>
    <w:p w:rsidR="00697335" w:rsidRDefault="00697335">
      <w:pPr>
        <w:spacing w:before="9"/>
        <w:rPr>
          <w:rFonts w:ascii="Arial" w:hAnsi="Arial" w:cs="Arial"/>
          <w:sz w:val="8"/>
          <w:szCs w:val="8"/>
        </w:rPr>
      </w:pPr>
    </w:p>
    <w:p w:rsidR="00697335" w:rsidRDefault="00697335">
      <w:pPr>
        <w:tabs>
          <w:tab w:val="left" w:pos="5641"/>
        </w:tabs>
        <w:spacing w:line="200" w:lineRule="atLeast"/>
        <w:ind w:left="2091"/>
        <w:rPr>
          <w:rFonts w:ascii="Arial" w:hAnsi="Arial" w:cs="Arial"/>
          <w:sz w:val="20"/>
          <w:szCs w:val="20"/>
        </w:rPr>
      </w:pPr>
      <w:r>
        <w:rPr>
          <w:noProof/>
          <w:lang w:val="el-GR" w:eastAsia="el-GR"/>
        </w:rPr>
      </w:r>
      <w:r w:rsidRPr="00B10059">
        <w:rPr>
          <w:rFonts w:ascii="Arial"/>
          <w:noProof/>
          <w:sz w:val="20"/>
          <w:lang w:val="el-GR" w:eastAsia="el-GR"/>
        </w:rPr>
        <w:pict>
          <v:group id="Group 221" o:spid="_x0000_s1187" style="width:22.3pt;height:14.9pt;mso-position-horizontal-relative:char;mso-position-vertical-relative:line" coordsize="446,298">
            <v:group id="Group 228" o:spid="_x0000_s1188" style="position:absolute;left:6;top:6;width:435;height:2" coordorigin="6,6" coordsize="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<v:shape id="Freeform 229" o:spid="_x0000_s1189" style="position:absolute;left:6;top:6;width:435;height:2;visibility:visible;mso-wrap-style:square;v-text-anchor:top" coordsize="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BWMIA&#10;AADcAAAADwAAAGRycy9kb3ducmV2LnhtbERPTYvCMBC9C/6HMMLeNG1lRbpGEVFXBAW7e9jj2Ixt&#10;sZmUJqv135uD4PHxvmeLztTiRq2rLCuIRxEI4tzqigsFvz+b4RSE88gaa8uk4EEOFvN+b4aptnc+&#10;0S3zhQgh7FJUUHrfpFK6vCSDbmQb4sBdbGvQB9gWUrd4D+GmlkkUTaTBikNDiQ2tSsqv2b9R8Blv&#10;E4mH8/du/7ced6usPkbHWKmPQbf8AuGp82/xy73TCpIkzA9nw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0FYwgAAANwAAAAPAAAAAAAAAAAAAAAAAJgCAABkcnMvZG93&#10;bnJldi54bWxQSwUGAAAAAAQABAD1AAAAhwMAAAAA&#10;" path="m,l434,e" filled="f" strokeweight=".58pt">
                <v:path arrowok="t" o:connecttype="custom" o:connectlocs="0,0;434,0" o:connectangles="0,0"/>
              </v:shape>
            </v:group>
            <v:group id="Group 226" o:spid="_x0000_s1190" style="position:absolute;left:11;top:11;width:2;height:276" coordorigin="11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<v:shape id="Freeform 227" o:spid="_x0000_s1191" style="position:absolute;left:11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gb8MA&#10;AADcAAAADwAAAGRycy9kb3ducmV2LnhtbESPzWrDMBCE74W8g9hCLqWW44MJrpUQSgwl0EOdPMDG&#10;Wv8Qa2UsxXbfvgoEehxm5hsm3y+mFxONrrOsYBPFIIgrqztuFFzOxfsWhPPIGnvLpOCXHOx3q5cc&#10;M21n/qGp9I0IEHYZKmi9HzIpXdWSQRfZgTh4tR0N+iDHRuoR5wA3vUziOJUGOw4LLQ702VJ1K+9G&#10;wamZp+J6XKie5fk7tfRWbHtSav26HD5AeFr8f/jZ/tIKkiSBx5lw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qgb8MAAADcAAAADwAAAAAAAAAAAAAAAACYAgAAZHJzL2Rv&#10;d25yZXYueG1sUEsFBgAAAAAEAAQA9QAAAIgDAAAAAA==&#10;" path="m,l,276e" filled="f" strokeweight=".58pt">
                <v:path arrowok="t" o:connecttype="custom" o:connectlocs="0,11;0,287" o:connectangles="0,0"/>
              </v:shape>
            </v:group>
            <v:group id="Group 224" o:spid="_x0000_s1192" style="position:absolute;left:435;top:11;width:2;height:276" coordorigin="435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<v:shape id="Freeform 225" o:spid="_x0000_s1193" style="position:absolute;left:435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dgMMA&#10;AADcAAAADwAAAGRycy9kb3ducmV2LnhtbESP3YrCMBSE7wXfIZwFb0RTyyLSbSqLWJAFL/x5gGNz&#10;bMs2J6WJbX37jbDg5TAz3zDpdjSN6KlztWUFq2UEgriwuuZSwfWSLzYgnEfW2FgmBU9ysM2mkxQT&#10;bQc+UX/2pQgQdgkqqLxvEyldUZFBt7QtcfDutjPog+xKqTscAtw0Mo6itTRYc1iosKVdRcXv+WEU&#10;/JRDn9/2I90HeTmuLc3zTUNKzT7G7y8Qnkb/Dv+3D1pBHH/C60w4Aj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+dgMMAAADcAAAADwAAAAAAAAAAAAAAAACYAgAAZHJzL2Rv&#10;d25yZXYueG1sUEsFBgAAAAAEAAQA9QAAAIgDAAAAAA==&#10;" path="m,l,276e" filled="f" strokeweight=".58pt">
                <v:path arrowok="t" o:connecttype="custom" o:connectlocs="0,11;0,287" o:connectangles="0,0"/>
              </v:shape>
            </v:group>
            <v:group id="Group 222" o:spid="_x0000_s1194" style="position:absolute;left:6;top:291;width:435;height:2" coordorigin="6,291" coordsize="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<v:shape id="Freeform 223" o:spid="_x0000_s1195" style="position:absolute;left:6;top:291;width:435;height:2;visibility:visible;mso-wrap-style:square;v-text-anchor:top" coordsize="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Z8t8YA&#10;AADcAAAADwAAAGRycy9kb3ducmV2LnhtbESPT2vCQBTE7wW/w/IEb3WTlEqJrkFC/0hBodGDx2f2&#10;mQSzb0N21fTbdwuCx2FmfsMsssG04kq9aywriKcRCOLS6oYrBfvdx/MbCOeRNbaWScEvOciWo6cF&#10;ptre+Ieuha9EgLBLUUHtfZdK6cqaDLqp7YiDd7K9QR9kX0nd4y3ATSuTKJpJgw2HhRo7ymsqz8XF&#10;KHiNPxOJm+PX+vvw/jLkRbuNtrFSk/GwmoPwNPhH+N5eawVJMoP/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Z8t8YAAADcAAAADwAAAAAAAAAAAAAAAACYAgAAZHJz&#10;L2Rvd25yZXYueG1sUEsFBgAAAAAEAAQA9QAAAIsDAAAAAA==&#10;" path="m,l434,e" filled="f" strokeweight=".58pt">
                <v:path arrowok="t" o:connecttype="custom" o:connectlocs="0,0;434,0" o:connectangles="0,0"/>
              </v:shape>
            </v:group>
            <w10:anchorlock/>
          </v:group>
        </w:pict>
      </w:r>
      <w:r>
        <w:rPr>
          <w:rFonts w:ascii="Arial"/>
          <w:sz w:val="20"/>
        </w:rPr>
        <w:tab/>
      </w:r>
      <w:r>
        <w:rPr>
          <w:noProof/>
          <w:lang w:val="el-GR" w:eastAsia="el-GR"/>
        </w:rPr>
      </w:r>
      <w:r w:rsidRPr="00B10059">
        <w:rPr>
          <w:rFonts w:ascii="Arial"/>
          <w:noProof/>
          <w:position w:val="7"/>
          <w:sz w:val="20"/>
          <w:lang w:val="el-GR" w:eastAsia="el-GR"/>
        </w:rPr>
        <w:pict>
          <v:shape id="Text Box 416" o:spid="_x0000_s1196" type="#_x0000_t202" style="width:256pt;height:34.1pt;visibility:visible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668"/>
                    <w:gridCol w:w="3434"/>
                  </w:tblGrid>
                  <w:tr w:rsidR="00697335" w:rsidRPr="008A5276" w:rsidTr="008A5276">
                    <w:trPr>
                      <w:trHeight w:hRule="exact" w:val="262"/>
                    </w:trPr>
                    <w:tc>
                      <w:tcPr>
                        <w:tcW w:w="5102" w:type="dxa"/>
                        <w:gridSpan w:val="2"/>
                        <w:shd w:val="clear" w:color="auto" w:fill="F2F2F2"/>
                      </w:tcPr>
                      <w:p w:rsidR="00697335" w:rsidRPr="008A5276" w:rsidRDefault="00697335" w:rsidP="008A5276">
                        <w:pPr>
                          <w:spacing w:line="224" w:lineRule="exact"/>
                          <w:ind w:left="134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A5276"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Ε.</w:t>
                        </w:r>
                        <w:r w:rsidRPr="008A5276"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 w:rsidRPr="008A5276">
                          <w:rPr>
                            <w:rFonts w:ascii="Arial" w:hAnsi="Arial"/>
                            <w:b/>
                            <w:sz w:val="20"/>
                          </w:rPr>
                          <w:t>ΣΤΟΙΧΕΙΑ</w:t>
                        </w:r>
                        <w:r w:rsidRPr="008A5276"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 w:rsidRPr="008A5276">
                          <w:rPr>
                            <w:rFonts w:ascii="Arial" w:hAnsi="Arial"/>
                            <w:b/>
                            <w:sz w:val="20"/>
                          </w:rPr>
                          <w:t>ΚΗΔΕΜΟΝΑ</w:t>
                        </w:r>
                      </w:p>
                    </w:tc>
                  </w:tr>
                  <w:tr w:rsidR="00697335" w:rsidRPr="008A5276" w:rsidTr="008A5276">
                    <w:trPr>
                      <w:trHeight w:hRule="exact" w:val="408"/>
                    </w:trPr>
                    <w:tc>
                      <w:tcPr>
                        <w:tcW w:w="1668" w:type="dxa"/>
                        <w:shd w:val="clear" w:color="auto" w:fill="F2F2F2"/>
                      </w:tcPr>
                      <w:p w:rsidR="00697335" w:rsidRPr="008A5276" w:rsidRDefault="00697335" w:rsidP="008A5276">
                        <w:pPr>
                          <w:spacing w:before="96"/>
                          <w:ind w:left="834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A5276"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>ΕΠΙΘΕΤΟ</w:t>
                        </w:r>
                      </w:p>
                    </w:tc>
                    <w:tc>
                      <w:tcPr>
                        <w:tcW w:w="3434" w:type="dxa"/>
                      </w:tcPr>
                      <w:p w:rsidR="00697335" w:rsidRPr="008A5276" w:rsidRDefault="00697335"/>
                    </w:tc>
                  </w:tr>
                </w:tbl>
                <w:p w:rsidR="00697335" w:rsidRDefault="00697335"/>
              </w:txbxContent>
            </v:textbox>
            <w10:anchorlock/>
          </v:shape>
        </w:pict>
      </w:r>
    </w:p>
    <w:p w:rsidR="00697335" w:rsidRDefault="00697335">
      <w:pPr>
        <w:spacing w:before="10"/>
        <w:rPr>
          <w:rFonts w:ascii="Arial" w:hAnsi="Arial" w:cs="Arial"/>
          <w:sz w:val="23"/>
          <w:szCs w:val="23"/>
        </w:rPr>
      </w:pPr>
    </w:p>
    <w:p w:rsidR="00697335" w:rsidRDefault="00697335">
      <w:pPr>
        <w:spacing w:line="200" w:lineRule="atLeast"/>
        <w:ind w:left="2091"/>
        <w:rPr>
          <w:rFonts w:ascii="Arial" w:hAnsi="Arial" w:cs="Arial"/>
          <w:sz w:val="20"/>
          <w:szCs w:val="20"/>
        </w:rPr>
      </w:pPr>
      <w:r>
        <w:rPr>
          <w:noProof/>
          <w:lang w:val="el-GR" w:eastAsia="el-GR"/>
        </w:rPr>
      </w:r>
      <w:r w:rsidRPr="00B10059">
        <w:rPr>
          <w:rFonts w:ascii="Arial" w:hAnsi="Arial" w:cs="Arial"/>
          <w:noProof/>
          <w:sz w:val="20"/>
          <w:szCs w:val="20"/>
          <w:lang w:val="el-GR" w:eastAsia="el-GR"/>
        </w:rPr>
        <w:pict>
          <v:group id="Group 211" o:spid="_x0000_s1197" style="width:22.35pt;height:14.9pt;mso-position-horizontal-relative:char;mso-position-vertical-relative:line" coordsize="447,298">
            <v:group id="Group 218" o:spid="_x0000_s1198" style="position:absolute;left:6;top:6;width:435;height:2" coordorigin="6,6" coordsize="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<v:shape id="Freeform 219" o:spid="_x0000_s1199" style="position:absolute;left:6;top:6;width:435;height:2;visibility:visible;mso-wrap-style:square;v-text-anchor:top" coordsize="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XqPMEA&#10;AADcAAAADwAAAGRycy9kb3ducmV2LnhtbERPTYvCMBC9C/sfwix401QPslSjqGxZRRTsLp6HZmyr&#10;zaQkUeu/3xwEj4/3PVt0phF3cr62rGA0TEAQF1bXXCr4+80GXyB8QNbYWCYFT/KwmH/0Zphq++Aj&#10;3fNQihjCPkUFVQhtKqUvKjLoh7YljtzZOoMhQldK7fARw00jx0kykQZrjg0VtrSuqLjmN6PAHey6&#10;+D7tLvkyTLb71S372V0ypfqf3XIKIlAX3uKXe6MVjEdxfjwTj4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V6jzBAAAA3AAAAA8AAAAAAAAAAAAAAAAAmAIAAGRycy9kb3du&#10;cmV2LnhtbFBLBQYAAAAABAAEAPUAAACGAwAAAAA=&#10;" path="m,l434,e" filled="f" strokeweight=".20497mm">
                <v:path arrowok="t" o:connecttype="custom" o:connectlocs="0,0;434,0" o:connectangles="0,0"/>
              </v:shape>
            </v:group>
            <v:group id="Group 216" o:spid="_x0000_s1200" style="position:absolute;left:11;top:11;width:2;height:276" coordorigin="11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<v:shape id="Freeform 217" o:spid="_x0000_s1201" style="position:absolute;left:11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Zq0sQA&#10;AADcAAAADwAAAGRycy9kb3ducmV2LnhtbESPwWrDMBBE74H8g9hAL6GR40MwjpVQSg2l0EOcfMDG&#10;2lim1spYqu3+fRUI5DjMzBumOM62EyMNvnWsYLtJQBDXTrfcKLicy9cMhA/IGjvHpOCPPBwPy0WB&#10;uXYTn2isQiMihH2OCkwIfS6lrw1Z9BvXE0fv5gaLIcqhkXrAKcJtJ9Mk2UmLLccFgz29G6p/ql+r&#10;4KuZxvL6MdNtkufvnaN1mXWk1MtqftuDCDSHZ/jR/tQK0m0K9zPxCM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atLEAAAA3AAAAA8AAAAAAAAAAAAAAAAAmAIAAGRycy9k&#10;b3ducmV2LnhtbFBLBQYAAAAABAAEAPUAAACJAwAAAAA=&#10;" path="m,l,276e" filled="f" strokeweight=".58pt">
                <v:path arrowok="t" o:connecttype="custom" o:connectlocs="0,11;0,287" o:connectangles="0,0"/>
              </v:shape>
            </v:group>
            <v:group id="Group 214" o:spid="_x0000_s1202" style="position:absolute;left:435;top:11;width:2;height:276" coordorigin="435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<v:shape id="Freeform 215" o:spid="_x0000_s1203" style="position:absolute;left:435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XPcQA&#10;AADcAAAADwAAAGRycy9kb3ducmV2LnhtbESP0WqDQBRE3wv5h+UG8lKaVSkSbDYhlAoh0IdqPuDG&#10;vVGJe1fcjZq/zxYKfRxm5gyz3c+mEyMNrrWsIF5HIIgrq1uuFZzL/G0DwnlkjZ1lUvAgB/vd4mWL&#10;mbYT/9BY+FoECLsMFTTe95mUrmrIoFvbnjh4VzsY9EEOtdQDTgFuOplEUSoNthwWGuzps6HqVtyN&#10;glM9jfnla6brJMvv1NJrvulIqdVyPnyA8DT7//Bf+6gVJPE7/J4JR0D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zVz3EAAAA3AAAAA8AAAAAAAAAAAAAAAAAmAIAAGRycy9k&#10;b3ducmV2LnhtbFBLBQYAAAAABAAEAPUAAACJAwAAAAA=&#10;" path="m,l,276e" filled="f" strokeweight=".58pt">
                <v:path arrowok="t" o:connecttype="custom" o:connectlocs="0,11;0,287" o:connectangles="0,0"/>
              </v:shape>
            </v:group>
            <v:group id="Group 212" o:spid="_x0000_s1204" style="position:absolute;left:6;top:291;width:435;height:2" coordorigin="6,291" coordsize="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<v:shape id="Freeform 213" o:spid="_x0000_s1205" style="position:absolute;left:6;top:291;width:435;height:2;visibility:visible;mso-wrap-style:square;v-text-anchor:top" coordsize="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2CsYA&#10;AADcAAAADwAAAGRycy9kb3ducmV2LnhtbESPT2vCQBTE70K/w/IKvekmEUWiayjBfwgVTHvw+Jp9&#10;TUKzb0N2q+m37woFj8PM/IZZZYNpxZV611hWEE8iEMSl1Q1XCj7et+MFCOeRNbaWScEvOcjWT6MV&#10;ptre+EzXwlciQNilqKD2vkuldGVNBt3EdsTB+7K9QR9kX0nd4y3ATSuTKJpLgw2HhRo7ymsqv4sf&#10;o2AW7xKJb5/7w/GymQ550Z6iU6zUy/PwugThafCP8H/7oBUk8Rz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q2CsYAAADcAAAADwAAAAAAAAAAAAAAAACYAgAAZHJz&#10;L2Rvd25yZXYueG1sUEsFBgAAAAAEAAQA9QAAAIsDAAAAAA==&#10;" path="m,l434,e" filled="f" strokeweight=".58pt">
                <v:path arrowok="t" o:connecttype="custom" o:connectlocs="0,0;434,0" o:connectangles="0,0"/>
              </v:shape>
            </v:group>
            <w10:anchorlock/>
          </v:group>
        </w:pict>
      </w:r>
    </w:p>
    <w:p w:rsidR="00697335" w:rsidRDefault="00697335">
      <w:pPr>
        <w:spacing w:before="10"/>
        <w:rPr>
          <w:rFonts w:ascii="Arial" w:hAnsi="Arial" w:cs="Arial"/>
          <w:sz w:val="23"/>
          <w:szCs w:val="23"/>
        </w:rPr>
      </w:pPr>
    </w:p>
    <w:p w:rsidR="00697335" w:rsidRDefault="00697335">
      <w:pPr>
        <w:spacing w:line="200" w:lineRule="atLeast"/>
        <w:ind w:left="2091"/>
        <w:rPr>
          <w:rFonts w:ascii="Arial" w:hAnsi="Arial" w:cs="Arial"/>
          <w:sz w:val="20"/>
          <w:szCs w:val="20"/>
        </w:rPr>
      </w:pPr>
      <w:r>
        <w:rPr>
          <w:noProof/>
          <w:lang w:val="el-GR" w:eastAsia="el-GR"/>
        </w:rPr>
      </w:r>
      <w:r w:rsidRPr="00B10059">
        <w:rPr>
          <w:rFonts w:ascii="Arial" w:hAnsi="Arial" w:cs="Arial"/>
          <w:noProof/>
          <w:sz w:val="20"/>
          <w:szCs w:val="20"/>
          <w:lang w:val="el-GR" w:eastAsia="el-GR"/>
        </w:rPr>
        <w:pict>
          <v:group id="Group 202" o:spid="_x0000_s1206" style="width:22.3pt;height:15pt;mso-position-horizontal-relative:char;mso-position-vertical-relative:line" coordsize="446,300">
            <v:group id="Group 209" o:spid="_x0000_s1207" style="position:absolute;left:6;top:6;width:435;height:2" coordorigin="6,6" coordsize="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<v:shape id="Freeform 210" o:spid="_x0000_s1208" style="position:absolute;left:6;top:6;width:435;height:2;visibility:visible;mso-wrap-style:square;v-text-anchor:top" coordsize="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4o8UA&#10;AADcAAAADwAAAGRycy9kb3ducmV2LnhtbESPQWvCQBSE74L/YXmF3nQ3KS0SXaWIbUVQaPTg8Zl9&#10;JsHs25DdavrvXaHQ4zAz3zCzRW8bcaXO1441JGMFgrhwpuZSw2H/MZqA8AHZYOOYNPySh8V8OJhh&#10;ZtyNv+mah1JECPsMNVQhtJmUvqjIoh+7ljh6Z9dZDFF2pTQd3iLcNjJV6k1arDkuVNjSsqLikv9Y&#10;Da/JZypxe/pab46rl36ZNzu1S7R+furfpyAC9eE//NdeGw2pSu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rijxQAAANwAAAAPAAAAAAAAAAAAAAAAAJgCAABkcnMv&#10;ZG93bnJldi54bWxQSwUGAAAAAAQABAD1AAAAigMAAAAA&#10;" path="m,l434,e" filled="f" strokeweight=".58pt">
                <v:path arrowok="t" o:connecttype="custom" o:connectlocs="0,0;434,0" o:connectangles="0,0"/>
              </v:shape>
            </v:group>
            <v:group id="Group 207" o:spid="_x0000_s1209" style="position:absolute;left:11;top:11;width:2;height:279" coordorigin="11,11" coordsize="2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<v:shape id="Freeform 208" o:spid="_x0000_s1210" style="position:absolute;left:11;top:11;width:2;height:279;visibility:visible;mso-wrap-style:square;v-text-anchor:top" coordsize="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kVQsQA&#10;AADcAAAADwAAAGRycy9kb3ducmV2LnhtbESPQWsCMRSE7wX/Q3iCt5q4Silbo9iCZfEgdO3B42Pz&#10;3CzdvCybVNd/bwTB4zAz3zDL9eBacaY+NJ41zKYKBHHlTcO1ht/D9vUdRIjIBlvPpOFKAdar0csS&#10;c+Mv/EPnMtYiQTjkqMHG2OVShsqSwzD1HXHyTr53GJPsa2l6vCS4a2Wm1Jt02HBasNjRl6Xqr/x3&#10;GtyxynafhTlt1Lfzezs7HhbbQuvJeNh8gIg0xGf40S6MhkzN4X4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pFULEAAAA3AAAAA8AAAAAAAAAAAAAAAAAmAIAAGRycy9k&#10;b3ducmV2LnhtbFBLBQYAAAAABAAEAPUAAACJAwAAAAA=&#10;" path="m,l,278e" filled="f" strokeweight=".58pt">
                <v:path arrowok="t" o:connecttype="custom" o:connectlocs="0,11;0,289" o:connectangles="0,0"/>
              </v:shape>
            </v:group>
            <v:group id="Group 205" o:spid="_x0000_s1211" style="position:absolute;left:435;top:11;width:2;height:279" coordorigin="435,11" coordsize="2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<v:shape id="Freeform 206" o:spid="_x0000_s1212" style="position:absolute;left:435;top:11;width:2;height:279;visibility:visible;mso-wrap-style:square;v-text-anchor:top" coordsize="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orcQA&#10;AADcAAAADwAAAGRycy9kb3ducmV2LnhtbESPQWsCMRSE7wX/Q3iCt5q4aClbo9iCZfEgdO3B42Pz&#10;3CzdvCybVNd/bwTB4zAz3zDL9eBacaY+NJ41zKYKBHHlTcO1ht/D9vUdRIjIBlvPpOFKAdar0csS&#10;c+Mv/EPnMtYiQTjkqMHG2OVShsqSwzD1HXHyTr53GJPsa2l6vCS4a2Wm1Jt02HBasNjRl6Xqr/x3&#10;GtyxynafhTlt1Lfzezs7HubbQuvJeNh8gIg0xGf40S6Mhkwt4H4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MKK3EAAAA3AAAAA8AAAAAAAAAAAAAAAAAmAIAAGRycy9k&#10;b3ducmV2LnhtbFBLBQYAAAAABAAEAPUAAACJAwAAAAA=&#10;" path="m,l,278e" filled="f" strokeweight=".58pt">
                <v:path arrowok="t" o:connecttype="custom" o:connectlocs="0,11;0,289" o:connectangles="0,0"/>
              </v:shape>
            </v:group>
            <v:group id="Group 203" o:spid="_x0000_s1213" style="position:absolute;left:6;top:294;width:435;height:2" coordorigin="6,294" coordsize="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<v:shape id="Freeform 204" o:spid="_x0000_s1214" style="position:absolute;left:6;top:294;width:435;height:2;visibility:visible;mso-wrap-style:square;v-text-anchor:top" coordsize="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FTMYA&#10;AADcAAAADwAAAGRycy9kb3ducmV2LnhtbESPT2vCQBTE70K/w/IKveluUloluopI/0hBwejB42v2&#10;NQlm34bsVuO3dwsFj8PM/IaZLXrbiDN1vnasIRkpEMSFMzWXGg779+EEhA/IBhvHpOFKHhbzh8EM&#10;M+MuvKNzHkoRIewz1FCF0GZS+qIii37kWuLo/bjOYoiyK6Xp8BLhtpGpUq/SYs1xocKWVhUVp/zX&#10;anhJPlKJm+/P9dfx7blf5c1WbROtnx775RREoD7cw//ttdGQqjH8nY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+FTMYAAADcAAAADwAAAAAAAAAAAAAAAACYAgAAZHJz&#10;L2Rvd25yZXYueG1sUEsFBgAAAAAEAAQA9QAAAIsDAAAAAA==&#10;" path="m,l434,e" filled="f" strokeweight=".58pt">
                <v:path arrowok="t" o:connecttype="custom" o:connectlocs="0,0;434,0" o:connectangles="0,0"/>
              </v:shape>
            </v:group>
            <w10:anchorlock/>
          </v:group>
        </w:pict>
      </w:r>
    </w:p>
    <w:p w:rsidR="00697335" w:rsidRDefault="00697335">
      <w:pPr>
        <w:spacing w:before="10"/>
        <w:rPr>
          <w:rFonts w:ascii="Arial" w:hAnsi="Arial" w:cs="Arial"/>
          <w:sz w:val="23"/>
          <w:szCs w:val="23"/>
        </w:rPr>
      </w:pPr>
    </w:p>
    <w:p w:rsidR="00697335" w:rsidRDefault="00697335">
      <w:pPr>
        <w:tabs>
          <w:tab w:val="left" w:pos="5641"/>
        </w:tabs>
        <w:spacing w:line="200" w:lineRule="atLeast"/>
        <w:ind w:left="2091"/>
        <w:rPr>
          <w:rFonts w:ascii="Arial" w:hAnsi="Arial" w:cs="Arial"/>
          <w:sz w:val="20"/>
          <w:szCs w:val="20"/>
        </w:rPr>
      </w:pPr>
      <w:r>
        <w:rPr>
          <w:noProof/>
          <w:lang w:val="el-GR" w:eastAsia="el-GR"/>
        </w:rPr>
      </w:r>
      <w:r w:rsidRPr="00B10059">
        <w:rPr>
          <w:rFonts w:ascii="Arial"/>
          <w:noProof/>
          <w:position w:val="18"/>
          <w:sz w:val="20"/>
          <w:lang w:val="el-GR" w:eastAsia="el-GR"/>
        </w:rPr>
        <w:pict>
          <v:group id="Group 193" o:spid="_x0000_s1215" style="width:22.35pt;height:14.9pt;mso-position-horizontal-relative:char;mso-position-vertical-relative:line" coordsize="447,298">
            <v:group id="Group 200" o:spid="_x0000_s1216" style="position:absolute;left:6;top:6;width:435;height:2" coordorigin="6,6" coordsize="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<v:shape id="Freeform 201" o:spid="_x0000_s1217" style="position:absolute;left:6;top:6;width:435;height:2;visibility:visible;mso-wrap-style:square;v-text-anchor:top" coordsize="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2z9sMA&#10;AADcAAAADwAAAGRycy9kb3ducmV2LnhtbERPTWvCQBC9F/wPywje6kYP0kZXUTHYIhWaiuchOybR&#10;7GzYXTX9965Q6G0e73Nmi8404kbO15YVjIYJCOLC6ppLBYef7PUNhA/IGhvLpOCXPCzmvZcZptre&#10;+ZtueShFDGGfooIqhDaV0hcVGfRD2xJH7mSdwRChK6V2eI/hppHjJJlIgzXHhgpbWldUXPKrUeD2&#10;dl1sjrtzvgyTz6/VNdvuzplSg363nIII1IV/8Z/7Q8f572N4Ph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2z9sMAAADcAAAADwAAAAAAAAAAAAAAAACYAgAAZHJzL2Rv&#10;d25yZXYueG1sUEsFBgAAAAAEAAQA9QAAAIgDAAAAAA==&#10;" path="m,l434,e" filled="f" strokeweight=".20497mm">
                <v:path arrowok="t" o:connecttype="custom" o:connectlocs="0,0;434,0" o:connectangles="0,0"/>
              </v:shape>
            </v:group>
            <v:group id="Group 198" o:spid="_x0000_s1218" style="position:absolute;left:11;top:11;width:2;height:276" coordorigin="11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<v:shape id="Freeform 199" o:spid="_x0000_s1219" style="position:absolute;left:11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U1G78A&#10;AADcAAAADwAAAGRycy9kb3ducmV2LnhtbERPzYrCMBC+L/gOYQQvi6aKiFajiFgQwcOqDzA2Y1ts&#10;JqWJbX17Iwh7m4/vd1abzpSiodoVlhWMRxEI4tTqgjMF10synINwHlljaZkUvMjBZt37WWGsbct/&#10;1Jx9JkIIuxgV5N5XsZQuzcmgG9mKOHB3Wxv0AdaZ1DW2IdyUchJFM2mw4NCQY0W7nNLH+WkUHLO2&#10;SW77ju6tvJxmln6TeUlKDfrddgnCU+f/xV/3QYf5iyl8ngkX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xTUbvwAAANwAAAAPAAAAAAAAAAAAAAAAAJgCAABkcnMvZG93bnJl&#10;di54bWxQSwUGAAAAAAQABAD1AAAAhAMAAAAA&#10;" path="m,l,276e" filled="f" strokeweight=".58pt">
                <v:path arrowok="t" o:connecttype="custom" o:connectlocs="0,11;0,287" o:connectangles="0,0"/>
              </v:shape>
            </v:group>
            <v:group id="Group 196" o:spid="_x0000_s1220" style="position:absolute;left:6;top:291;width:435;height:2" coordorigin="6,291" coordsize="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shape id="Freeform 197" o:spid="_x0000_s1221" style="position:absolute;left:6;top:291;width:435;height:2;visibility:visible;mso-wrap-style:square;v-text-anchor:top" coordsize="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zULMMA&#10;AADcAAAADwAAAGRycy9kb3ducmV2LnhtbERPS2vCQBC+C/6HZQredBOlUqOriPiiUKHRg8cxO02C&#10;2dmQXTX9965Q6G0+vufMFq2pxJ0aV1pWEA8iEMSZ1SXnCk7HTf8DhPPIGivLpOCXHCzm3c4ME20f&#10;/E331OcihLBLUEHhfZ1I6bKCDLqBrYkD92Mbgz7AJpe6wUcIN5UcRtFYGiw5NBRY06qg7JrejIL3&#10;eDuU+HXZ7T/P61G7SqtDdIiV6r21yykIT63/F/+59zrMn4zh9Uy4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zULMMAAADcAAAADwAAAAAAAAAAAAAAAACYAgAAZHJzL2Rv&#10;d25yZXYueG1sUEsFBgAAAAAEAAQA9QAAAIgDAAAAAA==&#10;" path="m,l434,e" filled="f" strokeweight=".58pt">
                <v:path arrowok="t" o:connecttype="custom" o:connectlocs="0,0;434,0" o:connectangles="0,0"/>
              </v:shape>
            </v:group>
            <v:group id="Group 194" o:spid="_x0000_s1222" style="position:absolute;left:435;top:11;width:2;height:276" coordorigin="435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<v:shape id="Freeform 195" o:spid="_x0000_s1223" style="position:absolute;left:435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/HsQA&#10;AADcAAAADwAAAGRycy9kb3ducmV2LnhtbESPwWrDQAxE74H+w6JCL6FetwfjutmEUmoogRwS5wNU&#10;r2KberXGu7Xdv48OgdwkZjTztNktrlcTjaHzbOAlSUER19523Bg4V+VzDipEZIu9ZzLwTwF224fV&#10;BgvrZz7SdIqNkhAOBRpoYxwKrUPdksOQ+IFYtIsfHUZZx0bbEWcJd71+TdNMO+xYGloc6LOl+vf0&#10;5wzsm3kqf74Wusy6OmSe1mXekzFPj8vHO6hIS7ybb9ffVvDfhFaekQn0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IPx7EAAAA3AAAAA8AAAAAAAAAAAAAAAAAmAIAAGRycy9k&#10;b3ducmV2LnhtbFBLBQYAAAAABAAEAPUAAACJAwAAAAA=&#10;" path="m,l,276e" filled="f" strokeweight=".58pt">
                <v:path arrowok="t" o:connecttype="custom" o:connectlocs="0,11;0,287" o:connectangles="0,0"/>
              </v:shape>
            </v:group>
            <w10:anchorlock/>
          </v:group>
        </w:pict>
      </w:r>
      <w:r>
        <w:rPr>
          <w:rFonts w:ascii="Arial"/>
          <w:position w:val="18"/>
          <w:sz w:val="20"/>
        </w:rPr>
        <w:tab/>
      </w:r>
      <w:r>
        <w:rPr>
          <w:noProof/>
          <w:lang w:val="el-GR" w:eastAsia="el-GR"/>
        </w:rPr>
      </w:r>
      <w:r w:rsidRPr="00B10059">
        <w:rPr>
          <w:rFonts w:ascii="Arial"/>
          <w:noProof/>
          <w:sz w:val="20"/>
          <w:lang w:val="el-GR" w:eastAsia="el-GR"/>
        </w:rPr>
        <w:pict>
          <v:shape id="Text Box 415" o:spid="_x0000_s1224" type="#_x0000_t202" style="width:256pt;height:20.5pt;visibility:visible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668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3"/>
                    <w:gridCol w:w="314"/>
                  </w:tblGrid>
                  <w:tr w:rsidR="00697335" w:rsidRPr="008A5276" w:rsidTr="008A5276">
                    <w:trPr>
                      <w:trHeight w:hRule="exact" w:val="398"/>
                    </w:trPr>
                    <w:tc>
                      <w:tcPr>
                        <w:tcW w:w="1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</w:tcPr>
                      <w:p w:rsidR="00697335" w:rsidRPr="008A5276" w:rsidRDefault="00697335" w:rsidP="008A5276">
                        <w:pPr>
                          <w:spacing w:before="96"/>
                          <w:ind w:left="126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A5276"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>Α.Δ.</w:t>
                        </w:r>
                        <w:r w:rsidRPr="008A5276">
                          <w:rPr>
                            <w:rFonts w:ascii="Arial" w:hAnsi="Arial"/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 w:rsidRPr="008A5276"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ΤΑΥΤΟΤΗΤΑΣ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ADADA"/>
                      </w:tcPr>
                      <w:p w:rsidR="00697335" w:rsidRPr="008A5276" w:rsidRDefault="00697335"/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ADADA"/>
                      </w:tcPr>
                      <w:p w:rsidR="00697335" w:rsidRPr="008A5276" w:rsidRDefault="00697335" w:rsidP="008A5276">
                        <w:pPr>
                          <w:spacing w:before="50"/>
                          <w:ind w:right="14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A5276">
                          <w:rPr>
                            <w:rFonts w:ascii="Arial" w:eastAsia="Times New Roman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97335" w:rsidRPr="008A5276" w:rsidRDefault="00697335"/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ADADA"/>
                      </w:tcPr>
                      <w:p w:rsidR="00697335" w:rsidRPr="008A5276" w:rsidRDefault="00697335"/>
                    </w:tc>
                  </w:tr>
                </w:tbl>
                <w:p w:rsidR="00697335" w:rsidRDefault="00697335"/>
              </w:txbxContent>
            </v:textbox>
            <w10:anchorlock/>
          </v:shape>
        </w:pict>
      </w:r>
    </w:p>
    <w:p w:rsidR="00697335" w:rsidRPr="00BF7B3A" w:rsidRDefault="00697335">
      <w:pPr>
        <w:spacing w:before="111"/>
        <w:ind w:right="31"/>
        <w:jc w:val="center"/>
        <w:rPr>
          <w:rFonts w:ascii="Arial" w:hAnsi="Arial" w:cs="Arial"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group id="Group 101" o:spid="_x0000_s1225" style="position:absolute;left:0;text-align:left;margin-left:33.45pt;margin-top:-133.45pt;width:525.6pt;height:133.45pt;z-index:-251672064;mso-position-horizontal-relative:page" coordorigin="669,-2669" coordsize="10512,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">
            <v:group id="Group 190" o:spid="_x0000_s1226" style="position:absolute;left:684;top:-2646;width:5093;height:2" coordorigin="684,-2646" coordsize="50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<v:shape id="Freeform 191" o:spid="_x0000_s1227" style="position:absolute;left:684;top:-2646;width:5093;height:2;visibility:visible;mso-wrap-style:square;v-text-anchor:top" coordsize="50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gy1sQA&#10;AADcAAAADwAAAGRycy9kb3ducmV2LnhtbESPTWvCQBCG74L/YRmhF6mbemgkZpWiFMRbU8Eeh+zk&#10;w2ZnY3ar6b/vFAq9zTDvxzP5dnSdutEQWs8GnhYJKOLS25ZrA6f318cVqBCRLXaeycA3BdhuppMc&#10;M+vv/Ea3ItZKQjhkaKCJsc+0DmVDDsPC98Ryq/zgMMo61NoOeJdw1+llkjxrhy1LQ4M97RoqP4sv&#10;91uyLPYfl0N1PaapS48rOvvd3JiH2fiyBhVpjP/iP/fBCn4i+PKMTK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YMtbEAAAA3AAAAA8AAAAAAAAAAAAAAAAAmAIAAGRycy9k&#10;b3ducmV2LnhtbFBLBQYAAAAABAAEAPUAAACJAwAAAAA=&#10;" path="m,l5093,e" filled="f" strokecolor="#f2f2f2" strokeweight="1.3pt">
                <v:path arrowok="t" o:connecttype="custom" o:connectlocs="0,0;5093,0" o:connectangles="0,0"/>
              </v:shape>
            </v:group>
            <v:group id="Group 188" o:spid="_x0000_s1228" style="position:absolute;left:684;top:-2634;width:104;height:228" coordorigin="684,-2634" coordsize="104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shape id="Freeform 189" o:spid="_x0000_s1229" style="position:absolute;left:684;top:-2634;width:104;height:228;visibility:visible;mso-wrap-style:square;v-text-anchor:top" coordsize="10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CO8MA&#10;AADcAAAADwAAAGRycy9kb3ducmV2LnhtbERPTWsCMRC9F/wPYQRvNXGxRVbjohahl0JrPeht2Iy7&#10;624mS5Lq9t83hUJv83ifsyoG24kb+dA41jCbKhDEpTMNVxqOn/vHBYgQkQ12jknDNwUo1qOHFebG&#10;3fmDbodYiRTCIUcNdYx9LmUoa7IYpq4nTtzFeYsxQV9J4/Gewm0nM6WepcWGU0ONPe1qKtvDl9Ww&#10;NfNjdW4Jr+/90/XldG73b15pPRkPmyWISEP8F/+5X02arzL4fSZd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lCO8MAAADcAAAADwAAAAAAAAAAAAAAAACYAgAAZHJzL2Rv&#10;d25yZXYueG1sUEsFBgAAAAAEAAQA9QAAAIgDAAAAAA==&#10;" path="m,228r103,l103,,,,,228xe" fillcolor="#f2f2f2" stroked="f">
                <v:path arrowok="t" o:connecttype="custom" o:connectlocs="0,-2406;103,-2406;103,-2634;0,-2634;0,-2406" o:connectangles="0,0,0,0,0"/>
              </v:shape>
            </v:group>
            <v:group id="Group 186" o:spid="_x0000_s1230" style="position:absolute;left:5676;top:-2634;width:101;height:228" coordorigin="5676,-2634" coordsize="101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<v:shape id="Freeform 187" o:spid="_x0000_s1231" style="position:absolute;left:5676;top:-2634;width:101;height:228;visibility:visible;mso-wrap-style:square;v-text-anchor:top" coordsize="101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4D0cEA&#10;AADcAAAADwAAAGRycy9kb3ducmV2LnhtbERPTWvCQBC9F/wPywje6q5agkRX0ZSChV4a9T5kxySa&#10;nY3ZVdN/3y0UvM3jfc5y3dtG3KnztWMNk7ECQVw4U3Op4bD/eJ2D8AHZYOOYNPyQh/Vq8LLE1LgH&#10;f9M9D6WIIexT1FCF0KZS+qIii37sWuLInVxnMUTYldJ0+IjhtpFTpRJpsebYUGFLWUXFJb9ZDXmS&#10;XCY2ZNtrdqPp12z3fvxUZ61Hw36zABGoD0/xv3tn4nz1Bn/Px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+A9HBAAAA3AAAAA8AAAAAAAAAAAAAAAAAmAIAAGRycy9kb3du&#10;cmV2LnhtbFBLBQYAAAAABAAEAPUAAACGAwAAAAA=&#10;" path="m,228r101,l101,,,,,228xe" fillcolor="#f2f2f2" stroked="f">
                <v:path arrowok="t" o:connecttype="custom" o:connectlocs="0,-2406;101,-2406;101,-2634;0,-2634;0,-2406" o:connectangles="0,0,0,0,0"/>
              </v:shape>
            </v:group>
            <v:group id="Group 184" o:spid="_x0000_s1232" style="position:absolute;left:684;top:-2394;width:5093;height:2" coordorigin="684,-2394" coordsize="50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<v:shape id="Freeform 185" o:spid="_x0000_s1233" style="position:absolute;left:684;top:-2394;width:5093;height:2;visibility:visible;mso-wrap-style:square;v-text-anchor:top" coordsize="50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0POcQA&#10;AADcAAAADwAAAGRycy9kb3ducmV2LnhtbESPT4vCMBDF74LfIYywF1lTPVipjbIognizCu5xaKZ/&#10;3GZSm6x2v/1GELzN8N6835t03ZtG3KlztWUF00kEgji3uuZSwfm0+1yAcB5ZY2OZFPyRg/VqOEgx&#10;0fbBR7pnvhQhhF2CCirv20RKl1dk0E1sSxy0wnYGfVi7UuoOHyHcNHIWRXNpsOZAqLClTUX5T/Zr&#10;npBZtv2+7ovbIY5NfFjQxW7GSn2M+q8lCE+9f5tf13sd6kdzeD4TJ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9DznEAAAA3AAAAA8AAAAAAAAAAAAAAAAAmAIAAGRycy9k&#10;b3ducmV2LnhtbFBLBQYAAAAABAAEAPUAAACJAwAAAAA=&#10;" path="m,l5093,e" filled="f" strokecolor="#f2f2f2" strokeweight="1.3pt">
                <v:path arrowok="t" o:connecttype="custom" o:connectlocs="0,0;5093,0" o:connectangles="0,0"/>
              </v:shape>
            </v:group>
            <v:group id="Group 182" o:spid="_x0000_s1234" style="position:absolute;left:787;top:-2634;width:4889;height:228" coordorigin="787,-2634" coordsize="4889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<v:shape id="Freeform 183" o:spid="_x0000_s1235" style="position:absolute;left:787;top:-2634;width:4889;height:228;visibility:visible;mso-wrap-style:square;v-text-anchor:top" coordsize="4889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29rcYA&#10;AADcAAAADwAAAGRycy9kb3ducmV2LnhtbESPQWvCQBCF74L/YRmhF6kbFWpJXaUIlR6KaPTQ45Cd&#10;JrHZ2SW7avrvnYPQ2wzvzXvfLNe9a9WVuth4NjCdZKCIS28brgycjh/Pr6BiQrbYeiYDfxRhvRoO&#10;lphbf+MDXYtUKQnhmKOBOqWQax3LmhzGiQ/Eov34zmGStau07fAm4a7Vsyx70Q4bloYaA21qKn+L&#10;izMQ2ss5FNNFcWqq7fzrezM+7/c7Y55G/fsbqER9+jc/rj+t4GdCK8/IBHp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29rcYAAADcAAAADwAAAAAAAAAAAAAAAACYAgAAZHJz&#10;L2Rvd25yZXYueG1sUEsFBgAAAAAEAAQA9QAAAIsDAAAAAA==&#10;" path="m,228r4889,l4889,,,,,228xe" fillcolor="#f2f2f2" stroked="f">
                <v:path arrowok="t" o:connecttype="custom" o:connectlocs="0,-2406;4889,-2406;4889,-2634;0,-2634;0,-2406" o:connectangles="0,0,0,0,0"/>
              </v:shape>
            </v:group>
            <v:group id="Group 180" o:spid="_x0000_s1236" style="position:absolute;left:674;top:-2663;width:5112;height:2" coordorigin="674,-2663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<v:shape id="Freeform 181" o:spid="_x0000_s1237" style="position:absolute;left:674;top:-2663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5NMsMA&#10;AADcAAAADwAAAGRycy9kb3ducmV2LnhtbESPQWsCQQyF70L/w5CCN51VRGTrKCIU7KEFtdBr2El3&#10;FneSZWfU7b83h4K3hPfy3pf1doituVGfGmEHs2kBhrgS33Dt4Pv8PlmBSRnZYytMDv4owXbzMlpj&#10;6eXOR7qdcm00hFOJDkLOXWltqgJFTFPpiFX7lT5i1rWvre/xruGxtfOiWNqIDWtDwI72garL6Rod&#10;LL4+5GdxXUmd5xJa3xSf4XBxbvw67N7AZBry0/x/ffCKP1N8fUYns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5NMsMAAADcAAAADwAAAAAAAAAAAAAAAACYAgAAZHJzL2Rv&#10;d25yZXYueG1sUEsFBgAAAAAEAAQA9QAAAIgDAAAAAA==&#10;" path="m,l5112,e" filled="f" strokeweight=".58pt">
                <v:path arrowok="t" o:connecttype="custom" o:connectlocs="0,0;5112,0" o:connectangles="0,0"/>
              </v:shape>
            </v:group>
            <v:group id="Group 178" o:spid="_x0000_s1238" style="position:absolute;left:674;top:-2377;width:5112;height:2" coordorigin="674,-2377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<v:shape id="Freeform 179" o:spid="_x0000_s1239" style="position:absolute;left:674;top:-2377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CQAMIA&#10;AADcAAAADwAAAGRycy9kb3ducmV2LnhtbERPS4vCMBC+L/gfwgheFk0ti0g1iijrLt58IB6HZmyr&#10;zaQ02dr11xtB8DYf33Om89aUoqHaFZYVDAcRCOLU6oIzBYf9d38MwnlkjaVlUvBPDuazzscUE21v&#10;vKVm5zMRQtglqCD3vkqkdGlOBt3AVsSBO9vaoA+wzqSu8RbCTSnjKBpJgwWHhhwrWuaUXnd/RoG2&#10;1LjPn9NqE1/W4/vqcJSjL6NUr9suJiA8tf4tfrl/dZg/jO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4JAAwgAAANwAAAAPAAAAAAAAAAAAAAAAAJgCAABkcnMvZG93&#10;bnJldi54bWxQSwUGAAAAAAQABAD1AAAAhwMAAAAA&#10;" path="m,l5112,e" filled="f" strokeweight=".20497mm">
                <v:path arrowok="t" o:connecttype="custom" o:connectlocs="0,0;5112,0" o:connectangles="0,0"/>
              </v:shape>
            </v:group>
            <v:group id="Group 176" o:spid="_x0000_s1240" style="position:absolute;left:679;top:-2658;width:2;height:2648" coordorigin="679,-2658" coordsize="2,2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<v:shape id="Freeform 177" o:spid="_x0000_s1241" style="position:absolute;left:679;top:-2658;width:2;height:2648;visibility:visible;mso-wrap-style:square;v-text-anchor:top" coordsize="2,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zf7MEA&#10;AADcAAAADwAAAGRycy9kb3ducmV2LnhtbERPTWvCQBC9F/wPyxS81U2K2JC6SikEPYlV8Txkp9lg&#10;djZmVxP99a5Q6G0e73Pmy8E24kqdrx0rSCcJCOLS6ZorBYd98ZaB8AFZY+OYFNzIw3Ixepljrl3P&#10;P3TdhUrEEPY5KjAhtLmUvjRk0U9cSxy5X9dZDBF2ldQd9jHcNvI9SWbSYs2xwWBL34bK0+5iFdwL&#10;Tj/K4jiszHqjT+a8vWPWKzV+Hb4+QQQawr/4z73WcX46he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M3+zBAAAA3AAAAA8AAAAAAAAAAAAAAAAAmAIAAGRycy9kb3du&#10;cmV2LnhtbFBLBQYAAAAABAAEAPUAAACGAwAAAAA=&#10;" path="m,l,2647e" filled="f" strokeweight=".58pt">
                <v:path arrowok="t" o:connecttype="custom" o:connectlocs="0,-2658;0,-11" o:connectangles="0,0"/>
              </v:shape>
            </v:group>
            <v:group id="Group 174" o:spid="_x0000_s1242" style="position:absolute;left:5782;top:-2658;width:2;height:2648" coordorigin="5782,-2658" coordsize="2,2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<v:shape id="Freeform 175" o:spid="_x0000_s1243" style="position:absolute;left:5782;top:-2658;width:2;height:2648;visibility:visible;mso-wrap-style:square;v-text-anchor:top" coordsize="2,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m6acAA&#10;AADcAAAADwAAAGRycy9kb3ducmV2LnhtbERPzWqDQBC+F/oOyxR6q2sKkWDdhFAI5FJI1AcY3Kkr&#10;cWetu1Hz9tlCILf5+H6n2C22FxONvnOsYJWkIIgbpztuFdTV4WMDwgdkjb1jUnAjD7vt60uBuXYz&#10;n2kqQytiCPscFZgQhlxK3xiy6BM3EEfu140WQ4RjK/WIcwy3vfxM00xa7Dg2GBzo21BzKa9Wweb8&#10;Q+uyui7t6Y8zNlVNja6Ven9b9l8gAi3hKX64jzrOX2Xw/0y8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9m6acAAAADcAAAADwAAAAAAAAAAAAAAAACYAgAAZHJzL2Rvd25y&#10;ZXYueG1sUEsFBgAAAAAEAAQA9QAAAIUDAAAAAA==&#10;" path="m,l,2647e" filled="f" strokeweight=".20497mm">
                <v:path arrowok="t" o:connecttype="custom" o:connectlocs="0,-2658;0,-11" o:connectangles="0,0"/>
              </v:shape>
            </v:group>
            <v:group id="Group 172" o:spid="_x0000_s1244" style="position:absolute;left:674;top:-6;width:5112;height:2" coordorigin="674,-6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<v:shape id="Freeform 173" o:spid="_x0000_s1245" style="position:absolute;left:674;top:-6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hBNMMA&#10;AADcAAAADwAAAGRycy9kb3ducmV2LnhtbESPQWsCQQyF70L/w5CCN51VRGTrKCIU7KEFtdBr2El3&#10;FneSZWfU7b83h4K3hPfy3pf1doituVGfGmEHs2kBhrgS33Dt4Pv8PlmBSRnZYytMDv4owXbzMlpj&#10;6eXOR7qdcm00hFOJDkLOXWltqgJFTFPpiFX7lT5i1rWvre/xruGxtfOiWNqIDWtDwI72garL6Rod&#10;LL4+5GdxXUmd5xJa3xSf4XBxbvw67N7AZBry0/x/ffCKP1NafUYns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hBNMMAAADcAAAADwAAAAAAAAAAAAAAAACYAgAAZHJzL2Rv&#10;d25yZXYueG1sUEsFBgAAAAAEAAQA9QAAAIgDAAAAAA==&#10;" path="m,l5112,e" filled="f" strokeweight=".58pt">
                <v:path arrowok="t" o:connecttype="custom" o:connectlocs="0,0;5112,0" o:connectangles="0,0"/>
              </v:shape>
            </v:group>
            <v:group id="Group 170" o:spid="_x0000_s1246" style="position:absolute;left:6072;top:-1895;width:1659;height:101" coordorigin="6072,-1895" coordsize="1659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<v:shape id="Freeform 171" o:spid="_x0000_s1247" style="position:absolute;left:6072;top:-1895;width:1659;height:101;visibility:visible;mso-wrap-style:square;v-text-anchor:top" coordsize="1659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z0cQA&#10;AADcAAAADwAAAGRycy9kb3ducmV2LnhtbESPQWvCQBCF7wX/wzKCt7pRpJXoKkGwCL200R8wZMck&#10;mJ0Nu2tM/fWdQ6G3Gd6b977Z7kfXqYFCbD0bWMwzUMSVty3XBi7n4+saVEzIFjvPZOCHIux3k5ct&#10;5tY/+JuGMtVKQjjmaKBJqc+1jlVDDuPc98SiXX1wmGQNtbYBHxLuOr3MsjftsGVpaLCnQ0PVrbw7&#10;A0P7XvtiKJ+Xz1X46Mfua3EoCmNm07HYgEo0pn/z3/XJCv5S8OUZm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c9HEAAAA3AAAAA8AAAAAAAAAAAAAAAAAmAIAAGRycy9k&#10;b3ducmV2LnhtbFBLBQYAAAAABAAEAPUAAACJAwAAAAA=&#10;" path="m,101r1658,l1658,,,,,101xe" fillcolor="#f2f2f2" stroked="f">
                <v:path arrowok="t" o:connecttype="custom" o:connectlocs="0,-1794;1658,-1794;1658,-1895;0,-1895;0,-1794" o:connectangles="0,0,0,0,0"/>
              </v:shape>
            </v:group>
            <v:group id="Group 168" o:spid="_x0000_s1248" style="position:absolute;left:6072;top:-1794;width:104;height:185" coordorigin="6072,-1794" coordsize="104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<v:shape id="Freeform 169" o:spid="_x0000_s1249" style="position:absolute;left:6072;top:-1794;width:104;height:185;visibility:visible;mso-wrap-style:square;v-text-anchor:top" coordsize="104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TLcIA&#10;AADcAAAADwAAAGRycy9kb3ducmV2LnhtbERPzWrCQBC+F3yHZYReim7MwZboKhqakpOlaR9gyE6T&#10;0N3ZmN1qfHtXELzNx/c76+1ojTjR4DvHChbzBARx7XTHjYKf72L2BsIHZI3GMSm4kIftZvK0xky7&#10;M3/RqQqNiCHsM1TQhtBnUvq6JYt+7nriyP26wWKIcGikHvAcw62RaZIspcWOY0OLPeUt1X/Vv1XQ&#10;fKDbv3y+Hsu8OpTvuSn8oTBKPU/H3QpEoDE8xHd3qeP8NIXbM/EC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5MtwgAAANwAAAAPAAAAAAAAAAAAAAAAAJgCAABkcnMvZG93&#10;bnJldi54bWxQSwUGAAAAAAQABAD1AAAAhwMAAAAA&#10;" path="m,185r103,l103,,,,,185xe" fillcolor="#f2f2f2" stroked="f">
                <v:path arrowok="t" o:connecttype="custom" o:connectlocs="0,-1609;103,-1609;103,-1794;0,-1794;0,-1609" o:connectangles="0,0,0,0,0"/>
              </v:shape>
            </v:group>
            <v:group id="Group 166" o:spid="_x0000_s1250" style="position:absolute;left:7627;top:-1794;width:104;height:185" coordorigin="7627,-1794" coordsize="104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<v:shape id="Freeform 167" o:spid="_x0000_s1251" style="position:absolute;left:7627;top:-1794;width:104;height:185;visibility:visible;mso-wrap-style:square;v-text-anchor:top" coordsize="104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uwsMA&#10;AADcAAAADwAAAGRycy9kb3ducmV2LnhtbERPzWrCQBC+F/oOyxS8FLOpSC2pq9RgSk6KqQ8wZKdJ&#10;6O5szG41fXtXEHqbj+93luvRGnGmwXeOFbwkKQji2umOGwXHr2L6BsIHZI3GMSn4Iw/r1ePDEjPt&#10;LnygcxUaEUPYZ6igDaHPpPR1SxZ94nriyH27wWKIcGikHvASw62RszR9lRY7jg0t9pS3VP9Uv1ZB&#10;84lu87xfnMq82pXb3BR+VxilJk/jxzuIQGP4F9/dpY7zZ3O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auwsMAAADcAAAADwAAAAAAAAAAAAAAAACYAgAAZHJzL2Rv&#10;d25yZXYueG1sUEsFBgAAAAAEAAQA9QAAAIgDAAAAAA==&#10;" path="m,185r103,l103,,,,,185xe" fillcolor="#f2f2f2" stroked="f">
                <v:path arrowok="t" o:connecttype="custom" o:connectlocs="0,-1609;103,-1609;103,-1794;0,-1794;0,-1609" o:connectangles="0,0,0,0,0"/>
              </v:shape>
            </v:group>
            <v:group id="Group 164" o:spid="_x0000_s1252" style="position:absolute;left:6072;top:-1609;width:1659;height:101" coordorigin="6072,-1609" coordsize="1659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<v:shape id="Freeform 165" o:spid="_x0000_s1253" style="position:absolute;left:6072;top:-1609;width:1659;height:101;visibility:visible;mso-wrap-style:square;v-text-anchor:top" coordsize="1659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OPsEA&#10;AADcAAAADwAAAGRycy9kb3ducmV2LnhtbERPzYrCMBC+C/sOYRa82VRZdOkapQgrC160+gBDM7bF&#10;ZlKSbK0+vREEb/Px/c5yPZhW9OR8Y1nBNElBEJdWN1wpOB1/J98gfEDW2FomBTfysF59jJaYaXvl&#10;A/VFqEQMYZ+hgjqELpPSlzUZ9IntiCN3ts5giNBVUju8xnDTylmazqXBhmNDjR1taiovxb9R0DeL&#10;yuZ9cT/tvty2G9r9dJPnSo0/h/wHRKAhvMUv95+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ETj7BAAAA3AAAAA8AAAAAAAAAAAAAAAAAmAIAAGRycy9kb3du&#10;cmV2LnhtbFBLBQYAAAAABAAEAPUAAACGAwAAAAA=&#10;" path="m,100r1658,l1658,,,,,100xe" fillcolor="#f2f2f2" stroked="f">
                <v:path arrowok="t" o:connecttype="custom" o:connectlocs="0,-1509;1658,-1509;1658,-1609;0,-1609;0,-1509" o:connectangles="0,0,0,0,0"/>
              </v:shape>
            </v:group>
            <v:group id="Group 162" o:spid="_x0000_s1254" style="position:absolute;left:6175;top:-1794;width:1452;height:185" coordorigin="6175,-1794" coordsize="1452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shape id="Freeform 163" o:spid="_x0000_s1255" style="position:absolute;left:6175;top:-1794;width:1452;height:185;visibility:visible;mso-wrap-style:square;v-text-anchor:top" coordsize="145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N4KMUA&#10;AADcAAAADwAAAGRycy9kb3ducmV2LnhtbESPQWvCQBCF74X+h2UKXopujCgldZUiFhW8qMXzkJ0m&#10;qdnZkN1q9Nc7B8HbPOZ9b95M552r1ZnaUHk2MBwkoIhzbysuDPwcvvsfoEJEtlh7JgNXCjCfvb5M&#10;MbP+wjs672OhJIRDhgbKGJtM65CX5DAMfEMsu1/fOowi20LbFi8S7mqdJslEO6xYLpTY0KKk/LT/&#10;d1LDpovj++o22u5O+fVWjzfL+Dc2pvfWfX2CitTFp/lBr61wqbSVZ2QCP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43goxQAAANwAAAAPAAAAAAAAAAAAAAAAAJgCAABkcnMv&#10;ZG93bnJldi54bWxQSwUGAAAAAAQABAD1AAAAigMAAAAA&#10;" path="m,185r1452,l1452,,,,,185xe" fillcolor="#f2f2f2" stroked="f">
                <v:path arrowok="t" o:connecttype="custom" o:connectlocs="0,-1609;1452,-1609;1452,-1794;0,-1794;0,-1609" o:connectangles="0,0,0,0,0"/>
              </v:shape>
            </v:group>
            <v:group id="Group 160" o:spid="_x0000_s1256" style="position:absolute;left:6062;top:-1902;width:5112;height:2" coordorigin="6062,-1902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<v:shape id="Freeform 161" o:spid="_x0000_s1257" style="position:absolute;left:6062;top:-1902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v3jMYA&#10;AADcAAAADwAAAGRycy9kb3ducmV2LnhtbESPT2vCQBDF70K/wzKFXqRuqiISXaVU+gdvpiIeh+yY&#10;pM3Ohuw2xn565yB4m+G9ee83y3XvatVRGyrPBl5GCSji3NuKCwP77/fnOagQkS3WnsnAhQKsVw+D&#10;JabWn3lHXRYLJSEcUjRQxtikWoe8JIdh5Bti0U6+dRhlbQttWzxLuKv1OElm2mHF0lBiQ28l5b/Z&#10;nzNgPXVh+HncbMc/H/P/zf6gZ1NnzNNj/7oAFamPd/Pt+ssK/kTw5RmZQK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v3jMYAAADcAAAADwAAAAAAAAAAAAAAAACYAgAAZHJz&#10;L2Rvd25yZXYueG1sUEsFBgAAAAAEAAQA9QAAAIsDAAAAAA==&#10;" path="m,l5112,e" filled="f" strokeweight=".20497mm">
                <v:path arrowok="t" o:connecttype="custom" o:connectlocs="0,0;5112,0" o:connectangles="0,0"/>
              </v:shape>
            </v:group>
            <v:group id="Group 158" o:spid="_x0000_s1258" style="position:absolute;left:6067;top:-1897;width:2;height:389" coordorigin="6067,-1897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<v:shape id="Freeform 159" o:spid="_x0000_s1259" style="position:absolute;left:6067;top:-1897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BRZcMA&#10;AADcAAAADwAAAGRycy9kb3ducmV2LnhtbERPTWvCQBC9C/0PyxR6000jlBLdBLEIhXqoURBvQ3bM&#10;BrOzMbuN8d93C0Jv83ifsyxG24qBet84VvA6S0AQV043XCs47DfTdxA+IGtsHZOCO3ko8qfJEjPt&#10;bryjoQy1iCHsM1RgQugyKX1lyKKfuY44cmfXWwwR9rXUPd5iuG1lmiRv0mLDscFgR2tD1aX8sQq2&#10;6VEm7Wkwc3kd04+tL8/fX3elXp7H1QJEoDH8ix/uTx3nz1P4eyZ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BRZcMAAADcAAAADwAAAAAAAAAAAAAAAACYAgAAZHJzL2Rv&#10;d25yZXYueG1sUEsFBgAAAAAEAAQA9QAAAIgDAAAAAA==&#10;" path="m,l,388e" filled="f" strokeweight=".58pt">
                <v:path arrowok="t" o:connecttype="custom" o:connectlocs="0,-1897;0,-1509" o:connectangles="0,0"/>
              </v:shape>
            </v:group>
            <v:group id="Group 156" o:spid="_x0000_s1260" style="position:absolute;left:7735;top:-1897;width:2;height:389" coordorigin="7735,-1897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<v:shape id="Freeform 157" o:spid="_x0000_s1261" style="position:absolute;left:7735;top:-1897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VsisMA&#10;AADcAAAADwAAAGRycy9kb3ducmV2LnhtbERPTWvCQBC9F/wPywje6sZYiqSuUhRBqAcbBeltyI7Z&#10;0OxszK4x/nu3UPA2j/c582Vva9FR6yvHCibjBARx4XTFpYLjYfM6A+EDssbaMSm4k4flYvAyx0y7&#10;G39Tl4dSxBD2GSowITSZlL4wZNGPXUMcubNrLYYI21LqFm8x3NYyTZJ3abHi2GCwoZWh4je/WgW7&#10;9CST+qczU3np0/XO5+f9112p0bD//AARqA9P8b97q+P86Rv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VsisMAAADcAAAADwAAAAAAAAAAAAAAAACYAgAAZHJzL2Rv&#10;d25yZXYueG1sUEsFBgAAAAAEAAQA9QAAAIgDAAAAAA==&#10;" path="m,l,388e" filled="f" strokeweight=".58pt">
                <v:path arrowok="t" o:connecttype="custom" o:connectlocs="0,-1897;0,-1509" o:connectangles="0,0"/>
              </v:shape>
            </v:group>
            <v:group id="Group 154" o:spid="_x0000_s1262" style="position:absolute;left:11170;top:-1897;width:2;height:389" coordorigin="11170,-1897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<v:shape id="Freeform 155" o:spid="_x0000_s1263" style="position:absolute;left:11170;top:-1897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XZsIA&#10;AADcAAAADwAAAGRycy9kb3ducmV2LnhtbERPTYvCMBC9C/6HMII3TbeCLNUosiII62GtC4u3oRmb&#10;YjOpTbbWf28WhL3N433Oct3bWnTU+sqxgrdpAoK4cLriUsH3aTd5B+EDssbaMSl4kIf1ajhYYqbd&#10;nY/U5aEUMYR9hgpMCE0mpS8MWfRT1xBH7uJaiyHCtpS6xXsMt7VMk2QuLVYcGww29GGouOa/VsEh&#10;/ZFJfe7MTN76dHvw+eXr86HUeNRvFiAC9eFf/HLvdZw/m8PfM/E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61dmwgAAANwAAAAPAAAAAAAAAAAAAAAAAJgCAABkcnMvZG93&#10;bnJldi54bWxQSwUGAAAAAAQABAD1AAAAhwMAAAAA&#10;" path="m,l,388e" filled="f" strokeweight=".58pt">
                <v:path arrowok="t" o:connecttype="custom" o:connectlocs="0,-1897;0,-1509" o:connectangles="0,0"/>
              </v:shape>
            </v:group>
            <v:group id="Group 152" o:spid="_x0000_s1264" style="position:absolute;left:6062;top:-1504;width:5112;height:2" coordorigin="6062,-1504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<v:shape id="Freeform 153" o:spid="_x0000_s1265" style="position:absolute;left:6062;top:-1504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0dVMMA&#10;AADcAAAADwAAAGRycy9kb3ducmV2LnhtbESPQWsCQQyF74X+hyGF3upsrYhsHUUKgh4qaAu9hp24&#10;s7iTLDujrv/eHAreEt7Le1/myyG25kJ9aoQdvI8KMMSV+IZrB78/67cZmJSRPbbC5OBGCZaL56c5&#10;ll6uvKfLIddGQziV6CDk3JXWpipQxDSSjli1o/QRs659bX2PVw2PrR0XxdRGbFgbAnb0Fag6Hc7R&#10;wWS3lb/JeSZ1HktofVN8h83JudeXYfUJJtOQH+b/641X/A+l1Wd0Aru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0dVMMAAADcAAAADwAAAAAAAAAAAAAAAACYAgAAZHJzL2Rv&#10;d25yZXYueG1sUEsFBgAAAAAEAAQA9QAAAIgDAAAAAA==&#10;" path="m,l5112,e" filled="f" strokeweight=".58pt">
                <v:path arrowok="t" o:connecttype="custom" o:connectlocs="0,0;5112,0" o:connectangles="0,0"/>
              </v:shape>
            </v:group>
            <v:group id="Group 150" o:spid="_x0000_s1266" style="position:absolute;left:6072;top:-1398;width:1659;height:104" coordorigin="6072,-1398" coordsize="1659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<v:shape id="Freeform 151" o:spid="_x0000_s1267" style="position:absolute;left:6072;top:-1398;width:1659;height:104;visibility:visible;mso-wrap-style:square;v-text-anchor:top" coordsize="1659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tqssQA&#10;AADcAAAADwAAAGRycy9kb3ducmV2LnhtbESPQWsCMRCF70L/Q5iCt5ptEVu2RrFFQUov1V56Gzbj&#10;ZnEzWZK47v77zkHwNsN78943y/XgW9VTTE1gA8+zAhRxFWzDtYHf4+7pDVTKyBbbwGRgpATr1cNk&#10;iaUNV/6h/pBrJSGcSjTgcu5KrVPlyGOahY5YtFOIHrOssdY24lXCfatfimKhPTYsDQ47+nRUnQ8X&#10;b4D774/5tv563fPfWG06O4wpOmOmj8PmHVSmId/Nt+u9Ffy54MszMoF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rarLEAAAA3AAAAA8AAAAAAAAAAAAAAAAAmAIAAGRycy9k&#10;b3ducmV2LnhtbFBLBQYAAAAABAAEAPUAAACJAwAAAAA=&#10;" path="m,103r1658,l1658,,,,,103xe" fillcolor="#f2f2f2" stroked="f">
                <v:path arrowok="t" o:connecttype="custom" o:connectlocs="0,-1295;1658,-1295;1658,-1398;0,-1398;0,-1295" o:connectangles="0,0,0,0,0"/>
              </v:shape>
            </v:group>
            <v:group id="Group 148" o:spid="_x0000_s1268" style="position:absolute;left:6072;top:-1295;width:104;height:183" coordorigin="6072,-1295" coordsize="104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<v:shape id="Freeform 149" o:spid="_x0000_s1269" style="position:absolute;left:6072;top:-1295;width:104;height:183;visibility:visible;mso-wrap-style:square;v-text-anchor:top" coordsize="10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fxHMMA&#10;AADcAAAADwAAAGRycy9kb3ducmV2LnhtbERPyWrDMBC9F/IPYgK9hEZuKCE4kY0JhBZ6ygq9DdbE&#10;VmuNHEu1nb+vCoXe5vHW2eSjbURPnTeOFTzPExDEpdOGKwWn4+5pBcIHZI2NY1JwJw95NnnYYKrd&#10;wHvqD6ESMYR9igrqENpUSl/WZNHPXUscuavrLIYIu0rqDocYbhu5SJKltGg4NtTY0ram8uvwbRUU&#10;nx8308xeL+Y89O9+l+iiXWqlHqdjsQYRaAz/4j/3m47zXxbw+0y8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fxHMMAAADcAAAADwAAAAAAAAAAAAAAAACYAgAAZHJzL2Rv&#10;d25yZXYueG1sUEsFBgAAAAAEAAQA9QAAAIgDAAAAAA==&#10;" path="m,182r103,l103,,,,,182xe" fillcolor="#f2f2f2" stroked="f">
                <v:path arrowok="t" o:connecttype="custom" o:connectlocs="0,-1113;103,-1113;103,-1295;0,-1295;0,-1113" o:connectangles="0,0,0,0,0"/>
              </v:shape>
            </v:group>
            <v:group id="Group 146" o:spid="_x0000_s1270" style="position:absolute;left:7627;top:-1295;width:104;height:183" coordorigin="7627,-1295" coordsize="104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<v:shape id="Freeform 147" o:spid="_x0000_s1271" style="position:absolute;left:7627;top:-1295;width:104;height:183;visibility:visible;mso-wrap-style:square;v-text-anchor:top" coordsize="10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LM88IA&#10;AADcAAAADwAAAGRycy9kb3ducmV2LnhtbERPTWvCQBC9F/oflil4KbpRREp0lVAQBU+1WvA2ZMdk&#10;NTubZtck/vuuIPQ2j/c5i1VvK9FS441jBeNRAoI4d9pwoeDwvR5+gPABWWPlmBTcycNq+fqywFS7&#10;jr+o3YdCxBD2KSooQ6hTKX1ekkU/cjVx5M6usRgibAqpG+xiuK3kJElm0qLh2FBiTZ8l5df9zSrI&#10;LqdfU71vfsyxa3d+neisnmmlBm99NgcRqA//4qd7q+P86RQez8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szzwgAAANwAAAAPAAAAAAAAAAAAAAAAAJgCAABkcnMvZG93&#10;bnJldi54bWxQSwUGAAAAAAQABAD1AAAAhwMAAAAA&#10;" path="m,182r103,l103,,,,,182xe" fillcolor="#f2f2f2" stroked="f">
                <v:path arrowok="t" o:connecttype="custom" o:connectlocs="0,-1113;103,-1113;103,-1295;0,-1295;0,-1113" o:connectangles="0,0,0,0,0"/>
              </v:shape>
            </v:group>
            <v:group id="Group 144" o:spid="_x0000_s1272" style="position:absolute;left:6072;top:-1113;width:1659;height:104" coordorigin="6072,-1113" coordsize="1659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<v:shape id="Freeform 145" o:spid="_x0000_s1273" style="position:absolute;left:6072;top:-1113;width:1659;height:104;visibility:visible;mso-wrap-style:square;v-text-anchor:top" coordsize="1659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5XXcIA&#10;AADcAAAADwAAAGRycy9kb3ducmV2LnhtbERPTWvCQBC9C/0PyxR6001FtEQ3wUoLUnox9uJtyI7Z&#10;YHY27G5j8u+7hUJv83ifsytH24mBfGgdK3heZCCIa6dbbhR8nd/nLyBCRNbYOSYFEwUoi4fZDnPt&#10;7nyioYqNSCEcclRgYuxzKUNtyGJYuJ44cVfnLcYEfSO1x3sKt51cZtlaWmw5NRjs6WCovlXfVgEP&#10;n6+rt+Zjc+TLVO97PU7BG6WeHsf9FkSkMf6L/9xHneav1vD7TLp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TlddwgAAANwAAAAPAAAAAAAAAAAAAAAAAJgCAABkcnMvZG93&#10;bnJldi54bWxQSwUGAAAAAAQABAD1AAAAhwMAAAAA&#10;" path="m,104r1658,l1658,,,,,104xe" fillcolor="#f2f2f2" stroked="f">
                <v:path arrowok="t" o:connecttype="custom" o:connectlocs="0,-1009;1658,-1009;1658,-1113;0,-1113;0,-1009" o:connectangles="0,0,0,0,0"/>
              </v:shape>
            </v:group>
            <v:group id="Group 142" o:spid="_x0000_s1274" style="position:absolute;left:6175;top:-1295;width:1452;height:183" coordorigin="6175,-1295" coordsize="1452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<v:shape id="Freeform 143" o:spid="_x0000_s1275" style="position:absolute;left:6175;top:-1295;width:1452;height:183;visibility:visible;mso-wrap-style:square;v-text-anchor:top" coordsize="145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8K8UA&#10;AADcAAAADwAAAGRycy9kb3ducmV2LnhtbESPQWvCQBCF74X+h2UKvdWNpZQaXUVaip6k2oLXMTtm&#10;Y7KzIbvG2F/fORS8zWPe9+bNbDH4RvXUxSqwgfEoA0VcBFtxaeDn+/PpDVRMyBabwGTgShEW8/u7&#10;GeY2XHhL/S6VSkI45mjApdTmWsfCkcc4Ci2x7I6h85hEdqW2HV4k3Df6OctetceK5YLDlt4dFfXu&#10;7KXGx6RetZPya31yh2Nfb3D/u0VjHh+G5RRUoiHdzP/02gr3Im3lGZl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nwrxQAAANwAAAAPAAAAAAAAAAAAAAAAAJgCAABkcnMv&#10;ZG93bnJldi54bWxQSwUGAAAAAAQABAD1AAAAigMAAAAA&#10;" path="m,182r1452,l1452,,,,,182xe" fillcolor="#f2f2f2" stroked="f">
                <v:path arrowok="t" o:connecttype="custom" o:connectlocs="0,-1113;1452,-1113;1452,-1295;0,-1295;0,-1113" o:connectangles="0,0,0,0,0"/>
              </v:shape>
            </v:group>
            <v:group id="Group 140" o:spid="_x0000_s1276" style="position:absolute;left:6062;top:-1403;width:5112;height:2" coordorigin="6062,-1403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<v:shape id="Freeform 141" o:spid="_x0000_s1277" style="position:absolute;left:6062;top:-1403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T08sQA&#10;AADcAAAADwAAAGRycy9kb3ducmV2LnhtbESPT2sCQQzF74V+hyGF3upsxYpsHUUKBXuw4B/oNezE&#10;ncWdZNkZdfvtzUHwlvBe3vtlvhxiay7Up0bYwfuoAENciW+4dnDYf7/NwKSM7LEVJgf/lGC5eH6a&#10;Y+nlylu67HJtNIRTiQ5Czl1pbaoCRUwj6YhVO0ofMeva19b3eNXw2NpxUUxtxIa1IWBHX4Gq0+4c&#10;HUx+f+Rvcp5JnccSWt8Um7A+Off6Mqw+wWQa8sN8v157xf9QfH1GJ7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U9PLEAAAA3AAAAA8AAAAAAAAAAAAAAAAAmAIAAGRycy9k&#10;b3ducmV2LnhtbFBLBQYAAAAABAAEAPUAAACJAwAAAAA=&#10;" path="m,l5112,e" filled="f" strokeweight=".58pt">
                <v:path arrowok="t" o:connecttype="custom" o:connectlocs="0,0;5112,0" o:connectangles="0,0"/>
              </v:shape>
            </v:group>
            <v:group id="Group 138" o:spid="_x0000_s1278" style="position:absolute;left:6067;top:-1398;width:2;height:389" coordorigin="6067,-1398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<v:shape id="Freeform 139" o:spid="_x0000_s1279" style="position:absolute;left:6067;top:-1398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+0xcMA&#10;AADcAAAADwAAAGRycy9kb3ducmV2LnhtbERPTWvCQBC9C/6HZYTedNOUikQ3UiwFoR5qKpTehuwk&#10;G8zOxuwa47/vFgq9zeN9zmY72lYM1PvGsYLHRQKCuHS64VrB6fNtvgLhA7LG1jEpuJOHbT6dbDDT&#10;7sZHGopQixjCPkMFJoQuk9KXhiz6heuII1e53mKIsK+l7vEWw20r0yRZSosNxwaDHe0MlefiahUc&#10;0i+ZtN+DeZKXMX09+KL6eL8r9TAbX9YgAo3hX/zn3us4/zmF32fi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+0xcMAAADcAAAADwAAAAAAAAAAAAAAAACYAgAAZHJzL2Rv&#10;d25yZXYueG1sUEsFBgAAAAAEAAQA9QAAAIgDAAAAAA==&#10;" path="m,l,389e" filled="f" strokeweight=".58pt">
                <v:path arrowok="t" o:connecttype="custom" o:connectlocs="0,-1398;0,-1009" o:connectangles="0,0"/>
              </v:shape>
            </v:group>
            <v:group id="Group 136" o:spid="_x0000_s1280" style="position:absolute;left:7735;top:-1398;width:2;height:389" coordorigin="7735,-1398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<v:shape id="Freeform 137" o:spid="_x0000_s1281" style="position:absolute;left:7735;top:-1398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qJKsMA&#10;AADcAAAADwAAAGRycy9kb3ducmV2LnhtbERPTWvCQBC9C/0PyxR6M5umWkrqKkURCnrQtFB6G7Jj&#10;NjQ7G7PbGP+9Kwje5vE+Z7YYbCN66nztWMFzkoIgLp2uuVLw/bUev4HwAVlj45gUnMnDYv4wmmGu&#10;3Yn31BehEjGEfY4KTAhtLqUvDVn0iWuJI3dwncUQYVdJ3eEphttGZmn6Ki3WHBsMtrQ0VP4V/1bB&#10;NvuRafPbmxd5HLLV1heH3eas1NPj8PEOItAQ7uKb+1PH+dMJXJ+JF8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qJKsMAAADcAAAADwAAAAAAAAAAAAAAAACYAgAAZHJzL2Rv&#10;d25yZXYueG1sUEsFBgAAAAAEAAQA9QAAAIgDAAAAAA==&#10;" path="m,l,389e" filled="f" strokeweight=".58pt">
                <v:path arrowok="t" o:connecttype="custom" o:connectlocs="0,-1398;0,-1009" o:connectangles="0,0"/>
              </v:shape>
            </v:group>
            <v:group id="Group 134" o:spid="_x0000_s1282" style="position:absolute;left:11170;top:-1398;width:2;height:389" coordorigin="11170,-1398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<v:shape id="Freeform 135" o:spid="_x0000_s1283" style="position:absolute;left:11170;top:-1398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yxsMA&#10;AADcAAAADwAAAGRycy9kb3ducmV2LnhtbERPTWvCQBC9C/6HZYTedGNKRaKriKVQqIcaBfE2ZMds&#10;MDubZrcx/vtuQfA2j/c5y3Vva9FR6yvHCqaTBARx4XTFpYLj4WM8B+EDssbaMSm4k4f1ajhYYqbd&#10;jffU5aEUMYR9hgpMCE0mpS8MWfQT1xBH7uJaiyHCtpS6xVsMt7VMk2QmLVYcGww2tDVUXPNfq2CX&#10;nmRSnzvzKn/69H3n88v3112pl1G/WYAI1Ien+OH+1HH+2wz+n4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SyxsMAAADcAAAADwAAAAAAAAAAAAAAAACYAgAAZHJzL2Rv&#10;d25yZXYueG1sUEsFBgAAAAAEAAQA9QAAAIgDAAAAAA==&#10;" path="m,l,389e" filled="f" strokeweight=".58pt">
                <v:path arrowok="t" o:connecttype="custom" o:connectlocs="0,-1398;0,-1009" o:connectangles="0,0"/>
              </v:shape>
            </v:group>
            <v:group id="Group 132" o:spid="_x0000_s1284" style="position:absolute;left:6062;top:-1005;width:5112;height:2" coordorigin="6062,-1005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<v:shape id="Freeform 133" o:spid="_x0000_s1285" style="position:absolute;left:6062;top:-1005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49MQA&#10;AADcAAAADwAAAGRycy9kb3ducmV2LnhtbESPT2sCQQzF74V+hyGF3upsxYpsHUUKBXuw4B/oNezE&#10;ncWdZNkZdfvtzUHwlvBe3vtlvhxiay7Up0bYwfuoAENciW+4dnDYf7/NwKSM7LEVJgf/lGC5eH6a&#10;Y+nlylu67HJtNIRTiQ5Czl1pbaoCRUwj6YhVO0ofMeva19b3eNXw2NpxUUxtxIa1IWBHX4Gq0+4c&#10;HUx+f+Rvcp5JnccSWt8Um7A+Off6Mqw+wWQa8sN8v157xf9QWn1GJ7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i+PTEAAAA3AAAAA8AAAAAAAAAAAAAAAAAmAIAAGRycy9k&#10;b3ducmV2LnhtbFBLBQYAAAAABAAEAPUAAACJAwAAAAA=&#10;" path="m,l5112,e" filled="f" strokeweight=".58pt">
                <v:path arrowok="t" o:connecttype="custom" o:connectlocs="0,0;5112,0" o:connectangles="0,0"/>
              </v:shape>
            </v:group>
            <v:group id="Group 130" o:spid="_x0000_s1286" style="position:absolute;left:6072;top:-899;width:1659;height:104" coordorigin="6072,-899" coordsize="1659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<v:shape id="Freeform 131" o:spid="_x0000_s1287" style="position:absolute;left:6072;top:-899;width:1659;height:104;visibility:visible;mso-wrap-style:square;v-text-anchor:top" coordsize="1659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20sQA&#10;AADcAAAADwAAAGRycy9kb3ducmV2LnhtbESPQWsCMRCF74X+hzCF3mq2IrZsjWJFQYoXtZfehs24&#10;WdxMliSuu/++cyj0NsN78943i9XgW9VTTE1gA6+TAhRxFWzDtYHv8+7lHVTKyBbbwGRgpASr5ePD&#10;Aksb7nyk/pRrJSGcSjTgcu5KrVPlyGOahI5YtEuIHrOssdY24l3CfaunRTHXHhuWBocdbRxV19PN&#10;G+D+8Dnb1l9ve/4Zq3VnhzFFZ8zz07D+AJVpyP/mv+u9Ffy54MszMo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eNtLEAAAA3AAAAA8AAAAAAAAAAAAAAAAAmAIAAGRycy9k&#10;b3ducmV2LnhtbFBLBQYAAAAABAAEAPUAAACJAwAAAAA=&#10;" path="m,103r1658,l1658,,,,,103xe" fillcolor="#f2f2f2" stroked="f">
                <v:path arrowok="t" o:connecttype="custom" o:connectlocs="0,-796;1658,-796;1658,-899;0,-899;0,-796" o:connectangles="0,0,0,0,0"/>
              </v:shape>
            </v:group>
            <v:group id="Group 128" o:spid="_x0000_s1288" style="position:absolute;left:6072;top:-796;width:104;height:183" coordorigin="6072,-796" coordsize="104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<v:shape id="Freeform 129" o:spid="_x0000_s1289" style="position:absolute;left:6072;top:-796;width:104;height:183;visibility:visible;mso-wrap-style:square;v-text-anchor:top" coordsize="10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tfMMA&#10;AADcAAAADwAAAGRycy9kb3ducmV2LnhtbERPTWvCQBC9C/6HZYReRDf1ECS6CaEgFnqqVcHbkJ0m&#10;22ZnY3abpP++Wyj0No/3Oftisq0YqPfGsYLHdQKCuHLacK3g/HZYbUH4gKyxdUwKvslDkc9ne8y0&#10;G/mVhlOoRQxhn6GCJoQuk9JXDVn0a9cRR+7d9RZDhH0tdY9jDLet3CRJKi0ajg0NdvTUUPV5+rIK&#10;yo/b3bTL49VcxuHFHxJddqlW6mExlTsQgabwL/5zP+s4P93A7zPxA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KtfMMAAADcAAAADwAAAAAAAAAAAAAAAACYAgAAZHJzL2Rv&#10;d25yZXYueG1sUEsFBgAAAAAEAAQA9QAAAIgDAAAAAA==&#10;" path="m,183r103,l103,,,,,183xe" fillcolor="#f2f2f2" stroked="f">
                <v:path arrowok="t" o:connecttype="custom" o:connectlocs="0,-613;103,-613;103,-796;0,-796;0,-613" o:connectangles="0,0,0,0,0"/>
              </v:shape>
            </v:group>
            <v:group id="Group 126" o:spid="_x0000_s1290" style="position:absolute;left:7627;top:-796;width:104;height:183" coordorigin="7627,-796" coordsize="104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<v:shape id="Freeform 127" o:spid="_x0000_s1291" style="position:absolute;left:7627;top:-796;width:104;height:183;visibility:visible;mso-wrap-style:square;v-text-anchor:top" coordsize="10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Qk8MA&#10;AADcAAAADwAAAGRycy9kb3ducmV2LnhtbERPS2vCQBC+C/0PyxR6Ed20SJDoKqEgLfRUX+BtyI7J&#10;2uxsmt0m6b93BcHbfHzPWa4HW4uOWm8cK3idJiCIC6cNlwr2u81kDsIHZI21Y1LwTx7Wq6fREjPt&#10;ev6mbhtKEUPYZ6igCqHJpPRFRRb91DXEkTu71mKIsC2lbrGP4baWb0mSSouGY0OFDb1XVPxs/6yC&#10;/HL6NfX442gOffflN4nOm1Qr9fI85AsQgYbwEN/dnzrOT2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eQk8MAAADcAAAADwAAAAAAAAAAAAAAAACYAgAAZHJzL2Rv&#10;d25yZXYueG1sUEsFBgAAAAAEAAQA9QAAAIgDAAAAAA==&#10;" path="m,183r103,l103,,,,,183xe" fillcolor="#f2f2f2" stroked="f">
                <v:path arrowok="t" o:connecttype="custom" o:connectlocs="0,-613;103,-613;103,-796;0,-796;0,-613" o:connectangles="0,0,0,0,0"/>
              </v:shape>
            </v:group>
            <v:group id="Group 124" o:spid="_x0000_s1292" style="position:absolute;left:6072;top:-613;width:1659;height:104" coordorigin="6072,-613" coordsize="1659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<v:shape id="Freeform 125" o:spid="_x0000_s1293" style="position:absolute;left:6072;top:-613;width:1659;height:104;visibility:visible;mso-wrap-style:square;v-text-anchor:top" coordsize="1659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LPcEA&#10;AADcAAAADwAAAGRycy9kb3ducmV2LnhtbERPS2sCMRC+C/6HMEJvmlXKKqtRbGlBSi8+Lt6GzbhZ&#10;3EyWJK67/74pFHqbj+85m11vG9GRD7VjBfNZBoK4dLrmSsHl/DldgQgRWWPjmBQMFGC3HY82WGj3&#10;5CN1p1iJFMKhQAUmxraQMpSGLIaZa4kTd3PeYkzQV1J7fKZw28hFluXSYs2pwWBL74bK++lhFXD3&#10;/fb6UX0tD3wdyn2r+yF4o9TLpN+vQUTq47/4z33QaX6ew+8z6QK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7Cz3BAAAA3AAAAA8AAAAAAAAAAAAAAAAAmAIAAGRycy9kb3du&#10;cmV2LnhtbFBLBQYAAAAABAAEAPUAAACGAwAAAAA=&#10;" path="m,103r1658,l1658,,,,,103xe" fillcolor="#f2f2f2" stroked="f">
                <v:path arrowok="t" o:connecttype="custom" o:connectlocs="0,-510;1658,-510;1658,-613;0,-613;0,-510" o:connectangles="0,0,0,0,0"/>
              </v:shape>
            </v:group>
            <v:group id="Group 122" o:spid="_x0000_s1294" style="position:absolute;left:6175;top:-796;width:1452;height:183" coordorigin="6175,-796" coordsize="1452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<v:shape id="Freeform 123" o:spid="_x0000_s1295" style="position:absolute;left:6175;top:-796;width:1452;height:183;visibility:visible;mso-wrap-style:square;v-text-anchor:top" coordsize="145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gS8QA&#10;AADcAAAADwAAAGRycy9kb3ducmV2LnhtbESPQW/CMAyF75P2HyJP4jZSdkCjEBBimsZpGjBpV9OY&#10;prRxqiaUbr9+PiBx85Pf9/y8WA2+UT11sQpsYDLOQBEXwVZcGvg+vD+/gooJ2WITmAz8UoTV8vFh&#10;gbkNV95Rv0+lkhCOORpwKbW51rFw5DGOQ0ssu1PoPCaRXalth1cJ941+ybKp9lixXHDY0sZRUe8v&#10;Xmq8zeqPdlZ+bc/ueOrrT/z526Exo6dhPQeVaEh3843eWuGm0la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IEvEAAAA3AAAAA8AAAAAAAAAAAAAAAAAmAIAAGRycy9k&#10;b3ducmV2LnhtbFBLBQYAAAAABAAEAPUAAACJAwAAAAA=&#10;" path="m,183r1452,l1452,,,,,183xe" fillcolor="#f2f2f2" stroked="f">
                <v:path arrowok="t" o:connecttype="custom" o:connectlocs="0,-613;1452,-613;1452,-796;0,-796;0,-613" o:connectangles="0,0,0,0,0"/>
              </v:shape>
            </v:group>
            <v:group id="Group 120" o:spid="_x0000_s1296" style="position:absolute;left:6062;top:-904;width:5112;height:2" coordorigin="6062,-904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<v:shape id="Freeform 121" o:spid="_x0000_s1297" style="position:absolute;left:6062;top:-904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oksQA&#10;AADcAAAADwAAAGRycy9kb3ducmV2LnhtbESPT2sCQQzF74V+hyGF3upsRapsHUUKBXuw4B/oNezE&#10;ncWdZNkZdfvtzUHwlvBe3vtlvhxiay7Up0bYwfuoAENciW+4dnDYf7/NwKSM7LEVJgf/lGC5eH6a&#10;Y+nlylu67HJtNIRTiQ5Czl1pbaoCRUwj6YhVO0ofMeva19b3eNXw2NpxUXzYiA1rQ8COvgJVp905&#10;Opj8/sjf5DyTOo8ltL4pNmF9cu71ZVh9gsk05If5fr32ij9VfH1GJ7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hqJLEAAAA3AAAAA8AAAAAAAAAAAAAAAAAmAIAAGRycy9k&#10;b3ducmV2LnhtbFBLBQYAAAAABAAEAPUAAACJAwAAAAA=&#10;" path="m,l5112,e" filled="f" strokeweight=".58pt">
                <v:path arrowok="t" o:connecttype="custom" o:connectlocs="0,0;5112,0" o:connectangles="0,0"/>
              </v:shape>
            </v:group>
            <v:group id="Group 118" o:spid="_x0000_s1298" style="position:absolute;left:6067;top:-899;width:2;height:389" coordorigin="6067,-899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<v:shape id="Freeform 119" o:spid="_x0000_s1299" style="position:absolute;left:6067;top:-899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ropcMA&#10;AADcAAAADwAAAGRycy9kb3ducmV2LnhtbERPTWvCQBC9C/6HZYTedNMUqkQ3UiwFoR5qKpTehuwk&#10;G8zOxuwa47/vFgq9zeN9zmY72lYM1PvGsYLHRQKCuHS64VrB6fNtvgLhA7LG1jEpuJOHbT6dbDDT&#10;7sZHGopQixjCPkMFJoQuk9KXhiz6heuII1e53mKIsK+l7vEWw20r0yR5lhYbjg0GO9oZKs/F1So4&#10;pF8yab8H8yQvY/p68EX18X5X6mE2vqxBBBrDv/jPvddx/jKF32fi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ropcMAAADcAAAADwAAAAAAAAAAAAAAAACYAgAAZHJzL2Rv&#10;d25yZXYueG1sUEsFBgAAAAAEAAQA9QAAAIgDAAAAAA==&#10;" path="m,l,389e" filled="f" strokeweight=".58pt">
                <v:path arrowok="t" o:connecttype="custom" o:connectlocs="0,-899;0,-510" o:connectangles="0,0"/>
              </v:shape>
            </v:group>
            <v:group id="Group 116" o:spid="_x0000_s1300" style="position:absolute;left:7735;top:-899;width:2;height:389" coordorigin="7735,-899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<v:shape id="Freeform 117" o:spid="_x0000_s1301" style="position:absolute;left:7735;top:-899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/VSsMA&#10;AADcAAAADwAAAGRycy9kb3ducmV2LnhtbERPTWvCQBC9C/0PyxR6M5umYkvqKkURCnrQtFB6G7Jj&#10;NjQ7G7PbGP+9Kwje5vE+Z7YYbCN66nztWMFzkoIgLp2uuVLw/bUev4HwAVlj45gUnMnDYv4wmmGu&#10;3Yn31BehEjGEfY4KTAhtLqUvDVn0iWuJI3dwncUQYVdJ3eEphttGZmk6lRZrjg0GW1oaKv+Kf6tg&#10;m/3ItPntzYs8Dtlq64vDbnNW6ulx+HgHEWgId/HN/anj/NcJXJ+JF8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/VSsMAAADcAAAADwAAAAAAAAAAAAAAAACYAgAAZHJzL2Rv&#10;d25yZXYueG1sUEsFBgAAAAAEAAQA9QAAAIgDAAAAAA==&#10;" path="m,l,389e" filled="f" strokeweight=".58pt">
                <v:path arrowok="t" o:connecttype="custom" o:connectlocs="0,-899;0,-510" o:connectangles="0,0"/>
              </v:shape>
            </v:group>
            <v:group id="Group 114" o:spid="_x0000_s1302" style="position:absolute;left:11170;top:-899;width:2;height:389" coordorigin="11170,-899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shape id="Freeform 115" o:spid="_x0000_s1303" style="position:absolute;left:11170;top:-899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HupsMA&#10;AADcAAAADwAAAGRycy9kb3ducmV2LnhtbERPTWvCQBC9F/wPywi91Y0RrKSuUhRBqIc2CtLbkB2z&#10;odnZmF1j/PddQfA2j/c582Vva9FR6yvHCsajBARx4XTFpYLDfvM2A+EDssbaMSm4kYflYvAyx0y7&#10;K/9Ql4dSxBD2GSowITSZlL4wZNGPXEMcuZNrLYYI21LqFq8x3NYyTZKptFhxbDDY0MpQ8ZdfrIJd&#10;epRJ/duZiTz36Xrn89P3102p12H/+QEiUB+e4od7q+P89yncn4kX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HupsMAAADcAAAADwAAAAAAAAAAAAAAAACYAgAAZHJzL2Rv&#10;d25yZXYueG1sUEsFBgAAAAAEAAQA9QAAAIgDAAAAAA==&#10;" path="m,l,389e" filled="f" strokeweight=".58pt">
                <v:path arrowok="t" o:connecttype="custom" o:connectlocs="0,-899;0,-510" o:connectangles="0,0"/>
              </v:shape>
            </v:group>
            <v:group id="Group 112" o:spid="_x0000_s1304" style="position:absolute;left:6062;top:-505;width:5112;height:2" coordorigin="6062,-505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<v:shape id="Freeform 113" o:spid="_x0000_s1305" style="position:absolute;left:6062;top:-505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dCSsYA&#10;AADcAAAADwAAAGRycy9kb3ducmV2LnhtbESPT2vCQBDF70K/wzKFXqRuKqISXaVU+gdvpiIeh+yY&#10;pM3Ohuw2xn565yB4m+G9ee83y3XvatVRGyrPBl5GCSji3NuKCwP77/fnOagQkS3WnsnAhQKsVw+D&#10;JabWn3lHXRYLJSEcUjRQxtikWoe8JIdh5Bti0U6+dRhlbQttWzxLuKv1OEmm2mHF0lBiQ28l5b/Z&#10;nzNgPXVh+HncbMc/H/P/zf6gpxNnzNNj/7oAFamPd/Pt+ssK/kxo5RmZQK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dCSsYAAADcAAAADwAAAAAAAAAAAAAAAACYAgAAZHJz&#10;L2Rvd25yZXYueG1sUEsFBgAAAAAEAAQA9QAAAIsDAAAAAA==&#10;" path="m,l5112,e" filled="f" strokeweight=".20497mm">
                <v:path arrowok="t" o:connecttype="custom" o:connectlocs="0,0;5112,0" o:connectangles="0,0"/>
              </v:shape>
            </v:group>
            <v:group id="Group 109" o:spid="_x0000_s1306" style="position:absolute;left:3113;top:-1607;width:2942;height:1401" coordorigin="3113,-1607" coordsize="2942,1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<v:shape id="Freeform 111" o:spid="_x0000_s1307" style="position:absolute;left:3113;top:-1607;width:2942;height:1401;visibility:visible;mso-wrap-style:square;v-text-anchor:top" coordsize="2942,1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38h8QA&#10;AADcAAAADwAAAGRycy9kb3ducmV2LnhtbESPQW/CMAyF75P4D5GRdhspHBDrCAghJm27rWPb1WpM&#10;WtE4JQm0+/fzYdJutt7ze5/X29F36kYxtYENzGcFKOI62JadgePH88MKVMrIFrvAZOCHEmw3k7s1&#10;ljYM/E63KjslIZxKNNDk3Jdap7ohj2kWemLRTiF6zLJGp23EQcJ9pxdFsdQeW5aGBnvaN1Sfq6s3&#10;sP92X5+Pi2v1Fg+voUtuuTsMF2Pup+PuCVSmMf+b/65frOCvBF+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t/IfEAAAA3AAAAA8AAAAAAAAAAAAAAAAAmAIAAGRycy9k&#10;b3ducmV2LnhtbFBLBQYAAAAABAAEAPUAAACJAwAAAAA=&#10;" path="m1987,513l,513r,888l1987,1401r,-888xe" stroked="f">
                <v:path arrowok="t" o:connecttype="custom" o:connectlocs="1987,-1094;0,-1094;0,-206;1987,-206;1987,-1094" o:connectangles="0,0,0,0,0"/>
              </v:shape>
              <v:shape id="Freeform 110" o:spid="_x0000_s1308" style="position:absolute;left:3113;top:-1607;width:2942;height:1401;visibility:visible;mso-wrap-style:square;v-text-anchor:top" coordsize="2942,1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ZHMEA&#10;AADcAAAADwAAAGRycy9kb3ducmV2LnhtbERPTWsCMRC9F/ofwhR6q1k9iN0aRURBe3Or9jpsxuzi&#10;ZrIm0d3++0YQvM3jfc503ttG3MiH2rGC4SADQVw6XbNRsP9Zf0xAhIissXFMCv4owHz2+jLFXLuO&#10;d3QrohEphEOOCqoY21zKUFZkMQxcS5y4k/MWY4LeSO2xS+G2kaMsG0uLNaeGCltaVlSei6tVsPw1&#10;x8Pn6Fp8+9XWNcGMF6vuotT7W7/4AhGpj0/xw73Raf5kCPdn0gV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hWRzBAAAA3AAAAA8AAAAAAAAAAAAAAAAAmAIAAGRycy9kb3du&#10;cmV2LnhtbFBLBQYAAAAABAAEAPUAAACGAwAAAAA=&#10;" path="m2942,l1159,513r497,l2942,xe" stroked="f">
                <v:path arrowok="t" o:connecttype="custom" o:connectlocs="2942,-1607;1159,-1094;1656,-1094;2942,-1607" o:connectangles="0,0,0,0"/>
              </v:shape>
            </v:group>
            <v:group id="Group 102" o:spid="_x0000_s1309" style="position:absolute;left:3113;top:-1607;width:2942;height:1401" coordorigin="3113,-1607" coordsize="2942,1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<v:shape id="Freeform 108" o:spid="_x0000_s1310" style="position:absolute;left:3113;top:-1607;width:2942;height:1401;visibility:visible;mso-wrap-style:square;v-text-anchor:top" coordsize="2942,1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tzMIA&#10;AADcAAAADwAAAGRycy9kb3ducmV2LnhtbERP32vCMBB+F/Y/hBN801Qd0nVGGYLgEMG5CT4ezbUp&#10;ay4lidr998tg4Nt9fD9vue5tK27kQ+NYwXSSgSAunW64VvD1uR3nIEJE1tg6JgU/FGC9ehossdDu&#10;zh90O8VapBAOBSowMXaFlKE0ZDFMXEecuMp5izFBX0vt8Z7CbStnWbaQFhtODQY72hgqv09Xq8D3&#10;ubaHCvMXsz+ct9Vzt78c35UaDfu3VxCR+vgQ/7t3Os3P5/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tG3MwgAAANwAAAAPAAAAAAAAAAAAAAAAAJgCAABkcnMvZG93&#10;bnJldi54bWxQSwUGAAAAAAQABAD1AAAAhwMAAAAA&#10;" path="m,1401r1159,l1656,1401r331,l1987,883r,-222l1987,513r-331,l2942,,1159,513,,513,,661,,883r,518xe" filled="f" strokeweight=".25pt">
                <v:stroke dashstyle="dash"/>
                <v:path arrowok="t" o:connecttype="custom" o:connectlocs="0,-206;1159,-206;1656,-206;1987,-206;1987,-724;1987,-946;1987,-1094;1656,-1094;2942,-1607;1159,-1094;0,-1094;0,-946;0,-724;0,-206" o:connectangles="0,0,0,0,0,0,0,0,0,0,0,0,0,0"/>
              </v:shape>
              <v:shape id="Text Box 107" o:spid="_x0000_s1311" type="#_x0000_t202" style="position:absolute;left:679;top:-2651;width:5103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UtsMA&#10;AADcAAAADwAAAGRycy9kb3ducmV2LnhtbERPTWvCQBC9F/wPywje6qYi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ZUtsMAAADcAAAADwAAAAAAAAAAAAAAAACYAgAAZHJzL2Rv&#10;d25yZXYueG1sUEsFBgAAAAAEAAQA9QAAAIgDAAAAAA==&#10;" filled="f" stroked="f">
                <v:textbox inset="0,0,0,0">
                  <w:txbxContent>
                    <w:p w:rsidR="00697335" w:rsidRDefault="00697335">
                      <w:pPr>
                        <w:spacing w:before="11"/>
                        <w:ind w:left="144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Δ.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ΚΗΔΕΜΟΝΑΣ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ΕΙΝΑΙ:</w:t>
                      </w:r>
                    </w:p>
                  </w:txbxContent>
                </v:textbox>
              </v:shape>
              <v:shape id="Text Box 106" o:spid="_x0000_s1312" type="#_x0000_t202" style="position:absolute;left:679;top:-2389;width:5103;height:2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xLcMA&#10;AADcAAAADwAAAGRycy9kb3ducmV2LnhtbERPTWvCQBC9F/wPywje6qaC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rxLcMAAADcAAAADwAAAAAAAAAAAAAAAACYAgAAZHJzL2Rv&#10;d25yZXYueG1sUEsFBgAAAAAEAAQA9QAAAIgDAAAAAA==&#10;" filled="f" stroked="f">
                <v:textbox inset="0,0,0,0">
                  <w:txbxContent>
                    <w:p w:rsidR="00697335" w:rsidRDefault="00697335">
                      <w:pPr>
                        <w:spacing w:before="1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97335" w:rsidRPr="00BF7B3A" w:rsidRDefault="00697335">
                      <w:pPr>
                        <w:ind w:left="528" w:firstLine="127"/>
                        <w:rPr>
                          <w:rFonts w:ascii="Arial" w:hAnsi="Arial" w:cs="Arial"/>
                          <w:sz w:val="16"/>
                          <w:szCs w:val="16"/>
                          <w:lang w:val="el-GR"/>
                        </w:rPr>
                      </w:pPr>
                      <w:r w:rsidRPr="00BF7B3A">
                        <w:rPr>
                          <w:rFonts w:ascii="Arial" w:hAnsi="Arial"/>
                          <w:b/>
                          <w:spacing w:val="-1"/>
                          <w:sz w:val="16"/>
                          <w:lang w:val="el-GR"/>
                        </w:rPr>
                        <w:t>ΟΙ</w:t>
                      </w:r>
                      <w:r w:rsidRPr="00BF7B3A">
                        <w:rPr>
                          <w:rFonts w:ascii="Arial" w:hAnsi="Arial"/>
                          <w:b/>
                          <w:spacing w:val="2"/>
                          <w:sz w:val="16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/>
                          <w:b/>
                          <w:spacing w:val="-1"/>
                          <w:sz w:val="16"/>
                          <w:lang w:val="el-GR"/>
                        </w:rPr>
                        <w:t>ΓΟΝΕΙΣ</w:t>
                      </w:r>
                    </w:p>
                    <w:p w:rsidR="00697335" w:rsidRPr="00BF7B3A" w:rsidRDefault="00697335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l-GR"/>
                        </w:rPr>
                      </w:pPr>
                    </w:p>
                    <w:p w:rsidR="00697335" w:rsidRPr="00BF7B3A" w:rsidRDefault="00697335">
                      <w:pPr>
                        <w:spacing w:before="8"/>
                        <w:rPr>
                          <w:rFonts w:ascii="Arial" w:hAnsi="Arial" w:cs="Arial"/>
                          <w:sz w:val="17"/>
                          <w:szCs w:val="17"/>
                          <w:lang w:val="el-GR"/>
                        </w:rPr>
                      </w:pPr>
                    </w:p>
                    <w:p w:rsidR="00697335" w:rsidRPr="00BF7B3A" w:rsidRDefault="00697335">
                      <w:pPr>
                        <w:ind w:left="528"/>
                        <w:rPr>
                          <w:rFonts w:ascii="Arial" w:hAnsi="Arial" w:cs="Arial"/>
                          <w:sz w:val="16"/>
                          <w:szCs w:val="16"/>
                          <w:lang w:val="el-GR"/>
                        </w:rPr>
                      </w:pPr>
                      <w:r w:rsidRPr="00BF7B3A">
                        <w:rPr>
                          <w:rFonts w:ascii="Arial" w:hAnsi="Arial"/>
                          <w:b/>
                          <w:sz w:val="16"/>
                          <w:lang w:val="el-GR"/>
                        </w:rPr>
                        <w:t xml:space="preserve">Ο </w:t>
                      </w:r>
                      <w:r w:rsidRPr="00BF7B3A">
                        <w:rPr>
                          <w:rFonts w:ascii="Arial" w:hAnsi="Arial"/>
                          <w:b/>
                          <w:spacing w:val="-2"/>
                          <w:sz w:val="16"/>
                          <w:lang w:val="el-GR"/>
                        </w:rPr>
                        <w:t>ΠΑΤΕΡΑΣ</w:t>
                      </w:r>
                    </w:p>
                    <w:p w:rsidR="00697335" w:rsidRPr="00BF7B3A" w:rsidRDefault="00697335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l-GR"/>
                        </w:rPr>
                      </w:pPr>
                    </w:p>
                    <w:p w:rsidR="00697335" w:rsidRPr="00BF7B3A" w:rsidRDefault="00697335">
                      <w:pPr>
                        <w:spacing w:before="114" w:line="127" w:lineRule="exact"/>
                        <w:ind w:left="2748"/>
                        <w:rPr>
                          <w:rFonts w:ascii="Arial" w:hAnsi="Arial" w:cs="Arial"/>
                          <w:sz w:val="14"/>
                          <w:szCs w:val="14"/>
                          <w:lang w:val="el-GR"/>
                        </w:rPr>
                      </w:pPr>
                      <w:r w:rsidRPr="00BF7B3A">
                        <w:rPr>
                          <w:rFonts w:ascii="Arial" w:hAnsi="Arial"/>
                          <w:b/>
                          <w:sz w:val="14"/>
                          <w:lang w:val="el-GR"/>
                        </w:rPr>
                        <w:t>Αν</w:t>
                      </w:r>
                      <w:r w:rsidRPr="00BF7B3A">
                        <w:rPr>
                          <w:rFonts w:ascii="Arial" w:hAnsi="Arial"/>
                          <w:b/>
                          <w:spacing w:val="-6"/>
                          <w:sz w:val="14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/>
                          <w:b/>
                          <w:sz w:val="14"/>
                          <w:lang w:val="el-GR"/>
                        </w:rPr>
                        <w:t>οι</w:t>
                      </w:r>
                      <w:r w:rsidRPr="00BF7B3A">
                        <w:rPr>
                          <w:rFonts w:ascii="Arial" w:hAnsi="Arial"/>
                          <w:b/>
                          <w:spacing w:val="-4"/>
                          <w:sz w:val="14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/>
                          <w:b/>
                          <w:spacing w:val="-1"/>
                          <w:sz w:val="14"/>
                          <w:lang w:val="el-GR"/>
                        </w:rPr>
                        <w:t>φυσικοί</w:t>
                      </w:r>
                      <w:r w:rsidRPr="00BF7B3A">
                        <w:rPr>
                          <w:rFonts w:ascii="Arial" w:hAnsi="Arial"/>
                          <w:b/>
                          <w:spacing w:val="-5"/>
                          <w:sz w:val="14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/>
                          <w:b/>
                          <w:sz w:val="14"/>
                          <w:lang w:val="el-GR"/>
                        </w:rPr>
                        <w:t>γονείς</w:t>
                      </w:r>
                    </w:p>
                    <w:p w:rsidR="00697335" w:rsidRPr="00BF7B3A" w:rsidRDefault="00697335">
                      <w:pPr>
                        <w:tabs>
                          <w:tab w:val="left" w:pos="2627"/>
                        </w:tabs>
                        <w:spacing w:line="195" w:lineRule="exact"/>
                        <w:ind w:left="2788" w:hanging="2173"/>
                        <w:rPr>
                          <w:rFonts w:ascii="Arial" w:hAnsi="Arial" w:cs="Arial"/>
                          <w:sz w:val="14"/>
                          <w:szCs w:val="14"/>
                          <w:lang w:val="el-GR"/>
                        </w:rPr>
                      </w:pPr>
                      <w:r w:rsidRPr="00BF7B3A">
                        <w:rPr>
                          <w:rFonts w:ascii="Arial" w:hAnsi="Arial"/>
                          <w:b/>
                          <w:position w:val="5"/>
                          <w:sz w:val="16"/>
                          <w:lang w:val="el-GR"/>
                        </w:rPr>
                        <w:t>Η</w:t>
                      </w:r>
                      <w:r w:rsidRPr="00BF7B3A">
                        <w:rPr>
                          <w:rFonts w:ascii="Arial" w:hAnsi="Arial"/>
                          <w:b/>
                          <w:spacing w:val="-3"/>
                          <w:position w:val="5"/>
                          <w:sz w:val="16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/>
                          <w:b/>
                          <w:position w:val="5"/>
                          <w:sz w:val="16"/>
                          <w:lang w:val="el-GR"/>
                        </w:rPr>
                        <w:t>ΜΗΤΕΡΑ</w:t>
                      </w:r>
                      <w:r w:rsidRPr="00BF7B3A">
                        <w:rPr>
                          <w:rFonts w:ascii="Arial" w:hAnsi="Arial"/>
                          <w:b/>
                          <w:position w:val="5"/>
                          <w:sz w:val="16"/>
                          <w:lang w:val="el-GR"/>
                        </w:rPr>
                        <w:tab/>
                      </w:r>
                      <w:r w:rsidRPr="00BF7B3A">
                        <w:rPr>
                          <w:rFonts w:ascii="Arial" w:hAnsi="Arial"/>
                          <w:b/>
                          <w:sz w:val="14"/>
                          <w:lang w:val="el-GR"/>
                        </w:rPr>
                        <w:t>δεν</w:t>
                      </w:r>
                      <w:r w:rsidRPr="00BF7B3A">
                        <w:rPr>
                          <w:rFonts w:ascii="Arial" w:hAnsi="Arial"/>
                          <w:b/>
                          <w:spacing w:val="-9"/>
                          <w:sz w:val="14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/>
                          <w:b/>
                          <w:spacing w:val="-1"/>
                          <w:sz w:val="14"/>
                          <w:lang w:val="el-GR"/>
                        </w:rPr>
                        <w:t>είναι</w:t>
                      </w:r>
                      <w:r w:rsidRPr="00BF7B3A">
                        <w:rPr>
                          <w:rFonts w:ascii="Arial" w:hAnsi="Arial"/>
                          <w:b/>
                          <w:spacing w:val="-4"/>
                          <w:sz w:val="14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/>
                          <w:b/>
                          <w:spacing w:val="-1"/>
                          <w:sz w:val="14"/>
                          <w:lang w:val="el-GR"/>
                        </w:rPr>
                        <w:t>και</w:t>
                      </w:r>
                      <w:r w:rsidRPr="00BF7B3A">
                        <w:rPr>
                          <w:rFonts w:ascii="Arial" w:hAnsi="Arial"/>
                          <w:b/>
                          <w:spacing w:val="-4"/>
                          <w:sz w:val="14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/>
                          <w:b/>
                          <w:spacing w:val="-1"/>
                          <w:sz w:val="14"/>
                          <w:lang w:val="el-GR"/>
                        </w:rPr>
                        <w:t>κηδεμόνες,</w:t>
                      </w:r>
                    </w:p>
                    <w:p w:rsidR="00697335" w:rsidRPr="00BF7B3A" w:rsidRDefault="00697335">
                      <w:pPr>
                        <w:ind w:left="2920" w:right="1035" w:hanging="133"/>
                        <w:rPr>
                          <w:rFonts w:ascii="Arial" w:hAnsi="Arial" w:cs="Arial"/>
                          <w:sz w:val="14"/>
                          <w:szCs w:val="14"/>
                          <w:lang w:val="el-GR"/>
                        </w:rPr>
                      </w:pPr>
                      <w:r w:rsidRPr="00BF7B3A">
                        <w:rPr>
                          <w:rFonts w:ascii="Arial" w:hAnsi="Arial"/>
                          <w:b/>
                          <w:spacing w:val="-1"/>
                          <w:sz w:val="14"/>
                          <w:lang w:val="el-GR"/>
                        </w:rPr>
                        <w:t>τότε</w:t>
                      </w:r>
                      <w:r w:rsidRPr="00BF7B3A">
                        <w:rPr>
                          <w:rFonts w:ascii="Arial" w:hAnsi="Arial"/>
                          <w:b/>
                          <w:spacing w:val="-13"/>
                          <w:sz w:val="14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/>
                          <w:b/>
                          <w:spacing w:val="-1"/>
                          <w:sz w:val="14"/>
                          <w:lang w:val="el-GR"/>
                        </w:rPr>
                        <w:t>συμπληρώστε</w:t>
                      </w:r>
                      <w:r w:rsidRPr="00BF7B3A">
                        <w:rPr>
                          <w:rFonts w:ascii="Arial" w:hAnsi="Arial"/>
                          <w:b/>
                          <w:spacing w:val="23"/>
                          <w:w w:val="99"/>
                          <w:sz w:val="14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/>
                          <w:b/>
                          <w:sz w:val="14"/>
                          <w:lang w:val="el-GR"/>
                        </w:rPr>
                        <w:t>τα</w:t>
                      </w:r>
                      <w:r w:rsidRPr="00BF7B3A">
                        <w:rPr>
                          <w:rFonts w:ascii="Arial" w:hAnsi="Arial"/>
                          <w:b/>
                          <w:spacing w:val="-5"/>
                          <w:sz w:val="14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/>
                          <w:b/>
                          <w:spacing w:val="-1"/>
                          <w:sz w:val="14"/>
                          <w:lang w:val="el-GR"/>
                        </w:rPr>
                        <w:t>στοιχεία</w:t>
                      </w:r>
                      <w:r w:rsidRPr="00BF7B3A">
                        <w:rPr>
                          <w:rFonts w:ascii="Arial" w:hAnsi="Arial"/>
                          <w:b/>
                          <w:spacing w:val="-5"/>
                          <w:sz w:val="14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/>
                          <w:b/>
                          <w:sz w:val="14"/>
                          <w:lang w:val="el-GR"/>
                        </w:rPr>
                        <w:t>του</w:t>
                      </w:r>
                    </w:p>
                    <w:p w:rsidR="00697335" w:rsidRPr="00BF7B3A" w:rsidRDefault="00697335">
                      <w:pPr>
                        <w:tabs>
                          <w:tab w:val="left" w:pos="2788"/>
                        </w:tabs>
                        <w:spacing w:line="205" w:lineRule="exact"/>
                        <w:ind w:left="902"/>
                        <w:rPr>
                          <w:rFonts w:ascii="Arial" w:hAnsi="Arial" w:cs="Arial"/>
                          <w:sz w:val="14"/>
                          <w:szCs w:val="14"/>
                          <w:lang w:val="el-GR"/>
                        </w:rPr>
                      </w:pPr>
                      <w:r w:rsidRPr="00BF7B3A">
                        <w:rPr>
                          <w:rFonts w:ascii="Arial" w:hAnsi="Arial"/>
                          <w:b/>
                          <w:spacing w:val="-2"/>
                          <w:position w:val="-3"/>
                          <w:sz w:val="16"/>
                          <w:lang w:val="el-GR"/>
                        </w:rPr>
                        <w:t>ΑΛΛΟΣ</w:t>
                      </w:r>
                      <w:r w:rsidRPr="00BF7B3A">
                        <w:rPr>
                          <w:rFonts w:ascii="Arial" w:hAnsi="Arial"/>
                          <w:b/>
                          <w:spacing w:val="-2"/>
                          <w:position w:val="-3"/>
                          <w:sz w:val="16"/>
                          <w:lang w:val="el-GR"/>
                        </w:rPr>
                        <w:tab/>
                      </w:r>
                      <w:r w:rsidRPr="00BF7B3A">
                        <w:rPr>
                          <w:rFonts w:ascii="Arial" w:hAnsi="Arial"/>
                          <w:b/>
                          <w:spacing w:val="-1"/>
                          <w:sz w:val="14"/>
                          <w:lang w:val="el-GR"/>
                        </w:rPr>
                        <w:t>νόμιμου</w:t>
                      </w:r>
                      <w:r w:rsidRPr="00BF7B3A">
                        <w:rPr>
                          <w:rFonts w:ascii="Arial" w:hAnsi="Arial"/>
                          <w:b/>
                          <w:spacing w:val="-11"/>
                          <w:sz w:val="14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/>
                          <w:b/>
                          <w:spacing w:val="-1"/>
                          <w:sz w:val="14"/>
                          <w:lang w:val="el-GR"/>
                        </w:rPr>
                        <w:t>κηδεμόνα:</w:t>
                      </w:r>
                    </w:p>
                  </w:txbxContent>
                </v:textbox>
              </v:shape>
              <v:shape id="Text Box 105" o:spid="_x0000_s1313" type="#_x0000_t202" style="position:absolute;left:6067;top:-1902;width:1668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vWsIA&#10;AADcAAAADwAAAGRycy9kb3ducmV2LnhtbERPTYvCMBC9L/gfwgje1nQ9FO0aRRYFQZCt3cMeZ5ux&#10;DTaT2kSt/34jCN7m8T5nvuxtI67UeeNYwcc4AUFcOm24UvBTbN6nIHxA1tg4JgV38rBcDN7mmGl3&#10;45yuh1CJGMI+QwV1CG0mpS9rsujHriWO3NF1FkOEXSV1h7cYbhs5SZJUWjQcG2ps6aum8nS4WAWr&#10;X87X5rz/+86PuSmKWcK79KTUaNivPkEE6sNL/HRvdZw/TeHx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G9awgAAANwAAAAPAAAAAAAAAAAAAAAAAJgCAABkcnMvZG93&#10;bnJldi54bWxQSwUGAAAAAAQABAD1AAAAhwMAAAAA&#10;" filled="f" stroked="f">
                <v:textbox inset="0,0,0,0">
                  <w:txbxContent>
                    <w:p w:rsidR="00697335" w:rsidRDefault="00697335">
                      <w:pPr>
                        <w:spacing w:before="102"/>
                        <w:ind w:left="94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ΟΝΟΜΑ</w:t>
                      </w:r>
                    </w:p>
                  </w:txbxContent>
                </v:textbox>
              </v:shape>
              <v:shape id="Text Box 104" o:spid="_x0000_s1314" type="#_x0000_t202" style="position:absolute;left:6067;top:-1403;width:1668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KwcMA&#10;AADcAAAADwAAAGRycy9kb3ducmV2LnhtbERPTWvCQBC9C/0PyxR6M5t6UJu6iohCQZDG9NDjNDsm&#10;i9nZmF01/vuuIHibx/uc2aK3jbhQ541jBe9JCoK4dNpwpeCn2AynIHxA1tg4JgU38rCYvwxmmGl3&#10;5Zwu+1CJGMI+QwV1CG0mpS9rsugT1xJH7uA6iyHCrpK6w2sMt40cpelYWjQcG2psaVVTedyfrYLl&#10;L+drc9r9feeH3BTFR8rb8VGpt9d++QkiUB+e4of7S8f50wncn4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TKwcMAAADcAAAADwAAAAAAAAAAAAAAAACYAgAAZHJzL2Rv&#10;d25yZXYueG1sUEsFBgAAAAAEAAQA9QAAAIgDAAAAAA==&#10;" filled="f" stroked="f">
                <v:textbox inset="0,0,0,0">
                  <w:txbxContent>
                    <w:p w:rsidR="00697335" w:rsidRDefault="00697335">
                      <w:pPr>
                        <w:spacing w:before="102"/>
                        <w:ind w:left="56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ΕΠΑΓΓΕΛΜΑ</w:t>
                      </w:r>
                    </w:p>
                  </w:txbxContent>
                </v:textbox>
              </v:shape>
              <v:shape id="Text Box 103" o:spid="_x0000_s1315" type="#_x0000_t202" style="position:absolute;left:6067;top:-904;width:1668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es8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16zxQAAANwAAAAPAAAAAAAAAAAAAAAAAJgCAABkcnMv&#10;ZG93bnJldi54bWxQSwUGAAAAAAQABAD1AAAAigMAAAAA&#10;" filled="f" stroked="f">
                <v:textbox inset="0,0,0,0">
                  <w:txbxContent>
                    <w:p w:rsidR="00697335" w:rsidRDefault="00697335">
                      <w:pPr>
                        <w:spacing w:before="102"/>
                        <w:ind w:left="20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ΓΡΑΜΜ.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ΓΝΩΣΕΙΣ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group id="Group 68" o:spid="_x0000_s1316" style="position:absolute;left:0;text-align:left;margin-left:33.45pt;margin-top:4.45pt;width:525.7pt;height:61.45pt;z-index:-251671040;mso-position-horizontal-relative:page" coordorigin="669,89" coordsize="10514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">
            <v:group id="Group 99" o:spid="_x0000_s1317" style="position:absolute;left:682;top:351;width:10488;height:2" coordorigin="682,351" coordsize="10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shape id="Freeform 100" o:spid="_x0000_s1318" style="position:absolute;left:682;top:351;width:10488;height:2;visibility:visible;mso-wrap-style:square;v-text-anchor:top" coordsize="10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4ksEA&#10;AADbAAAADwAAAGRycy9kb3ducmV2LnhtbESPUWvCQBCE3wv+h2MF3+pFbVWip1hB6GOb9gesufUS&#10;zO2F3DbGf+8VCn0cZuYbZrsffKN66mId2MBsmoEiLoOt2Rn4/jo9r0FFQbbYBCYDd4qw342etpjb&#10;cONP6gtxKkE45migEmlzrWNZkcc4DS1x8i6h8yhJdk7bDm8J7hs9z7Kl9lhzWqiwpWNF5bX48QZi&#10;8XL+0IvytX9z7uDuFzmeoxgzGQ+HDSihQf7Df+13a2C5gt8v6Qfo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yeJLBAAAA2wAAAA8AAAAAAAAAAAAAAAAAmAIAAGRycy9kb3du&#10;cmV2LnhtbFBLBQYAAAAABAAEAPUAAACGAwAAAAA=&#10;" path="m,l10488,e" filled="f" strokecolor="#e7e7e7" strokeweight=".82pt">
                <v:path arrowok="t" o:connecttype="custom" o:connectlocs="0,0;10488,0" o:connectangles="0,0"/>
              </v:shape>
            </v:group>
            <v:group id="Group 97" o:spid="_x0000_s1319" style="position:absolute;left:682;top:95;width:10488;height:250" coordorigin="682,95" coordsize="10488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shape id="Freeform 98" o:spid="_x0000_s1320" style="position:absolute;left:682;top:95;width:10488;height:250;visibility:visible;mso-wrap-style:square;v-text-anchor:top" coordsize="10488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FcMUA&#10;AADbAAAADwAAAGRycy9kb3ducmV2LnhtbESPT2sCMRTE70K/Q3iF3jRRUHRrVlpBbNVL3RZ6fGze&#10;/qGbl2UTddtP3wiCx2FmfsMsV71txJk6XzvWMB4pEMS5MzWXGj6zzXAOwgdkg41j0vBLHlbpw2CJ&#10;iXEX/qDzMZQiQtgnqKEKoU2k9HlFFv3ItcTRK1xnMUTZldJ0eIlw28iJUjNpsea4UGFL64ryn+PJ&#10;aphsd6e9UtkhU4sw/d69fv0V72Otnx77l2cQgfpwD9/ab0bDbAHXL/EHy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+UVwxQAAANsAAAAPAAAAAAAAAAAAAAAAAJgCAABkcnMv&#10;ZG93bnJldi54bWxQSwUGAAAAAAQABAD1AAAAigMAAAAA&#10;" path="m,249r10488,l10488,,,,,249xe" fillcolor="#e7e7e7" stroked="f">
                <v:path arrowok="t" o:connecttype="custom" o:connectlocs="0,344;10488,344;10488,95;0,95;0,344" o:connectangles="0,0,0,0,0"/>
              </v:shape>
            </v:group>
            <v:group id="Group 95" o:spid="_x0000_s1321" style="position:absolute;left:677;top:92;width:10498;height:2" coordorigin="677,92" coordsize="10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shape id="Freeform 96" o:spid="_x0000_s1322" style="position:absolute;left:677;top:92;width:10498;height:2;visibility:visible;mso-wrap-style:square;v-text-anchor:top" coordsize="10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fesUA&#10;AADbAAAADwAAAGRycy9kb3ducmV2LnhtbESPT2sCMRTE7wW/Q3hCL0UTi6x2axQVBKGH4p8evD02&#10;r7vBzcuyibr77ZtCocdhZn7DLFadq8Wd2mA9a5iMFQjiwhvLpYbzaTeagwgR2WDtmTT0FGC1HDwt&#10;MDf+wQe6H2MpEoRDjhqqGJtcylBU5DCMfUOcvG/fOoxJtqU0LT4S3NXyValMOrScFipsaFtRcT3e&#10;nIbPfpNlH+p0+doF9fYyjfZ6sb3Wz8Nu/Q4iUhf/w3/tvdEwm8Dvl/Q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YR96xQAAANsAAAAPAAAAAAAAAAAAAAAAAJgCAABkcnMv&#10;ZG93bnJldi54bWxQSwUGAAAAAAQABAD1AAAAigMAAAAA&#10;" path="m,l10497,e" filled="f" strokeweight=".1196mm">
                <v:path arrowok="t" o:connecttype="custom" o:connectlocs="0,0;10497,0" o:connectangles="0,0"/>
              </v:shape>
            </v:group>
            <v:group id="Group 93" o:spid="_x0000_s1323" style="position:absolute;left:679;top:95;width:2;height:1212" coordorigin="679,95" coordsize="2,1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<v:shape id="Freeform 94" o:spid="_x0000_s1324" style="position:absolute;left:679;top:95;width:2;height:1212;visibility:visible;mso-wrap-style:square;v-text-anchor:top" coordsize="2,1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yScMA&#10;AADbAAAADwAAAGRycy9kb3ducmV2LnhtbESPQWvCQBSE74X+h+UVequbWFCJriKFgqVUMYrnZ/aZ&#10;BLNvw+4a03/vCoLHYWa+YWaL3jSiI+drywrSQQKCuLC65lLBfvf9MQHhA7LGxjIp+CcPi/nrywwz&#10;ba+8pS4PpYgQ9hkqqEJoMyl9UZFBP7AtcfRO1hkMUbpSaofXCDeNHCbJSBqsOS5U2NJXRcU5vxgF&#10;/ZqPB0oP5c8fb7pVuj462v4q9f7WL6cgAvXhGX60V1rB+BP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PyScMAAADbAAAADwAAAAAAAAAAAAAAAACYAgAAZHJzL2Rv&#10;d25yZXYueG1sUEsFBgAAAAAEAAQA9QAAAIgDAAAAAA==&#10;" path="m,l,1212e" filled="f" strokeweight=".58pt">
                <v:path arrowok="t" o:connecttype="custom" o:connectlocs="0,95;0,1307" o:connectangles="0,0"/>
              </v:shape>
            </v:group>
            <v:group id="Group 91" o:spid="_x0000_s1325" style="position:absolute;left:11172;top:95;width:2;height:1212" coordorigin="11172,95" coordsize="2,1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 id="Freeform 92" o:spid="_x0000_s1326" style="position:absolute;left:11172;top:95;width:2;height:1212;visibility:visible;mso-wrap-style:square;v-text-anchor:top" coordsize="2,1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bPpsMA&#10;AADbAAAADwAAAGRycy9kb3ducmV2LnhtbESPQWvCQBSE74X+h+UVequbCFWJriKFgqVUMYrnZ/aZ&#10;BLNvw+4a03/vCoLHYWa+YWaL3jSiI+drywrSQQKCuLC65lLBfvf9MQHhA7LGxjIp+CcPi/nrywwz&#10;ba+8pS4PpYgQ9hkqqEJoMyl9UZFBP7AtcfRO1hkMUbpSaofXCDeNHCbJSBqsOS5U2NJXRcU5vxgF&#10;/ZqPB0oP5c8fb7pVuj462v4q9f7WL6cgAvXhGX60V1rB+BP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bPpsMAAADbAAAADwAAAAAAAAAAAAAAAACYAgAAZHJzL2Rv&#10;d25yZXYueG1sUEsFBgAAAAAEAAQA9QAAAIgDAAAAAA==&#10;" path="m,l,1212e" filled="f" strokeweight=".58pt">
                <v:path arrowok="t" o:connecttype="custom" o:connectlocs="0,95;0,1307" o:connectangles="0,0"/>
              </v:shape>
            </v:group>
            <v:group id="Group 89" o:spid="_x0000_s1327" style="position:absolute;left:674;top:363;width:10503;height:2" coordorigin="674,363" coordsize="105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Freeform 90" o:spid="_x0000_s1328" style="position:absolute;left:674;top:363;width:10503;height:2;visibility:visible;mso-wrap-style:square;v-text-anchor:top" coordsize="105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2VMYA&#10;AADbAAAADwAAAGRycy9kb3ducmV2LnhtbESPQWvCQBSE70L/w/IKvUjdrQdTopsglkKL9KAp0eMj&#10;+0yC2bchu9X037sFocdhZr5hVvloO3GhwbeONbzMFAjiypmWaw3fxfvzKwgfkA12jknDL3nIs4fJ&#10;ClPjrryjyz7UIkLYp6ihCaFPpfRVQxb9zPXE0Tu5wWKIcqilGfAa4baTc6UW0mLLcaHBnjYNVef9&#10;j9VwKM9vX5tFocatTMrjelpa9TnX+ulxXC9BBBrDf/je/jAakgT+vsQf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Y2VMYAAADbAAAADwAAAAAAAAAAAAAAAACYAgAAZHJz&#10;L2Rvd25yZXYueG1sUEsFBgAAAAAEAAQA9QAAAIsDAAAAAA==&#10;" path="m,l10503,e" filled="f" strokeweight=".58pt">
                <v:path arrowok="t" o:connecttype="custom" o:connectlocs="0,0;10503,0" o:connectangles="0,0"/>
              </v:shape>
            </v:group>
            <v:group id="Group 87" o:spid="_x0000_s1329" style="position:absolute;left:674;top:1311;width:10503;height:2" coordorigin="674,1311" coordsize="105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shape id="Freeform 88" o:spid="_x0000_s1330" style="position:absolute;left:674;top:1311;width:10503;height:2;visibility:visible;mso-wrap-style:square;v-text-anchor:top" coordsize="105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UHvcUA&#10;AADbAAAADwAAAGRycy9kb3ducmV2LnhtbESPQWvCQBSE70L/w/IKvUjd1YPa1FVEKVTEg1HSHh/Z&#10;1ySYfRuyW43/3hUEj8PMfMPMFp2txZlaXznWMBwoEMS5MxUXGo6Hr/cpCB+QDdaOScOVPCzmL70Z&#10;JsZdeE/nNBQiQtgnqKEMoUmk9HlJFv3ANcTR+3OtxRBlW0jT4iXCbS1HSo2lxYrjQokNrUrKT+m/&#10;1fCTnda71figuq2cZL/LfmbVZqT122u3/AQRqAvP8KP9bTRMPuD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Qe9xQAAANsAAAAPAAAAAAAAAAAAAAAAAJgCAABkcnMv&#10;ZG93bnJldi54bWxQSwUGAAAAAAQABAD1AAAAigMAAAAA&#10;" path="m,l10503,e" filled="f" strokeweight=".58pt">
                <v:path arrowok="t" o:connecttype="custom" o:connectlocs="0,0;10503,0" o:connectangles="0,0"/>
              </v:shape>
            </v:group>
            <v:group id="Group 85" o:spid="_x0000_s1331" style="position:absolute;left:3138;top:759;width:465;height:338" coordorigin="3138,759" coordsize="465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shape id="Freeform 86" o:spid="_x0000_s1332" style="position:absolute;left:3138;top:759;width:465;height:338;visibility:visible;mso-wrap-style:square;v-text-anchor:top" coordsize="465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CpsQA&#10;AADbAAAADwAAAGRycy9kb3ducmV2LnhtbESPQWvCQBSE7wX/w/IEb3WjoMTUVcRS0JM05lBvj+xr&#10;Ept9u2ZXjf/eLRR6HGbmG2a57k0rbtT5xrKCyTgBQVxa3XCloDh+vKYgfEDW2FomBQ/ysF4NXpaY&#10;aXvnT7rloRIRwj5DBXUILpPSlzUZ9GPriKP3bTuDIcqukrrDe4SbVk6TZC4NNhwXanS0ran8ya9G&#10;wf7dXWZfJ8fnNDkX1+khX+Bpq9Ro2G/eQATqw3/4r73TCtIJ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TwqbEAAAA2wAAAA8AAAAAAAAAAAAAAAAAmAIAAGRycy9k&#10;b3ducmV2LnhtbFBLBQYAAAAABAAEAPUAAACJAwAAAAA=&#10;" path="m,338r465,l465,,,,,338xe" filled="f">
                <v:path arrowok="t" o:connecttype="custom" o:connectlocs="0,1097;465,1097;465,759;0,759;0,1097" o:connectangles="0,0,0,0,0"/>
              </v:shape>
            </v:group>
            <v:group id="Group 83" o:spid="_x0000_s1333" style="position:absolute;left:5330;top:757;width:465;height:338" coordorigin="5330,757" coordsize="465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<v:shape id="Freeform 84" o:spid="_x0000_s1334" style="position:absolute;left:5330;top:757;width:465;height:338;visibility:visible;mso-wrap-style:square;v-text-anchor:top" coordsize="465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35SsQA&#10;AADbAAAADwAAAGRycy9kb3ducmV2LnhtbESPQWvCQBSE70L/w/IK3nRTpZKmrlIUQU9i9FBvj+xr&#10;Ept9u82umv57VxA8DjPzDTOdd6YRF2p9bVnB2zABQVxYXXOp4LBfDVIQPiBrbCyTgn/yMJ+99KaY&#10;aXvlHV3yUIoIYZ+hgioEl0npi4oM+qF1xNH7sa3BEGVbSt3iNcJNI0dJMpEGa44LFTpaVFT85mej&#10;YLN0f+/fR8enNDkdzqNt/oHHhVL91+7rE0SgLjzDj/ZaK0jHcP8Sf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N+UrEAAAA2wAAAA8AAAAAAAAAAAAAAAAAmAIAAGRycy9k&#10;b3ducmV2LnhtbFBLBQYAAAAABAAEAPUAAACJAwAAAAA=&#10;" path="m,338r465,l465,,,,,338xe" filled="f">
                <v:path arrowok="t" o:connecttype="custom" o:connectlocs="0,1095;465,1095;465,757;0,757;0,1095" o:connectangles="0,0,0,0,0"/>
              </v:shape>
            </v:group>
            <v:group id="Group 81" o:spid="_x0000_s1335" style="position:absolute;left:5426;top:776;width:282;height:282" coordorigin="5426,776" coordsize="282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<v:shape id="Freeform 82" o:spid="_x0000_s1336" style="position:absolute;left:5426;top:776;width:282;height:282;visibility:visible;mso-wrap-style:square;v-text-anchor:top" coordsize="282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Os8MIA&#10;AADbAAAADwAAAGRycy9kb3ducmV2LnhtbESPQYvCMBSE7wv+h/CEva2pgiLVKIsgqBex9eLtkbxN&#10;u9u8lCZq998bQfA4zMw3zHLdu0bcqAu1ZwXjUQaCWHtTs1VwLrdfcxAhIhtsPJOCfwqwXg0+lpgb&#10;f+cT3YpoRYJwyFFBFWObSxl0RQ7DyLfEyfvxncOYZGel6fCe4K6RkyybSYc1p4UKW9pUpP+Kq1Og&#10;m+2lPFxPpTmOe1vs9a+1oVTqc9h/L0BE6uM7/GrvjIL5FJ5f0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46zwwgAAANsAAAAPAAAAAAAAAAAAAAAAAJgCAABkcnMvZG93&#10;bnJldi54bWxQSwUGAAAAAAQABAD1AAAAhwMAAAAA&#10;" path="m,l282,281e" filled="f" strokeweight="1pt">
                <v:path arrowok="t" o:connecttype="custom" o:connectlocs="0,776;282,1057" o:connectangles="0,0"/>
              </v:shape>
            </v:group>
            <v:group id="Group 79" o:spid="_x0000_s1337" style="position:absolute;left:5426;top:776;width:282;height:282" coordorigin="5426,776" coordsize="282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<v:shape id="Freeform 80" o:spid="_x0000_s1338" style="position:absolute;left:5426;top:776;width:282;height:282;visibility:visible;mso-wrap-style:square;v-text-anchor:top" coordsize="282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2XHMIA&#10;AADbAAAADwAAAGRycy9kb3ducmV2LnhtbESPQYvCMBSE7wv+h/CEva2pHlSqURZBUC9i68XbI3mb&#10;drd5KU3U7r83guBxmJlvmOW6d424URdqzwrGowwEsfamZqvgXG6/5iBCRDbYeCYF/xRgvRp8LDE3&#10;/s4nuhXRigThkKOCKsY2lzLoihyGkW+Jk/fjO4cxyc5K0+E9wV0jJ1k2lQ5rTgsVtrSpSP8VV6dA&#10;N9tLebieSnMc97bY619rQ6nU57D/XoCI1Md3+NXeGQXzGTy/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ZccwgAAANsAAAAPAAAAAAAAAAAAAAAAAJgCAABkcnMvZG93&#10;bnJldi54bWxQSwUGAAAAAAQABAD1AAAAhwMAAAAA&#10;" path="m282,l,281e" filled="f" strokeweight="1pt">
                <v:path arrowok="t" o:connecttype="custom" o:connectlocs="282,776;0,1057" o:connectangles="0,0"/>
              </v:shape>
            </v:group>
            <v:group id="Group 77" o:spid="_x0000_s1339" style="position:absolute;left:5330;top:743;width:477;height:360" coordorigin="5330,743" coordsize="47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shape id="Freeform 78" o:spid="_x0000_s1340" style="position:absolute;left:5330;top:743;width:477;height:360;visibility:visible;mso-wrap-style:square;v-text-anchor:top" coordsize="47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jWQcMA&#10;AADbAAAADwAAAGRycy9kb3ducmV2LnhtbESPUWvCQBCE3wX/w7GCb3ppKcGknlIFwQehaPsD1tw2&#10;CWb3Qu6M0V/fKxR8HGbmG2a5HrhRPXW+dmLgZZ6AIimcraU08P21my1A+YBisXFCBu7kYb0aj5aY&#10;W3eTI/WnUKoIEZ+jgSqENtfaFxUx+rlrSaL34zrGEGVXatvhLcK50a9JkmrGWuJChS1tKyoupysb&#10;2Fz5cUgz5rfz56XP9umuPieNMdPJ8PEOKtAQnuH/9t4aWGTw9yX+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jWQcMAAADbAAAADwAAAAAAAAAAAAAAAACYAgAAZHJzL2Rv&#10;d25yZXYueG1sUEsFBgAAAAAEAAQA9QAAAIgDAAAAAA==&#10;" path="m,359r477,l477,,,,,359xe" stroked="f">
                <v:path arrowok="t" o:connecttype="custom" o:connectlocs="0,1102;477,1102;477,743;0,743;0,1102" o:connectangles="0,0,0,0,0"/>
              </v:shape>
            </v:group>
            <v:group id="Group 75" o:spid="_x0000_s1341" style="position:absolute;left:5330;top:1092;width:477;height:2" coordorigin="5330,1092" coordsize="4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<v:shape id="Freeform 76" o:spid="_x0000_s1342" style="position:absolute;left:5330;top:1092;width:477;height:2;visibility:visible;mso-wrap-style:square;v-text-anchor:top" coordsize="4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cPHMQA&#10;AADbAAAADwAAAGRycy9kb3ducmV2LnhtbESPQWvCQBSE7wX/w/IEb3WjB6nRVWpE9FJqVBBvr7uv&#10;SWj2bciumv77bkHwOMzMN8x82dla3Kj1lWMFo2ECglg7U3Gh4HTcvL6B8AHZYO2YFPySh+Wi9zLH&#10;1Lg753Q7hEJECPsUFZQhNKmUXpdk0Q9dQxy9b9daDFG2hTQt3iPc1nKcJBNpseK4UGJDWUn653C1&#10;CvRFf+psjat8e86zM34Vzcdqr9Sg373PQATqwjP8aO+MgukI/r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3DxzEAAAA2wAAAA8AAAAAAAAAAAAAAAAAmAIAAGRycy9k&#10;b3ducmV2LnhtbFBLBQYAAAAABAAEAPUAAACJAwAAAAA=&#10;" path="m,l477,e" filled="f" strokeweight=".38808mm">
                <v:path arrowok="t" o:connecttype="custom" o:connectlocs="0,0;477,0" o:connectangles="0,0"/>
              </v:shape>
            </v:group>
            <v:group id="Group 73" o:spid="_x0000_s1343" style="position:absolute;left:5340;top:762;width:2;height:320" coordorigin="5340,762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<v:shape id="Freeform 74" o:spid="_x0000_s1344" style="position:absolute;left:5340;top:762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bGcIA&#10;AADbAAAADwAAAGRycy9kb3ducmV2LnhtbESPUWvCQBCE3wv+h2OFvtWLLZYaPYMEKkIRWhV8XXJr&#10;Eszthdxq4r/3CoU+DjPzDbPMBteoG3Wh9mxgOklAERfe1lwaOB4+Xz5ABUG22HgmA3cKkK1GT0tM&#10;re/5h257KVWEcEjRQCXSplqHoiKHYeJb4uidfedQouxKbTvsI9w1+jVJ3rXDmuNChS3lFRWX/dUZ&#10;+Lpu/H2Gu9NmJsddXlLvhb+NeR4P6wUooUH+w3/trTUwf4PfL/EH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FsZwgAAANsAAAAPAAAAAAAAAAAAAAAAAJgCAABkcnMvZG93&#10;bnJldi54bWxQSwUGAAAAAAQABAD1AAAAhwMAAAAA&#10;" path="m,l,320e" filled="f" strokeweight="1.1pt">
                <v:path arrowok="t" o:connecttype="custom" o:connectlocs="0,762;0,1082" o:connectangles="0,0"/>
              </v:shape>
            </v:group>
            <v:group id="Group 71" o:spid="_x0000_s1345" style="position:absolute;left:5330;top:752;width:477;height:2" coordorigin="5330,752" coordsize="4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<v:shape id="Freeform 72" o:spid="_x0000_s1346" style="position:absolute;left:5330;top:752;width:477;height:2;visibility:visible;mso-wrap-style:square;v-text-anchor:top" coordsize="4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JH8UA&#10;AADbAAAADwAAAGRycy9kb3ducmV2LnhtbESPQWvCQBSE70L/w/IK3nRToaWNrqKR0l6kJhXE23P3&#10;mYRm34bsqum/dwsFj8PMfMPMFr1txIU6XztW8DROQBBrZ2ouFey+30evIHxANtg4JgW/5GExfxjM&#10;MDXuyjldilCKCGGfooIqhDaV0uuKLPqxa4mjd3KdxRBlV0rT4TXCbSMnSfIiLdYcFypsKatI/xRn&#10;q0Af9JfO1rjKP/Z5tsdj2W5WW6WGj/1yCiJQH+7h//anUfD2DH9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jAkfxQAAANsAAAAPAAAAAAAAAAAAAAAAAJgCAABkcnMv&#10;ZG93bnJldi54bWxQSwUGAAAAAAQABAD1AAAAigMAAAAA&#10;" path="m,l477,e" filled="f" strokeweight=".38808mm">
                <v:path arrowok="t" o:connecttype="custom" o:connectlocs="0,0;477,0" o:connectangles="0,0"/>
              </v:shape>
            </v:group>
            <v:group id="Group 69" o:spid="_x0000_s1347" style="position:absolute;left:5797;top:763;width:2;height:320" coordorigin="5797,763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<v:shape id="Freeform 70" o:spid="_x0000_s1348" style="position:absolute;left:5797;top:763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dGsIA&#10;AADbAAAADwAAAGRycy9kb3ducmV2LnhtbESPUWvCQBCE3wv+h2OFvtWLBdsaPYMEKgURWhV8XXJr&#10;Eszthdxq4r/3CoU+DjPzDbPMBteoG3Wh9mxgOklAERfe1lwaOB4+Xz5ABUG22HgmA3cKkK1GT0tM&#10;re/5h257KVWEcEjRQCXSplqHoiKHYeJb4uidfedQouxKbTvsI9w1+jVJ3rTDmuNChS3lFRWX/dUZ&#10;2F43/j7D3Wkzk+MuL6n3wt/GPI+H9QKU0CD/4b/2lzUwf4ffL/EH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10awgAAANsAAAAPAAAAAAAAAAAAAAAAAJgCAABkcnMvZG93&#10;bnJldi54bWxQSwUGAAAAAAQABAD1AAAAhwMAAAAA&#10;" path="m,l,319e" filled="f" strokeweight="1.1pt">
                <v:path arrowok="t" o:connecttype="custom" o:connectlocs="0,763;0,1082" o:connectangles="0,0"/>
              </v:shape>
            </v:group>
            <w10:wrap anchorx="page"/>
          </v:group>
        </w:pict>
      </w:r>
      <w:r w:rsidRPr="00BF7B3A">
        <w:rPr>
          <w:rFonts w:ascii="Arial" w:hAnsi="Arial"/>
          <w:b/>
          <w:spacing w:val="1"/>
          <w:sz w:val="20"/>
          <w:lang w:val="el-GR"/>
        </w:rPr>
        <w:t>ΣΤ.</w:t>
      </w:r>
      <w:r w:rsidRPr="00BF7B3A">
        <w:rPr>
          <w:rFonts w:ascii="Arial" w:hAnsi="Arial"/>
          <w:b/>
          <w:spacing w:val="-12"/>
          <w:sz w:val="20"/>
          <w:lang w:val="el-GR"/>
        </w:rPr>
        <w:t xml:space="preserve"> </w:t>
      </w:r>
      <w:r w:rsidRPr="00BF7B3A">
        <w:rPr>
          <w:rFonts w:ascii="Arial" w:hAnsi="Arial"/>
          <w:b/>
          <w:spacing w:val="-1"/>
          <w:sz w:val="20"/>
          <w:lang w:val="el-GR"/>
        </w:rPr>
        <w:t>ΑΔΕΡΦΙΑ</w:t>
      </w:r>
    </w:p>
    <w:p w:rsidR="00697335" w:rsidRPr="00BF7B3A" w:rsidRDefault="00697335">
      <w:pPr>
        <w:spacing w:before="137"/>
        <w:ind w:left="230"/>
        <w:rPr>
          <w:rFonts w:ascii="Arial" w:hAnsi="Arial" w:cs="Arial"/>
          <w:sz w:val="20"/>
          <w:szCs w:val="20"/>
          <w:lang w:val="el-GR"/>
        </w:rPr>
      </w:pPr>
      <w:r w:rsidRPr="00BF7B3A">
        <w:rPr>
          <w:rFonts w:ascii="Arial" w:hAnsi="Arial"/>
          <w:b/>
          <w:spacing w:val="-1"/>
          <w:sz w:val="20"/>
          <w:lang w:val="el-GR"/>
        </w:rPr>
        <w:t>Έχει</w:t>
      </w:r>
      <w:r w:rsidRPr="00BF7B3A">
        <w:rPr>
          <w:rFonts w:ascii="Arial" w:hAnsi="Arial"/>
          <w:b/>
          <w:spacing w:val="-12"/>
          <w:sz w:val="20"/>
          <w:lang w:val="el-GR"/>
        </w:rPr>
        <w:t xml:space="preserve"> </w:t>
      </w:r>
      <w:r w:rsidRPr="00BF7B3A">
        <w:rPr>
          <w:rFonts w:ascii="Arial" w:hAnsi="Arial"/>
          <w:b/>
          <w:sz w:val="20"/>
          <w:lang w:val="el-GR"/>
        </w:rPr>
        <w:t>το</w:t>
      </w:r>
      <w:r w:rsidRPr="00BF7B3A">
        <w:rPr>
          <w:rFonts w:ascii="Arial" w:hAnsi="Arial"/>
          <w:b/>
          <w:spacing w:val="-10"/>
          <w:sz w:val="20"/>
          <w:lang w:val="el-GR"/>
        </w:rPr>
        <w:t xml:space="preserve"> </w:t>
      </w:r>
      <w:r w:rsidRPr="00BF7B3A">
        <w:rPr>
          <w:rFonts w:ascii="Arial" w:hAnsi="Arial"/>
          <w:b/>
          <w:spacing w:val="-1"/>
          <w:sz w:val="20"/>
          <w:lang w:val="el-GR"/>
        </w:rPr>
        <w:t>παιδί</w:t>
      </w:r>
      <w:r w:rsidRPr="00BF7B3A">
        <w:rPr>
          <w:rFonts w:ascii="Arial" w:hAnsi="Arial"/>
          <w:b/>
          <w:spacing w:val="-11"/>
          <w:sz w:val="20"/>
          <w:lang w:val="el-GR"/>
        </w:rPr>
        <w:t xml:space="preserve"> </w:t>
      </w:r>
      <w:r w:rsidRPr="00BF7B3A">
        <w:rPr>
          <w:rFonts w:ascii="Arial" w:hAnsi="Arial"/>
          <w:b/>
          <w:sz w:val="20"/>
          <w:lang w:val="el-GR"/>
        </w:rPr>
        <w:t>αδερφό</w:t>
      </w:r>
      <w:r w:rsidRPr="00BF7B3A">
        <w:rPr>
          <w:rFonts w:ascii="Arial" w:hAnsi="Arial"/>
          <w:b/>
          <w:spacing w:val="-11"/>
          <w:sz w:val="20"/>
          <w:lang w:val="el-GR"/>
        </w:rPr>
        <w:t xml:space="preserve"> </w:t>
      </w:r>
      <w:r w:rsidRPr="00BF7B3A">
        <w:rPr>
          <w:rFonts w:ascii="Arial" w:hAnsi="Arial"/>
          <w:b/>
          <w:sz w:val="20"/>
          <w:lang w:val="el-GR"/>
        </w:rPr>
        <w:t>ή</w:t>
      </w:r>
      <w:r w:rsidRPr="00BF7B3A">
        <w:rPr>
          <w:rFonts w:ascii="Arial" w:hAnsi="Arial"/>
          <w:b/>
          <w:spacing w:val="-10"/>
          <w:sz w:val="20"/>
          <w:lang w:val="el-GR"/>
        </w:rPr>
        <w:t xml:space="preserve"> </w:t>
      </w:r>
      <w:r w:rsidRPr="00BF7B3A">
        <w:rPr>
          <w:rFonts w:ascii="Arial" w:hAnsi="Arial"/>
          <w:b/>
          <w:sz w:val="20"/>
          <w:lang w:val="el-GR"/>
        </w:rPr>
        <w:t>αδερφή</w:t>
      </w:r>
      <w:r w:rsidRPr="00BF7B3A">
        <w:rPr>
          <w:rFonts w:ascii="Arial" w:hAnsi="Arial"/>
          <w:b/>
          <w:spacing w:val="-12"/>
          <w:sz w:val="20"/>
          <w:lang w:val="el-GR"/>
        </w:rPr>
        <w:t xml:space="preserve"> </w:t>
      </w:r>
      <w:r w:rsidRPr="00BF7B3A">
        <w:rPr>
          <w:rFonts w:ascii="Arial" w:hAnsi="Arial"/>
          <w:b/>
          <w:sz w:val="20"/>
          <w:lang w:val="el-GR"/>
        </w:rPr>
        <w:t>που</w:t>
      </w:r>
      <w:r w:rsidRPr="00BF7B3A">
        <w:rPr>
          <w:rFonts w:ascii="Arial" w:hAnsi="Arial"/>
          <w:b/>
          <w:spacing w:val="-14"/>
          <w:sz w:val="20"/>
          <w:lang w:val="el-GR"/>
        </w:rPr>
        <w:t xml:space="preserve"> </w:t>
      </w:r>
      <w:r w:rsidRPr="00BF7B3A">
        <w:rPr>
          <w:rFonts w:ascii="Arial" w:hAnsi="Arial"/>
          <w:b/>
          <w:spacing w:val="-1"/>
          <w:sz w:val="20"/>
          <w:lang w:val="el-GR"/>
        </w:rPr>
        <w:t>φοιτά</w:t>
      </w:r>
      <w:r w:rsidRPr="00BF7B3A">
        <w:rPr>
          <w:rFonts w:ascii="Arial" w:hAnsi="Arial"/>
          <w:b/>
          <w:spacing w:val="-13"/>
          <w:sz w:val="20"/>
          <w:lang w:val="el-GR"/>
        </w:rPr>
        <w:t xml:space="preserve"> </w:t>
      </w:r>
      <w:r w:rsidRPr="00BF7B3A">
        <w:rPr>
          <w:rFonts w:ascii="Arial" w:hAnsi="Arial"/>
          <w:b/>
          <w:sz w:val="20"/>
          <w:lang w:val="el-GR"/>
        </w:rPr>
        <w:t>τώρα</w:t>
      </w:r>
      <w:r w:rsidRPr="00BF7B3A">
        <w:rPr>
          <w:rFonts w:ascii="Arial" w:hAnsi="Arial"/>
          <w:b/>
          <w:spacing w:val="-13"/>
          <w:sz w:val="20"/>
          <w:lang w:val="el-GR"/>
        </w:rPr>
        <w:t xml:space="preserve"> </w:t>
      </w:r>
      <w:r w:rsidRPr="00BF7B3A">
        <w:rPr>
          <w:rFonts w:ascii="Arial" w:hAnsi="Arial"/>
          <w:b/>
          <w:sz w:val="20"/>
          <w:lang w:val="el-GR"/>
        </w:rPr>
        <w:t>στο</w:t>
      </w:r>
      <w:r w:rsidRPr="00BF7B3A">
        <w:rPr>
          <w:rFonts w:ascii="Arial" w:hAnsi="Arial"/>
          <w:b/>
          <w:spacing w:val="-12"/>
          <w:sz w:val="20"/>
          <w:lang w:val="el-GR"/>
        </w:rPr>
        <w:t xml:space="preserve"> </w:t>
      </w:r>
      <w:r w:rsidRPr="00BF7B3A">
        <w:rPr>
          <w:rFonts w:ascii="Arial" w:hAnsi="Arial"/>
          <w:b/>
          <w:spacing w:val="-1"/>
          <w:sz w:val="20"/>
          <w:lang w:val="el-GR"/>
        </w:rPr>
        <w:t>σχολείο</w:t>
      </w:r>
      <w:r w:rsidRPr="00BF7B3A">
        <w:rPr>
          <w:rFonts w:ascii="Arial" w:hAnsi="Arial"/>
          <w:b/>
          <w:spacing w:val="-10"/>
          <w:sz w:val="20"/>
          <w:lang w:val="el-GR"/>
        </w:rPr>
        <w:t xml:space="preserve"> </w:t>
      </w:r>
      <w:r w:rsidRPr="00BF7B3A">
        <w:rPr>
          <w:rFonts w:ascii="Arial" w:hAnsi="Arial"/>
          <w:b/>
          <w:spacing w:val="-1"/>
          <w:sz w:val="20"/>
          <w:lang w:val="el-GR"/>
        </w:rPr>
        <w:t>μας;</w:t>
      </w:r>
    </w:p>
    <w:p w:rsidR="00697335" w:rsidRPr="00BF7B3A" w:rsidRDefault="00697335">
      <w:pPr>
        <w:rPr>
          <w:rFonts w:ascii="Arial" w:hAnsi="Arial" w:cs="Arial"/>
          <w:sz w:val="20"/>
          <w:szCs w:val="20"/>
          <w:lang w:val="el-GR"/>
        </w:rPr>
        <w:sectPr w:rsidR="00697335" w:rsidRPr="00BF7B3A">
          <w:type w:val="continuous"/>
          <w:pgSz w:w="11910" w:h="16840"/>
          <w:pgMar w:top="780" w:right="440" w:bottom="280" w:left="420" w:header="720" w:footer="720" w:gutter="0"/>
          <w:cols w:space="720"/>
        </w:sectPr>
      </w:pPr>
    </w:p>
    <w:p w:rsidR="00697335" w:rsidRPr="00BF7B3A" w:rsidRDefault="00697335">
      <w:pPr>
        <w:tabs>
          <w:tab w:val="left" w:pos="5468"/>
        </w:tabs>
        <w:spacing w:before="154"/>
        <w:ind w:left="3374"/>
        <w:rPr>
          <w:rFonts w:ascii="Arial" w:hAnsi="Arial" w:cs="Arial"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group id="Group 59" o:spid="_x0000_s1349" style="position:absolute;left:0;text-align:left;margin-left:510.05pt;margin-top:64.15pt;width:23.5pt;height:14.9pt;z-index:251639296;mso-position-horizontal-relative:page;mso-position-vertical-relative:page" coordorigin="10201,1283" coordsize="47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">
            <v:group id="Group 66" o:spid="_x0000_s1350" style="position:absolute;left:10207;top:1289;width:459;height:2" coordorigin="10207,1289" coordsize="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67" o:spid="_x0000_s1351" style="position:absolute;left:10207;top:1289;width:459;height:2;visibility:visible;mso-wrap-style:square;v-text-anchor:top" coordsize="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SFsAA&#10;AADbAAAADwAAAGRycy9kb3ducmV2LnhtbERPy4rCMBTdD/gP4QqzEU0dsDodo+jAgG4GfMBsL82d&#10;prS5KUnU+vdmIbg8nPdy3dtWXMmH2rGC6SQDQVw6XXOl4Hz6GS9AhIissXVMCu4UYL0avC2x0O7G&#10;B7oeYyVSCIcCFZgYu0LKUBqyGCauI07cv/MWY4K+ktrjLYXbVn5kWS4t1pwaDHb0bahsjheroPXz&#10;ZvT5V9ky5ncc9b/bvNkbpd6H/eYLRKQ+vsRP904rmKWx6Uv6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USFsAAAADbAAAADwAAAAAAAAAAAAAAAACYAgAAZHJzL2Rvd25y&#10;ZXYueG1sUEsFBgAAAAAEAAQA9QAAAIUDAAAAAA==&#10;" path="m,l459,e" filled="f" strokeweight=".58pt">
                <v:path arrowok="t" o:connecttype="custom" o:connectlocs="0,0;459,0" o:connectangles="0,0"/>
              </v:shape>
            </v:group>
            <v:group id="Group 64" o:spid="_x0000_s1352" style="position:absolute;left:10212;top:1294;width:2;height:276" coordorigin="10212,1294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65" o:spid="_x0000_s1353" style="position:absolute;left:10212;top:1294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PV7wA&#10;AADbAAAADwAAAGRycy9kb3ducmV2LnhtbERPSwrCMBDdC94hjOBGNNVFkWoUEQsiuPBzgLEZ22Iz&#10;KU1s6+3NQnD5eP/1tjeVaKlxpWUF81kEgjizuuRcwf2WTpcgnEfWWFkmBR9ysN0MB2tMtO34Qu3V&#10;5yKEsEtQQeF9nUjpsoIMupmtiQP3tI1BH2CTS91gF8JNJRdRFEuDJYeGAmvaF5S9rm+j4JR3bfo4&#10;9PTs5O0cW5qky4qUGo/63QqEp97/xT/3USuIw/rwJfwAuf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yw9XvAAAANsAAAAPAAAAAAAAAAAAAAAAAJgCAABkcnMvZG93bnJldi54&#10;bWxQSwUGAAAAAAQABAD1AAAAgQMAAAAA&#10;" path="m,l,276e" filled="f" strokeweight=".58pt">
                <v:path arrowok="t" o:connecttype="custom" o:connectlocs="0,1294;0,1570" o:connectangles="0,0"/>
              </v:shape>
            </v:group>
            <v:group id="Group 62" o:spid="_x0000_s1354" style="position:absolute;left:10661;top:1294;width:2;height:276" coordorigin="10661,1294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63" o:spid="_x0000_s1355" style="position:absolute;left:10661;top:1294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0u8EA&#10;AADbAAAADwAAAGRycy9kb3ducmV2LnhtbESPwarCMBRE94L/EK7gRjTVRZHaKCIWRHChvg+4r7m2&#10;xeamNLGtf28ePHA5zMwZJt0NphYdta6yrGC5iEAQ51ZXXCj4uWfzNQjnkTXWlknBmxzstuNRiom2&#10;PV+pu/lCBAi7BBWU3jeJlC4vyaBb2IY4eA/bGvRBtoXULfYBbmq5iqJYGqw4LJTY0KGk/Hl7GQXn&#10;ou+y3+NAj17eL7GlWbauSanpZNhvQHga/Df83z5pBfEK/r6EHyC3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VNLvBAAAA2wAAAA8AAAAAAAAAAAAAAAAAmAIAAGRycy9kb3du&#10;cmV2LnhtbFBLBQYAAAAABAAEAPUAAACGAwAAAAA=&#10;" path="m,l,276e" filled="f" strokeweight=".58pt">
                <v:path arrowok="t" o:connecttype="custom" o:connectlocs="0,1294;0,1570" o:connectangles="0,0"/>
              </v:shape>
            </v:group>
            <v:group id="Group 60" o:spid="_x0000_s1356" style="position:absolute;left:10207;top:1574;width:459;height:2" coordorigin="10207,1574" coordsize="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Freeform 61" o:spid="_x0000_s1357" style="position:absolute;left:10207;top:1574;width:459;height:2;visibility:visible;mso-wrap-style:square;v-text-anchor:top" coordsize="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RpcQA&#10;AADbAAAADwAAAGRycy9kb3ducmV2LnhtbESPT2vCQBTE74LfYXlCL2I2lhBLdBURpEIvNu2hx0f2&#10;5U+bfRuyW5N8e7cg9DjMzG+Y3WE0rbhR7xrLCtZRDIK4sLrhSsHnx3n1AsJ5ZI2tZVIwkYPDfj7b&#10;YabtwO90y30lAoRdhgpq77tMSlfUZNBFtiMOXml7gz7IvpK6xyHATSuf4ziVBhsOCzV2dKqp+Ml/&#10;jYLrZtBmI/E1KSfCt3yZfNv2S6mnxXjcgvA0+v/wo33RCtIE/r6EHy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kaXEAAAA2wAAAA8AAAAAAAAAAAAAAAAAmAIAAGRycy9k&#10;b3ducmV2LnhtbFBLBQYAAAAABAAEAPUAAACJAwAAAAA=&#10;" path="m,l459,e" filled="f" strokeweight=".20497mm">
                <v:path arrowok="t" o:connecttype="custom" o:connectlocs="0,0;459,0" o:connectangles="0,0"/>
              </v:shape>
            </v:group>
            <w10:wrap anchorx="page" anchory="page"/>
          </v:group>
        </w:pict>
      </w:r>
      <w:r w:rsidRPr="00BF7B3A">
        <w:rPr>
          <w:rFonts w:ascii="Arial" w:hAnsi="Arial"/>
          <w:w w:val="95"/>
          <w:sz w:val="20"/>
          <w:lang w:val="el-GR"/>
        </w:rPr>
        <w:t>ΟΧΙ</w:t>
      </w:r>
      <w:r w:rsidRPr="00BF7B3A">
        <w:rPr>
          <w:rFonts w:ascii="Arial" w:hAnsi="Arial"/>
          <w:w w:val="95"/>
          <w:sz w:val="20"/>
          <w:lang w:val="el-GR"/>
        </w:rPr>
        <w:tab/>
      </w:r>
      <w:r w:rsidRPr="00BF7B3A">
        <w:rPr>
          <w:rFonts w:ascii="Arial" w:hAnsi="Arial"/>
          <w:spacing w:val="-1"/>
          <w:sz w:val="20"/>
          <w:lang w:val="el-GR"/>
        </w:rPr>
        <w:t>ΝΑΙ.</w:t>
      </w:r>
    </w:p>
    <w:p w:rsidR="00697335" w:rsidRPr="00BF7B3A" w:rsidRDefault="00697335">
      <w:pPr>
        <w:rPr>
          <w:rFonts w:ascii="Arial" w:hAnsi="Arial" w:cs="Arial"/>
          <w:sz w:val="20"/>
          <w:szCs w:val="20"/>
          <w:lang w:val="el-GR"/>
        </w:rPr>
      </w:pPr>
    </w:p>
    <w:p w:rsidR="00697335" w:rsidRPr="00BF7B3A" w:rsidRDefault="00697335">
      <w:pPr>
        <w:spacing w:before="7"/>
        <w:rPr>
          <w:rFonts w:ascii="Arial" w:hAnsi="Arial" w:cs="Arial"/>
          <w:sz w:val="20"/>
          <w:szCs w:val="20"/>
          <w:lang w:val="el-GR"/>
        </w:rPr>
      </w:pPr>
    </w:p>
    <w:p w:rsidR="00697335" w:rsidRPr="00696FD5" w:rsidRDefault="00697335">
      <w:pPr>
        <w:pStyle w:val="BodyText"/>
        <w:tabs>
          <w:tab w:val="left" w:pos="1170"/>
        </w:tabs>
        <w:spacing w:before="97"/>
        <w:ind w:left="156"/>
        <w:rPr>
          <w:rFonts w:cs="Arial"/>
          <w:lang w:val="el-GR"/>
        </w:rPr>
      </w:pPr>
      <w:r w:rsidRPr="00BF7B3A">
        <w:rPr>
          <w:lang w:val="el-GR"/>
        </w:rPr>
        <w:br w:type="column"/>
      </w:r>
      <w:r w:rsidRPr="00696FD5">
        <w:rPr>
          <w:spacing w:val="-1"/>
          <w:lang w:val="el-GR"/>
        </w:rPr>
        <w:t>Φοιτ...</w:t>
      </w:r>
      <w:r w:rsidRPr="00696FD5">
        <w:rPr>
          <w:spacing w:val="-1"/>
          <w:lang w:val="el-GR"/>
        </w:rPr>
        <w:tab/>
        <w:t>στ....</w:t>
      </w:r>
      <w:r w:rsidRPr="00696FD5">
        <w:rPr>
          <w:lang w:val="el-GR"/>
        </w:rPr>
        <w:t xml:space="preserve"> </w:t>
      </w:r>
      <w:r w:rsidRPr="00696FD5">
        <w:rPr>
          <w:spacing w:val="42"/>
          <w:lang w:val="el-GR"/>
        </w:rPr>
        <w:t xml:space="preserve"> </w:t>
      </w:r>
      <w:r w:rsidRPr="00696FD5">
        <w:rPr>
          <w:color w:val="000075"/>
          <w:lang w:val="el-GR"/>
        </w:rPr>
        <w:t xml:space="preserve">................. </w:t>
      </w:r>
      <w:r w:rsidRPr="00696FD5">
        <w:rPr>
          <w:color w:val="000075"/>
          <w:spacing w:val="41"/>
          <w:lang w:val="el-GR"/>
        </w:rPr>
        <w:t xml:space="preserve"> </w:t>
      </w:r>
      <w:r w:rsidRPr="00696FD5">
        <w:rPr>
          <w:spacing w:val="-1"/>
          <w:lang w:val="el-GR"/>
        </w:rPr>
        <w:t>τάξ.....</w:t>
      </w:r>
    </w:p>
    <w:p w:rsidR="00697335" w:rsidRPr="007B3C94" w:rsidRDefault="00697335">
      <w:pPr>
        <w:spacing w:line="227" w:lineRule="exact"/>
        <w:jc w:val="right"/>
        <w:rPr>
          <w:rFonts w:ascii="Arial" w:hAnsi="Arial" w:cs="Arial"/>
          <w:lang w:val="el-GR"/>
        </w:rPr>
        <w:sectPr w:rsidR="00697335" w:rsidRPr="007B3C94">
          <w:type w:val="continuous"/>
          <w:pgSz w:w="11910" w:h="16840"/>
          <w:pgMar w:top="780" w:right="440" w:bottom="280" w:left="420" w:header="720" w:footer="720" w:gutter="0"/>
          <w:cols w:num="2" w:space="720" w:equalWidth="0">
            <w:col w:w="5856" w:space="40"/>
            <w:col w:w="5154"/>
          </w:cols>
        </w:sectPr>
      </w:pPr>
      <w:r>
        <w:rPr>
          <w:noProof/>
          <w:lang w:val="el-GR"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Δεξιό βέλος 413" o:spid="_x0000_s1358" type="#_x0000_t13" style="position:absolute;left:0;text-align:left;margin-left:227.9pt;margin-top:23pt;width:19.4pt;height:10.2pt;z-index: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" adj="15922" fillcolor="#4f81bd" strokecolor="#243f60" strokeweight="2pt"/>
        </w:pict>
      </w:r>
      <w:r>
        <w:rPr>
          <w:noProof/>
          <w:lang w:val="el-GR" w:eastAsia="el-GR"/>
        </w:rPr>
        <w:pict>
          <v:shape id="Text Box 2" o:spid="_x0000_s1359" type="#_x0000_t202" style="position:absolute;left:0;text-align:left;margin-left:525.1pt;margin-top:20.65pt;width:16.15pt;height:13.85pt;z-index:2516474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" filled="f" strokeweight=".25pt">
            <v:textbox inset="0,0,0,0">
              <w:txbxContent>
                <w:p w:rsidR="00697335" w:rsidRPr="005D13C5" w:rsidRDefault="00697335" w:rsidP="005D13C5">
                  <w:pPr>
                    <w:pStyle w:val="BodyText"/>
                    <w:spacing w:line="272" w:lineRule="exact"/>
                    <w:ind w:left="91"/>
                    <w:rPr>
                      <w:rFonts w:cs="Arial"/>
                      <w:lang w:val="el-GR"/>
                    </w:rPr>
                  </w:pPr>
                  <w:r>
                    <w:rPr>
                      <w:lang w:val="el-GR"/>
                    </w:rPr>
                    <w:t>1</w:t>
                  </w:r>
                </w:p>
              </w:txbxContent>
            </v:textbox>
            <w10:wrap anchorx="page"/>
          </v:shape>
        </w:pict>
      </w:r>
    </w:p>
    <w:p w:rsidR="00697335" w:rsidRPr="007B3C94" w:rsidRDefault="00697335">
      <w:pPr>
        <w:rPr>
          <w:rFonts w:ascii="Arial" w:hAnsi="Arial" w:cs="Arial"/>
          <w:sz w:val="20"/>
          <w:szCs w:val="20"/>
          <w:lang w:val="el-GR"/>
        </w:rPr>
      </w:pPr>
    </w:p>
    <w:p w:rsidR="00697335" w:rsidRPr="007B3C94" w:rsidRDefault="00697335">
      <w:pPr>
        <w:rPr>
          <w:rFonts w:ascii="Arial" w:hAnsi="Arial" w:cs="Arial"/>
          <w:sz w:val="20"/>
          <w:szCs w:val="20"/>
          <w:lang w:val="el-GR"/>
        </w:rPr>
      </w:pPr>
    </w:p>
    <w:p w:rsidR="00697335" w:rsidRPr="007B3C94" w:rsidRDefault="00697335">
      <w:pPr>
        <w:rPr>
          <w:rFonts w:ascii="Arial" w:hAnsi="Arial" w:cs="Arial"/>
          <w:sz w:val="20"/>
          <w:szCs w:val="20"/>
          <w:lang w:val="el-GR"/>
        </w:rPr>
      </w:pPr>
    </w:p>
    <w:p w:rsidR="00697335" w:rsidRPr="007B3C94" w:rsidRDefault="00697335">
      <w:pPr>
        <w:spacing w:before="1"/>
        <w:rPr>
          <w:rFonts w:ascii="Arial" w:hAnsi="Arial" w:cs="Arial"/>
          <w:sz w:val="21"/>
          <w:szCs w:val="21"/>
          <w:lang w:val="el-GR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4"/>
        <w:gridCol w:w="5460"/>
        <w:gridCol w:w="367"/>
        <w:gridCol w:w="1843"/>
        <w:gridCol w:w="425"/>
        <w:gridCol w:w="1901"/>
        <w:gridCol w:w="20"/>
        <w:gridCol w:w="20"/>
        <w:gridCol w:w="20"/>
        <w:gridCol w:w="77"/>
      </w:tblGrid>
      <w:tr w:rsidR="00697335" w:rsidRPr="00BD1529" w:rsidTr="008A5276">
        <w:trPr>
          <w:gridAfter w:val="4"/>
          <w:wAfter w:w="137" w:type="dxa"/>
          <w:trHeight w:hRule="exact" w:val="280"/>
        </w:trPr>
        <w:tc>
          <w:tcPr>
            <w:tcW w:w="4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97335" w:rsidRPr="008A5276" w:rsidRDefault="00697335">
            <w:pPr>
              <w:rPr>
                <w:lang w:val="el-GR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97335" w:rsidRPr="008A5276" w:rsidRDefault="00697335">
            <w:pPr>
              <w:rPr>
                <w:lang w:val="el-GR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7335" w:rsidRPr="008A5276" w:rsidRDefault="00697335">
            <w:pPr>
              <w:rPr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97335" w:rsidRPr="008A5276" w:rsidRDefault="00697335">
            <w:pPr>
              <w:rPr>
                <w:lang w:val="el-G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7335" w:rsidRPr="008A5276" w:rsidRDefault="00697335">
            <w:pPr>
              <w:rPr>
                <w:lang w:val="el-GR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97335" w:rsidRPr="008A5276" w:rsidRDefault="00697335">
            <w:pPr>
              <w:rPr>
                <w:lang w:val="el-GR"/>
              </w:rPr>
            </w:pPr>
          </w:p>
        </w:tc>
      </w:tr>
      <w:tr w:rsidR="00697335" w:rsidRPr="008A5276" w:rsidTr="008A5276">
        <w:trPr>
          <w:gridAfter w:val="4"/>
          <w:wAfter w:w="137" w:type="dxa"/>
          <w:trHeight w:hRule="exact" w:val="24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 w:rsidP="008A5276">
            <w:pPr>
              <w:pStyle w:val="TableParagraph"/>
              <w:spacing w:line="230" w:lineRule="exact"/>
              <w:ind w:left="218"/>
              <w:rPr>
                <w:rFonts w:ascii="Arial" w:hAnsi="Arial" w:cs="Arial"/>
                <w:sz w:val="20"/>
                <w:szCs w:val="20"/>
              </w:rPr>
            </w:pPr>
            <w:r w:rsidRPr="008A5276">
              <w:rPr>
                <w:rFonts w:ascii="Arial" w:eastAsia="Times New Roman"/>
                <w:b/>
                <w:spacing w:val="-1"/>
                <w:sz w:val="20"/>
              </w:rPr>
              <w:t>1.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97335" w:rsidRPr="008A5276" w:rsidRDefault="00697335" w:rsidP="008A5276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A5276">
              <w:rPr>
                <w:rFonts w:ascii="Arial" w:hAnsi="Arial"/>
                <w:b/>
                <w:spacing w:val="-1"/>
                <w:sz w:val="20"/>
                <w:lang w:val="el-GR"/>
              </w:rPr>
              <w:t>Είναι</w:t>
            </w:r>
            <w:r w:rsidRPr="008A5276">
              <w:rPr>
                <w:rFonts w:ascii="Arial" w:hAnsi="Arial"/>
                <w:b/>
                <w:spacing w:val="-7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ο</w:t>
            </w:r>
            <w:r w:rsidRPr="008A5276">
              <w:rPr>
                <w:rFonts w:ascii="Arial" w:hAnsi="Arial"/>
                <w:b/>
                <w:spacing w:val="-5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πατέρας</w:t>
            </w:r>
            <w:r w:rsidRPr="008A5276">
              <w:rPr>
                <w:rFonts w:ascii="Arial" w:hAnsi="Arial"/>
                <w:b/>
                <w:spacing w:val="-6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pacing w:val="-1"/>
                <w:sz w:val="20"/>
                <w:lang w:val="el-GR"/>
              </w:rPr>
              <w:t>εν</w:t>
            </w:r>
            <w:r w:rsidRPr="008A5276">
              <w:rPr>
                <w:rFonts w:ascii="Arial" w:hAnsi="Arial"/>
                <w:b/>
                <w:spacing w:val="-4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 xml:space="preserve">ζωή;  </w:t>
            </w:r>
            <w:r w:rsidRPr="008A5276">
              <w:rPr>
                <w:rFonts w:ascii="Arial" w:hAnsi="Arial"/>
                <w:b/>
                <w:spacing w:val="24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w w:val="99"/>
                <w:sz w:val="20"/>
                <w:u w:val="dotted" w:color="000000"/>
                <w:lang w:val="el-GR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>
            <w:pPr>
              <w:rPr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7335" w:rsidRPr="008A5276" w:rsidRDefault="00697335" w:rsidP="008A5276">
            <w:pPr>
              <w:pStyle w:val="TableParagraph"/>
              <w:spacing w:before="2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A5276">
              <w:rPr>
                <w:rFonts w:ascii="Arial" w:hAnsi="Arial"/>
                <w:spacing w:val="-1"/>
                <w:sz w:val="20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/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7335" w:rsidRPr="008A5276" w:rsidRDefault="00697335" w:rsidP="008A5276">
            <w:pPr>
              <w:pStyle w:val="TableParagraph"/>
              <w:spacing w:before="2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A5276">
              <w:rPr>
                <w:rFonts w:ascii="Arial" w:hAnsi="Arial"/>
                <w:spacing w:val="1"/>
                <w:sz w:val="20"/>
              </w:rPr>
              <w:t>ΟΧΙ</w:t>
            </w:r>
          </w:p>
        </w:tc>
      </w:tr>
      <w:tr w:rsidR="00697335" w:rsidRPr="008A5276" w:rsidTr="008A5276">
        <w:trPr>
          <w:gridAfter w:val="4"/>
          <w:wAfter w:w="137" w:type="dxa"/>
          <w:trHeight w:hRule="exact" w:val="9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7335" w:rsidRPr="008A5276" w:rsidRDefault="0069733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7335" w:rsidRPr="008A5276" w:rsidRDefault="00697335"/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</w:tr>
      <w:tr w:rsidR="00697335" w:rsidRPr="008A5276" w:rsidTr="008A5276">
        <w:trPr>
          <w:gridAfter w:val="4"/>
          <w:wAfter w:w="137" w:type="dxa"/>
          <w:trHeight w:hRule="exact" w:val="24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 w:rsidP="008A5276">
            <w:pPr>
              <w:pStyle w:val="TableParagraph"/>
              <w:spacing w:before="2"/>
              <w:ind w:left="218"/>
              <w:rPr>
                <w:rFonts w:ascii="Arial" w:hAnsi="Arial" w:cs="Arial"/>
                <w:sz w:val="20"/>
                <w:szCs w:val="20"/>
              </w:rPr>
            </w:pPr>
            <w:r w:rsidRPr="008A5276">
              <w:rPr>
                <w:rFonts w:ascii="Arial" w:eastAsia="Times New Roman"/>
                <w:b/>
                <w:spacing w:val="-1"/>
                <w:sz w:val="20"/>
              </w:rPr>
              <w:t>2.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97335" w:rsidRPr="008A5276" w:rsidRDefault="00697335" w:rsidP="008A5276">
            <w:pPr>
              <w:pStyle w:val="TableParagraph"/>
              <w:spacing w:before="2"/>
              <w:ind w:left="107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A5276">
              <w:rPr>
                <w:rFonts w:ascii="Arial" w:hAnsi="Arial"/>
                <w:b/>
                <w:spacing w:val="-1"/>
                <w:sz w:val="20"/>
                <w:lang w:val="el-GR"/>
              </w:rPr>
              <w:t>Είναι</w:t>
            </w:r>
            <w:r w:rsidRPr="008A5276">
              <w:rPr>
                <w:rFonts w:ascii="Arial" w:hAnsi="Arial"/>
                <w:b/>
                <w:spacing w:val="-6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η</w:t>
            </w:r>
            <w:r w:rsidRPr="008A5276">
              <w:rPr>
                <w:rFonts w:ascii="Arial" w:hAnsi="Arial"/>
                <w:b/>
                <w:spacing w:val="-5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μητέρα</w:t>
            </w:r>
            <w:r w:rsidRPr="008A5276">
              <w:rPr>
                <w:rFonts w:ascii="Arial" w:hAnsi="Arial"/>
                <w:b/>
                <w:spacing w:val="-6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pacing w:val="-1"/>
                <w:sz w:val="20"/>
                <w:lang w:val="el-GR"/>
              </w:rPr>
              <w:t>εν</w:t>
            </w:r>
            <w:r w:rsidRPr="008A5276">
              <w:rPr>
                <w:rFonts w:ascii="Arial" w:hAnsi="Arial"/>
                <w:b/>
                <w:spacing w:val="-4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 xml:space="preserve">ζωή;   </w:t>
            </w:r>
            <w:r w:rsidRPr="008A5276">
              <w:rPr>
                <w:rFonts w:ascii="Arial" w:hAnsi="Arial"/>
                <w:b/>
                <w:spacing w:val="-27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w w:val="99"/>
                <w:sz w:val="20"/>
                <w:u w:val="dotted" w:color="000000"/>
                <w:lang w:val="el-GR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>
            <w:pPr>
              <w:rPr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7335" w:rsidRPr="008A5276" w:rsidRDefault="00697335" w:rsidP="008A5276">
            <w:pPr>
              <w:pStyle w:val="TableParagraph"/>
              <w:spacing w:before="4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A5276">
              <w:rPr>
                <w:rFonts w:ascii="Arial" w:hAnsi="Arial"/>
                <w:spacing w:val="-1"/>
                <w:sz w:val="20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/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7335" w:rsidRPr="008A5276" w:rsidRDefault="00697335" w:rsidP="008A5276">
            <w:pPr>
              <w:pStyle w:val="TableParagraph"/>
              <w:spacing w:before="4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A5276">
              <w:rPr>
                <w:rFonts w:ascii="Arial" w:hAnsi="Arial"/>
                <w:sz w:val="20"/>
              </w:rPr>
              <w:t>ΟΧΙ</w:t>
            </w:r>
          </w:p>
        </w:tc>
      </w:tr>
      <w:tr w:rsidR="00697335" w:rsidRPr="008A5276" w:rsidTr="008A5276">
        <w:trPr>
          <w:gridAfter w:val="4"/>
          <w:wAfter w:w="137" w:type="dxa"/>
          <w:trHeight w:hRule="exact" w:val="97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7335" w:rsidRPr="008A5276" w:rsidRDefault="0069733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7335" w:rsidRPr="008A5276" w:rsidRDefault="00697335"/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</w:tr>
      <w:tr w:rsidR="00697335" w:rsidRPr="008A5276" w:rsidTr="008A5276">
        <w:trPr>
          <w:gridAfter w:val="4"/>
          <w:wAfter w:w="137" w:type="dxa"/>
          <w:trHeight w:hRule="exact" w:val="24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 w:rsidP="008A5276">
            <w:pPr>
              <w:pStyle w:val="TableParagraph"/>
              <w:spacing w:line="230" w:lineRule="exact"/>
              <w:ind w:left="218"/>
              <w:rPr>
                <w:rFonts w:ascii="Arial" w:hAnsi="Arial" w:cs="Arial"/>
                <w:sz w:val="20"/>
                <w:szCs w:val="20"/>
              </w:rPr>
            </w:pPr>
            <w:r w:rsidRPr="008A5276">
              <w:rPr>
                <w:rFonts w:ascii="Arial" w:eastAsia="Times New Roman"/>
                <w:b/>
                <w:spacing w:val="-1"/>
                <w:sz w:val="20"/>
              </w:rPr>
              <w:t>3.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97335" w:rsidRPr="008A5276" w:rsidRDefault="00697335" w:rsidP="008A5276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A5276">
              <w:rPr>
                <w:rFonts w:ascii="Arial" w:hAnsi="Arial"/>
                <w:b/>
                <w:spacing w:val="-1"/>
                <w:sz w:val="20"/>
                <w:lang w:val="el-GR"/>
              </w:rPr>
              <w:t>Είναι</w:t>
            </w:r>
            <w:r w:rsidRPr="008A5276">
              <w:rPr>
                <w:rFonts w:ascii="Arial" w:hAnsi="Arial"/>
                <w:b/>
                <w:spacing w:val="-8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οι</w:t>
            </w:r>
            <w:r w:rsidRPr="008A5276">
              <w:rPr>
                <w:rFonts w:ascii="Arial" w:hAnsi="Arial"/>
                <w:b/>
                <w:spacing w:val="-7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γονείς</w:t>
            </w:r>
            <w:r w:rsidRPr="008A5276">
              <w:rPr>
                <w:rFonts w:ascii="Arial" w:hAnsi="Arial"/>
                <w:b/>
                <w:spacing w:val="-7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σε</w:t>
            </w:r>
            <w:r w:rsidRPr="008A5276">
              <w:rPr>
                <w:rFonts w:ascii="Arial" w:hAnsi="Arial"/>
                <w:b/>
                <w:spacing w:val="-6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 xml:space="preserve">διάσταση; </w:t>
            </w:r>
            <w:r w:rsidRPr="008A5276">
              <w:rPr>
                <w:rFonts w:ascii="Arial" w:hAnsi="Arial"/>
                <w:b/>
                <w:spacing w:val="5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w w:val="99"/>
                <w:sz w:val="20"/>
                <w:u w:val="dotted" w:color="000000"/>
                <w:lang w:val="el-GR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>
            <w:pPr>
              <w:rPr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7335" w:rsidRPr="008A5276" w:rsidRDefault="00697335" w:rsidP="008A5276">
            <w:pPr>
              <w:pStyle w:val="TableParagraph"/>
              <w:spacing w:before="2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A5276">
              <w:rPr>
                <w:rFonts w:ascii="Arial" w:hAnsi="Arial"/>
                <w:spacing w:val="-1"/>
                <w:sz w:val="20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/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7335" w:rsidRPr="008A5276" w:rsidRDefault="00697335" w:rsidP="008A5276">
            <w:pPr>
              <w:pStyle w:val="TableParagraph"/>
              <w:spacing w:before="2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A5276">
              <w:rPr>
                <w:rFonts w:ascii="Arial" w:hAnsi="Arial"/>
                <w:sz w:val="20"/>
              </w:rPr>
              <w:t>ΟΧΙ</w:t>
            </w:r>
          </w:p>
        </w:tc>
      </w:tr>
      <w:tr w:rsidR="00697335" w:rsidRPr="008A5276" w:rsidTr="008A5276">
        <w:trPr>
          <w:gridAfter w:val="4"/>
          <w:wAfter w:w="137" w:type="dxa"/>
          <w:trHeight w:hRule="exact" w:val="9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7335" w:rsidRPr="008A5276" w:rsidRDefault="0069733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7335" w:rsidRPr="008A5276" w:rsidRDefault="00697335"/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</w:tr>
      <w:tr w:rsidR="00697335" w:rsidRPr="008A5276" w:rsidTr="008A5276">
        <w:trPr>
          <w:gridAfter w:val="4"/>
          <w:wAfter w:w="137" w:type="dxa"/>
          <w:trHeight w:hRule="exact" w:val="24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97335" w:rsidRPr="008A5276" w:rsidRDefault="00697335" w:rsidP="008A5276">
            <w:pPr>
              <w:pStyle w:val="TableParagraph"/>
              <w:spacing w:before="4"/>
              <w:ind w:left="107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A5276">
              <w:rPr>
                <w:rFonts w:ascii="Arial" w:hAnsi="Arial"/>
                <w:spacing w:val="-1"/>
                <w:sz w:val="20"/>
                <w:lang w:val="el-GR"/>
              </w:rPr>
              <w:t>Αν</w:t>
            </w:r>
            <w:r w:rsidRPr="008A5276">
              <w:rPr>
                <w:rFonts w:ascii="Arial" w:hAnsi="Arial"/>
                <w:spacing w:val="-9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spacing w:val="-1"/>
                <w:sz w:val="20"/>
                <w:lang w:val="el-GR"/>
              </w:rPr>
              <w:t>ΝΑΙ,</w:t>
            </w:r>
            <w:r w:rsidRPr="008A5276">
              <w:rPr>
                <w:rFonts w:ascii="Arial" w:hAnsi="Arial"/>
                <w:spacing w:val="-8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sz w:val="20"/>
                <w:lang w:val="el-GR"/>
              </w:rPr>
              <w:t>υπάρχει</w:t>
            </w:r>
            <w:r w:rsidRPr="008A5276">
              <w:rPr>
                <w:rFonts w:ascii="Arial" w:hAnsi="Arial"/>
                <w:spacing w:val="-11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sz w:val="20"/>
                <w:lang w:val="el-GR"/>
              </w:rPr>
              <w:t>εκκρεμότητα</w:t>
            </w:r>
            <w:r w:rsidRPr="008A5276">
              <w:rPr>
                <w:rFonts w:ascii="Arial" w:hAnsi="Arial"/>
                <w:spacing w:val="-9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sz w:val="20"/>
                <w:lang w:val="el-GR"/>
              </w:rPr>
              <w:t xml:space="preserve">κηδεμονίας; </w:t>
            </w:r>
            <w:r w:rsidRPr="008A5276">
              <w:rPr>
                <w:rFonts w:ascii="Arial" w:hAnsi="Arial"/>
                <w:spacing w:val="6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w w:val="99"/>
                <w:sz w:val="20"/>
                <w:u w:val="dotted" w:color="000000"/>
                <w:lang w:val="el-GR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>
            <w:pPr>
              <w:rPr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7335" w:rsidRPr="008A5276" w:rsidRDefault="00697335" w:rsidP="008A5276">
            <w:pPr>
              <w:pStyle w:val="TableParagraph"/>
              <w:spacing w:before="4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A5276">
              <w:rPr>
                <w:rFonts w:ascii="Arial" w:hAnsi="Arial"/>
                <w:spacing w:val="-1"/>
                <w:sz w:val="20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/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7335" w:rsidRPr="008A5276" w:rsidRDefault="00697335" w:rsidP="008A5276">
            <w:pPr>
              <w:pStyle w:val="TableParagraph"/>
              <w:spacing w:before="4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A5276">
              <w:rPr>
                <w:rFonts w:ascii="Arial" w:hAnsi="Arial"/>
                <w:sz w:val="20"/>
              </w:rPr>
              <w:t>ΟΧΙ</w:t>
            </w:r>
          </w:p>
        </w:tc>
      </w:tr>
      <w:tr w:rsidR="00697335" w:rsidRPr="008A5276" w:rsidTr="008A5276">
        <w:trPr>
          <w:gridAfter w:val="4"/>
          <w:wAfter w:w="137" w:type="dxa"/>
          <w:trHeight w:hRule="exact" w:val="97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7335" w:rsidRPr="008A5276" w:rsidRDefault="0069733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7335" w:rsidRPr="008A5276" w:rsidRDefault="00697335"/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</w:tr>
      <w:tr w:rsidR="00697335" w:rsidRPr="008A5276" w:rsidTr="008A5276">
        <w:trPr>
          <w:gridAfter w:val="4"/>
          <w:wAfter w:w="137" w:type="dxa"/>
          <w:trHeight w:hRule="exact" w:val="24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97335" w:rsidRPr="008A5276" w:rsidRDefault="00697335" w:rsidP="008A5276">
            <w:pPr>
              <w:pStyle w:val="TableParagraph"/>
              <w:spacing w:before="2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A5276">
              <w:rPr>
                <w:rFonts w:ascii="Arial" w:hAnsi="Arial"/>
                <w:sz w:val="20"/>
              </w:rPr>
              <w:t>Ποιος</w:t>
            </w:r>
            <w:r w:rsidRPr="008A5276">
              <w:rPr>
                <w:rFonts w:ascii="Arial" w:hAnsi="Arial"/>
                <w:spacing w:val="-8"/>
                <w:sz w:val="20"/>
              </w:rPr>
              <w:t xml:space="preserve"> </w:t>
            </w:r>
            <w:r w:rsidRPr="008A5276">
              <w:rPr>
                <w:rFonts w:ascii="Arial" w:hAnsi="Arial"/>
                <w:sz w:val="20"/>
              </w:rPr>
              <w:t>έχει</w:t>
            </w:r>
            <w:r w:rsidRPr="008A5276">
              <w:rPr>
                <w:rFonts w:ascii="Arial" w:hAnsi="Arial"/>
                <w:spacing w:val="-9"/>
                <w:sz w:val="20"/>
              </w:rPr>
              <w:t xml:space="preserve"> </w:t>
            </w:r>
            <w:r w:rsidRPr="008A5276">
              <w:rPr>
                <w:rFonts w:ascii="Arial" w:hAnsi="Arial"/>
                <w:sz w:val="20"/>
              </w:rPr>
              <w:t>την</w:t>
            </w:r>
            <w:r w:rsidRPr="008A5276">
              <w:rPr>
                <w:rFonts w:ascii="Arial" w:hAnsi="Arial"/>
                <w:spacing w:val="-7"/>
                <w:sz w:val="20"/>
              </w:rPr>
              <w:t xml:space="preserve"> </w:t>
            </w:r>
            <w:r w:rsidRPr="008A5276">
              <w:rPr>
                <w:rFonts w:ascii="Arial" w:hAnsi="Arial"/>
                <w:sz w:val="20"/>
              </w:rPr>
              <w:t xml:space="preserve">επιμέλεια; </w:t>
            </w:r>
            <w:r w:rsidRPr="008A5276">
              <w:rPr>
                <w:rFonts w:ascii="Arial" w:hAnsi="Arial"/>
                <w:spacing w:val="22"/>
                <w:sz w:val="20"/>
              </w:rPr>
              <w:t xml:space="preserve"> </w:t>
            </w:r>
            <w:r w:rsidRPr="008A5276">
              <w:rPr>
                <w:rFonts w:ascii="Arial" w:hAnsi="Arial"/>
                <w:w w:val="99"/>
                <w:sz w:val="20"/>
                <w:u w:val="dotted" w:color="000000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/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7335" w:rsidRPr="008A5276" w:rsidRDefault="00697335" w:rsidP="008A5276">
            <w:pPr>
              <w:pStyle w:val="TableParagraph"/>
              <w:spacing w:before="2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A5276">
              <w:rPr>
                <w:rFonts w:ascii="Arial" w:hAnsi="Arial"/>
                <w:sz w:val="20"/>
              </w:rPr>
              <w:t>Ο</w:t>
            </w:r>
            <w:r w:rsidRPr="008A5276">
              <w:rPr>
                <w:rFonts w:ascii="Arial" w:hAnsi="Arial"/>
                <w:spacing w:val="-11"/>
                <w:sz w:val="20"/>
              </w:rPr>
              <w:t xml:space="preserve"> </w:t>
            </w:r>
            <w:r w:rsidRPr="008A5276">
              <w:rPr>
                <w:rFonts w:ascii="Arial" w:hAnsi="Arial"/>
                <w:sz w:val="20"/>
              </w:rPr>
              <w:t>ΠΑΤΕΡΑΣ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/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7335" w:rsidRPr="008A5276" w:rsidRDefault="00697335" w:rsidP="008A5276">
            <w:pPr>
              <w:pStyle w:val="TableParagraph"/>
              <w:spacing w:before="2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A5276">
              <w:rPr>
                <w:rFonts w:ascii="Arial" w:hAnsi="Arial"/>
                <w:sz w:val="20"/>
              </w:rPr>
              <w:t>Η</w:t>
            </w:r>
            <w:r w:rsidRPr="008A5276">
              <w:rPr>
                <w:rFonts w:ascii="Arial" w:hAnsi="Arial"/>
                <w:spacing w:val="-11"/>
                <w:sz w:val="20"/>
              </w:rPr>
              <w:t xml:space="preserve"> </w:t>
            </w:r>
            <w:r w:rsidRPr="008A5276">
              <w:rPr>
                <w:rFonts w:ascii="Arial" w:hAnsi="Arial"/>
                <w:sz w:val="20"/>
              </w:rPr>
              <w:t>ΜΗΤΕΡΑ</w:t>
            </w:r>
          </w:p>
        </w:tc>
      </w:tr>
      <w:tr w:rsidR="00697335" w:rsidRPr="008A5276" w:rsidTr="008A5276">
        <w:trPr>
          <w:gridAfter w:val="4"/>
          <w:wAfter w:w="137" w:type="dxa"/>
          <w:trHeight w:hRule="exact" w:val="9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7335" w:rsidRPr="008A5276" w:rsidRDefault="0069733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7335" w:rsidRPr="008A5276" w:rsidRDefault="00697335"/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</w:tr>
      <w:tr w:rsidR="00697335" w:rsidRPr="008A5276" w:rsidTr="008A5276">
        <w:trPr>
          <w:gridAfter w:val="4"/>
          <w:wAfter w:w="137" w:type="dxa"/>
          <w:trHeight w:hRule="exact" w:val="24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 w:rsidP="008A5276">
            <w:pPr>
              <w:pStyle w:val="TableParagraph"/>
              <w:spacing w:before="2"/>
              <w:ind w:left="218"/>
              <w:rPr>
                <w:rFonts w:ascii="Arial" w:hAnsi="Arial" w:cs="Arial"/>
                <w:sz w:val="20"/>
                <w:szCs w:val="20"/>
              </w:rPr>
            </w:pPr>
            <w:r w:rsidRPr="008A5276">
              <w:rPr>
                <w:rFonts w:ascii="Arial" w:eastAsia="Times New Roman"/>
                <w:b/>
                <w:spacing w:val="-1"/>
                <w:sz w:val="20"/>
              </w:rPr>
              <w:t>4.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97335" w:rsidRPr="008A5276" w:rsidRDefault="00697335" w:rsidP="008A5276">
            <w:pPr>
              <w:pStyle w:val="TableParagraph"/>
              <w:spacing w:before="2"/>
              <w:ind w:left="107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A5276">
              <w:rPr>
                <w:rFonts w:ascii="Arial" w:hAnsi="Arial"/>
                <w:b/>
                <w:spacing w:val="1"/>
                <w:sz w:val="20"/>
                <w:lang w:val="el-GR"/>
              </w:rPr>
              <w:t>Το</w:t>
            </w:r>
            <w:r w:rsidRPr="008A5276">
              <w:rPr>
                <w:rFonts w:ascii="Arial" w:hAnsi="Arial"/>
                <w:b/>
                <w:spacing w:val="-5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pacing w:val="-1"/>
                <w:sz w:val="20"/>
                <w:lang w:val="el-GR"/>
              </w:rPr>
              <w:t>παιδί</w:t>
            </w:r>
            <w:r w:rsidRPr="008A5276">
              <w:rPr>
                <w:rFonts w:ascii="Arial" w:hAnsi="Arial"/>
                <w:b/>
                <w:spacing w:val="-6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θα</w:t>
            </w:r>
            <w:r w:rsidRPr="008A5276">
              <w:rPr>
                <w:rFonts w:ascii="Arial" w:hAnsi="Arial"/>
                <w:b/>
                <w:spacing w:val="-6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φεύγει</w:t>
            </w:r>
            <w:r w:rsidRPr="008A5276">
              <w:rPr>
                <w:rFonts w:ascii="Arial" w:hAnsi="Arial"/>
                <w:b/>
                <w:spacing w:val="-6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μόνο</w:t>
            </w:r>
            <w:r w:rsidRPr="008A5276">
              <w:rPr>
                <w:rFonts w:ascii="Arial" w:hAnsi="Arial"/>
                <w:b/>
                <w:spacing w:val="-4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του</w:t>
            </w:r>
            <w:r w:rsidRPr="008A5276">
              <w:rPr>
                <w:rFonts w:ascii="Arial" w:hAnsi="Arial"/>
                <w:b/>
                <w:spacing w:val="-7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από</w:t>
            </w:r>
            <w:r w:rsidRPr="008A5276">
              <w:rPr>
                <w:rFonts w:ascii="Arial" w:hAnsi="Arial"/>
                <w:b/>
                <w:spacing w:val="-5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pacing w:val="-1"/>
                <w:sz w:val="20"/>
                <w:lang w:val="el-GR"/>
              </w:rPr>
              <w:t>το</w:t>
            </w:r>
            <w:r w:rsidRPr="008A5276">
              <w:rPr>
                <w:rFonts w:ascii="Arial" w:hAnsi="Arial"/>
                <w:b/>
                <w:spacing w:val="-5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 xml:space="preserve">σχολείο;  </w:t>
            </w:r>
            <w:r w:rsidRPr="008A5276">
              <w:rPr>
                <w:rFonts w:ascii="Arial" w:hAnsi="Arial"/>
                <w:b/>
                <w:spacing w:val="-20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w w:val="99"/>
                <w:sz w:val="20"/>
                <w:u w:val="dotted" w:color="000000"/>
                <w:lang w:val="el-GR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>
            <w:pPr>
              <w:rPr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7335" w:rsidRPr="008A5276" w:rsidRDefault="00697335" w:rsidP="008A5276">
            <w:pPr>
              <w:pStyle w:val="TableParagraph"/>
              <w:spacing w:before="4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A5276">
              <w:rPr>
                <w:rFonts w:ascii="Arial" w:hAnsi="Arial"/>
                <w:spacing w:val="-1"/>
                <w:sz w:val="20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/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7335" w:rsidRPr="008A5276" w:rsidRDefault="00697335" w:rsidP="008A5276">
            <w:pPr>
              <w:pStyle w:val="TableParagraph"/>
              <w:spacing w:before="4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A5276">
              <w:rPr>
                <w:rFonts w:ascii="Arial" w:hAnsi="Arial"/>
                <w:sz w:val="20"/>
              </w:rPr>
              <w:t>ΟΧΙ</w:t>
            </w:r>
          </w:p>
        </w:tc>
      </w:tr>
      <w:tr w:rsidR="00697335" w:rsidRPr="008A5276" w:rsidTr="008A5276">
        <w:trPr>
          <w:gridAfter w:val="4"/>
          <w:wAfter w:w="137" w:type="dxa"/>
          <w:trHeight w:hRule="exact" w:val="97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7335" w:rsidRPr="008A5276" w:rsidRDefault="0069733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7335" w:rsidRPr="008A5276" w:rsidRDefault="00697335"/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</w:tr>
      <w:tr w:rsidR="00697335" w:rsidRPr="008A5276" w:rsidTr="008A5276">
        <w:trPr>
          <w:gridAfter w:val="4"/>
          <w:wAfter w:w="137" w:type="dxa"/>
          <w:trHeight w:hRule="exact" w:val="24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97335" w:rsidRPr="008A5276" w:rsidRDefault="00697335" w:rsidP="008A5276">
            <w:pPr>
              <w:pStyle w:val="TableParagraph"/>
              <w:spacing w:before="2"/>
              <w:ind w:left="107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A5276">
              <w:rPr>
                <w:rFonts w:ascii="Arial" w:hAnsi="Arial"/>
                <w:spacing w:val="-3"/>
                <w:sz w:val="20"/>
                <w:lang w:val="el-GR"/>
              </w:rPr>
              <w:t>Αν</w:t>
            </w:r>
            <w:r w:rsidRPr="008A5276">
              <w:rPr>
                <w:rFonts w:ascii="Arial" w:hAnsi="Arial"/>
                <w:spacing w:val="-17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sz w:val="20"/>
                <w:lang w:val="el-GR"/>
              </w:rPr>
              <w:t>ΟΧΙ,</w:t>
            </w:r>
            <w:r w:rsidRPr="008A5276">
              <w:rPr>
                <w:rFonts w:ascii="Arial" w:hAnsi="Arial"/>
                <w:spacing w:val="-7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spacing w:val="1"/>
                <w:sz w:val="20"/>
                <w:lang w:val="el-GR"/>
              </w:rPr>
              <w:t>θα</w:t>
            </w:r>
            <w:r w:rsidRPr="008A5276">
              <w:rPr>
                <w:rFonts w:ascii="Arial" w:hAnsi="Arial"/>
                <w:spacing w:val="-7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sz w:val="20"/>
                <w:lang w:val="el-GR"/>
              </w:rPr>
              <w:t>χρησιμοποιεί</w:t>
            </w:r>
            <w:r w:rsidRPr="008A5276">
              <w:rPr>
                <w:rFonts w:ascii="Arial" w:hAnsi="Arial"/>
                <w:spacing w:val="-8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sz w:val="20"/>
                <w:lang w:val="el-GR"/>
              </w:rPr>
              <w:t>λεωφορείο</w:t>
            </w:r>
            <w:r w:rsidRPr="008A5276">
              <w:rPr>
                <w:rFonts w:ascii="Arial" w:hAnsi="Arial"/>
                <w:spacing w:val="-7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sz w:val="20"/>
                <w:lang w:val="el-GR"/>
              </w:rPr>
              <w:t>ή</w:t>
            </w:r>
            <w:r w:rsidRPr="008A5276">
              <w:rPr>
                <w:rFonts w:ascii="Arial" w:hAnsi="Arial"/>
                <w:spacing w:val="-5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sz w:val="20"/>
                <w:lang w:val="el-GR"/>
              </w:rPr>
              <w:t xml:space="preserve">ταξί;  </w:t>
            </w:r>
            <w:r w:rsidRPr="008A5276">
              <w:rPr>
                <w:rFonts w:ascii="Arial" w:hAnsi="Arial"/>
                <w:spacing w:val="20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w w:val="99"/>
                <w:sz w:val="20"/>
                <w:u w:val="dotted" w:color="000000"/>
                <w:lang w:val="el-GR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>
            <w:pPr>
              <w:rPr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7335" w:rsidRPr="008A5276" w:rsidRDefault="00697335" w:rsidP="008A5276">
            <w:pPr>
              <w:pStyle w:val="TableParagraph"/>
              <w:spacing w:before="2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A5276">
              <w:rPr>
                <w:rFonts w:ascii="Arial" w:hAnsi="Arial"/>
                <w:spacing w:val="-1"/>
                <w:sz w:val="20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/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7335" w:rsidRPr="008A5276" w:rsidRDefault="00697335" w:rsidP="008A5276">
            <w:pPr>
              <w:pStyle w:val="TableParagraph"/>
              <w:spacing w:before="2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A5276">
              <w:rPr>
                <w:rFonts w:ascii="Arial" w:hAnsi="Arial"/>
                <w:sz w:val="20"/>
              </w:rPr>
              <w:t>ΟΧΙ</w:t>
            </w:r>
          </w:p>
        </w:tc>
      </w:tr>
      <w:tr w:rsidR="00697335" w:rsidRPr="008A5276" w:rsidTr="008A5276">
        <w:trPr>
          <w:gridAfter w:val="4"/>
          <w:wAfter w:w="137" w:type="dxa"/>
          <w:trHeight w:hRule="exact" w:val="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3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</w:tr>
      <w:tr w:rsidR="00697335" w:rsidRPr="00BD1529" w:rsidTr="008A5276">
        <w:trPr>
          <w:gridAfter w:val="4"/>
          <w:wAfter w:w="137" w:type="dxa"/>
          <w:trHeight w:hRule="exact" w:val="241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/>
        </w:tc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97335" w:rsidRPr="008A5276" w:rsidRDefault="00697335" w:rsidP="008A5276">
            <w:pPr>
              <w:pStyle w:val="TableParagraph"/>
              <w:spacing w:line="227" w:lineRule="exact"/>
              <w:ind w:left="107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A5276">
              <w:rPr>
                <w:rFonts w:ascii="Arial" w:hAnsi="Arial"/>
                <w:spacing w:val="-3"/>
                <w:sz w:val="20"/>
                <w:lang w:val="el-GR"/>
              </w:rPr>
              <w:t>Αν</w:t>
            </w:r>
            <w:r w:rsidRPr="008A5276">
              <w:rPr>
                <w:rFonts w:ascii="Arial" w:hAnsi="Arial"/>
                <w:spacing w:val="-17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sz w:val="20"/>
                <w:lang w:val="el-GR"/>
              </w:rPr>
              <w:t>ΟΧΙ,</w:t>
            </w:r>
            <w:r w:rsidRPr="008A5276">
              <w:rPr>
                <w:rFonts w:ascii="Arial" w:hAnsi="Arial"/>
                <w:spacing w:val="-5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spacing w:val="-1"/>
                <w:sz w:val="20"/>
                <w:lang w:val="el-GR"/>
              </w:rPr>
              <w:t>ποιος</w:t>
            </w:r>
            <w:r w:rsidRPr="008A5276">
              <w:rPr>
                <w:rFonts w:ascii="Arial" w:hAnsi="Arial"/>
                <w:spacing w:val="-7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spacing w:val="1"/>
                <w:sz w:val="20"/>
                <w:lang w:val="el-GR"/>
              </w:rPr>
              <w:t>θα</w:t>
            </w:r>
            <w:r w:rsidRPr="008A5276">
              <w:rPr>
                <w:rFonts w:ascii="Arial" w:hAnsi="Arial"/>
                <w:spacing w:val="-23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sz w:val="20"/>
                <w:lang w:val="el-GR"/>
              </w:rPr>
              <w:t>το</w:t>
            </w:r>
            <w:r w:rsidRPr="008A5276">
              <w:rPr>
                <w:rFonts w:ascii="Arial" w:hAnsi="Arial"/>
                <w:spacing w:val="-11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spacing w:val="-1"/>
                <w:sz w:val="20"/>
                <w:lang w:val="el-GR"/>
              </w:rPr>
              <w:t>συνοδεύει;</w:t>
            </w:r>
            <w:r w:rsidRPr="008A5276">
              <w:rPr>
                <w:rFonts w:ascii="Arial" w:hAnsi="Arial"/>
                <w:sz w:val="20"/>
                <w:lang w:val="el-GR"/>
              </w:rPr>
              <w:t xml:space="preserve">  </w:t>
            </w:r>
            <w:r w:rsidRPr="008A5276">
              <w:rPr>
                <w:rFonts w:ascii="Arial" w:hAnsi="Arial"/>
                <w:spacing w:val="24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w w:val="99"/>
                <w:sz w:val="20"/>
                <w:u w:val="dotted" w:color="000000"/>
                <w:lang w:val="el-GR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7335" w:rsidRPr="008A5276" w:rsidRDefault="00697335">
            <w:pPr>
              <w:rPr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7335" w:rsidRPr="008A5276" w:rsidRDefault="00697335">
            <w:pPr>
              <w:rPr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7335" w:rsidRPr="008A5276" w:rsidRDefault="00697335">
            <w:pPr>
              <w:rPr>
                <w:lang w:val="el-GR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7335" w:rsidRPr="008A5276" w:rsidRDefault="00697335">
            <w:pPr>
              <w:rPr>
                <w:lang w:val="el-GR"/>
              </w:rPr>
            </w:pPr>
          </w:p>
        </w:tc>
      </w:tr>
      <w:tr w:rsidR="00697335" w:rsidRPr="00BD1529" w:rsidTr="00BF2E79">
        <w:trPr>
          <w:gridAfter w:val="4"/>
          <w:wAfter w:w="137" w:type="dxa"/>
          <w:trHeight w:hRule="exact" w:val="278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>
            <w:pPr>
              <w:rPr>
                <w:lang w:val="el-GR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>
            <w:pPr>
              <w:rPr>
                <w:lang w:val="el-GR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7335" w:rsidRPr="008A5276" w:rsidRDefault="00697335">
            <w:pPr>
              <w:rPr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97335" w:rsidRPr="008A5276" w:rsidRDefault="00697335">
            <w:pPr>
              <w:rPr>
                <w:lang w:val="el-G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7335" w:rsidRPr="008A5276" w:rsidRDefault="00697335">
            <w:pPr>
              <w:rPr>
                <w:lang w:val="el-GR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97335" w:rsidRPr="008A5276" w:rsidRDefault="00697335">
            <w:pPr>
              <w:rPr>
                <w:lang w:val="el-GR"/>
              </w:rPr>
            </w:pPr>
          </w:p>
        </w:tc>
      </w:tr>
      <w:tr w:rsidR="00697335" w:rsidRPr="008A5276" w:rsidTr="00BF2E79">
        <w:tblPrEx>
          <w:tblLook w:val="00A0"/>
        </w:tblPrEx>
        <w:trPr>
          <w:trHeight w:hRule="exact" w:val="246"/>
        </w:trPr>
        <w:tc>
          <w:tcPr>
            <w:tcW w:w="494" w:type="dxa"/>
          </w:tcPr>
          <w:p w:rsidR="00697335" w:rsidRPr="008A5276" w:rsidRDefault="00697335" w:rsidP="008A5276">
            <w:pPr>
              <w:pStyle w:val="TableParagraph"/>
              <w:spacing w:line="230" w:lineRule="exact"/>
              <w:ind w:left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/>
                <w:b/>
                <w:spacing w:val="-1"/>
                <w:sz w:val="20"/>
              </w:rPr>
              <w:t>5</w:t>
            </w:r>
            <w:r w:rsidRPr="008A5276">
              <w:rPr>
                <w:rFonts w:ascii="Arial" w:eastAsia="Times New Roman"/>
                <w:b/>
                <w:spacing w:val="-1"/>
                <w:sz w:val="20"/>
              </w:rPr>
              <w:t>.</w:t>
            </w:r>
          </w:p>
        </w:tc>
        <w:tc>
          <w:tcPr>
            <w:tcW w:w="9996" w:type="dxa"/>
            <w:gridSpan w:val="5"/>
          </w:tcPr>
          <w:p w:rsidR="00697335" w:rsidRPr="008A5276" w:rsidRDefault="00697335" w:rsidP="008A5276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A5276">
              <w:rPr>
                <w:rFonts w:ascii="Arial" w:hAnsi="Arial"/>
                <w:b/>
                <w:spacing w:val="-1"/>
                <w:sz w:val="20"/>
                <w:lang w:val="el-GR"/>
              </w:rPr>
              <w:t>Έχει</w:t>
            </w:r>
            <w:r w:rsidRPr="008A5276">
              <w:rPr>
                <w:rFonts w:ascii="Arial" w:hAnsi="Arial"/>
                <w:b/>
                <w:spacing w:val="-15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το</w:t>
            </w:r>
            <w:r w:rsidRPr="008A5276">
              <w:rPr>
                <w:rFonts w:ascii="Arial" w:hAnsi="Arial"/>
                <w:b/>
                <w:spacing w:val="-14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παιδί</w:t>
            </w:r>
            <w:r w:rsidRPr="008A5276">
              <w:rPr>
                <w:rFonts w:ascii="Arial" w:hAnsi="Arial"/>
                <w:b/>
                <w:spacing w:val="-15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pacing w:val="-1"/>
                <w:sz w:val="20"/>
                <w:lang w:val="el-GR"/>
              </w:rPr>
              <w:t>κάποιο</w:t>
            </w:r>
            <w:r w:rsidRPr="008A5276">
              <w:rPr>
                <w:rFonts w:ascii="Arial" w:hAnsi="Arial"/>
                <w:b/>
                <w:spacing w:val="-14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χρόνιο</w:t>
            </w:r>
            <w:r w:rsidRPr="008A5276">
              <w:rPr>
                <w:rFonts w:ascii="Arial" w:hAnsi="Arial"/>
                <w:b/>
                <w:spacing w:val="-14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πρόβλημα</w:t>
            </w:r>
            <w:r w:rsidRPr="008A5276">
              <w:rPr>
                <w:rFonts w:ascii="Arial" w:hAnsi="Arial"/>
                <w:b/>
                <w:spacing w:val="-15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pacing w:val="-1"/>
                <w:sz w:val="20"/>
                <w:lang w:val="el-GR"/>
              </w:rPr>
              <w:t>υγείας;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 xml:space="preserve">  </w:t>
            </w:r>
            <w:r w:rsidRPr="008A5276">
              <w:rPr>
                <w:rFonts w:ascii="Arial" w:hAnsi="Arial"/>
                <w:b/>
                <w:spacing w:val="-25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w w:val="99"/>
                <w:sz w:val="20"/>
                <w:u w:val="dotted" w:color="000000"/>
                <w:lang w:val="el-GR"/>
              </w:rPr>
              <w:t xml:space="preserve">          </w:t>
            </w:r>
          </w:p>
        </w:tc>
        <w:tc>
          <w:tcPr>
            <w:tcW w:w="20" w:type="dxa"/>
          </w:tcPr>
          <w:p w:rsidR="00697335" w:rsidRPr="008A5276" w:rsidRDefault="00697335" w:rsidP="00D679E4">
            <w:pPr>
              <w:rPr>
                <w:lang w:val="el-GR"/>
              </w:rPr>
            </w:pPr>
          </w:p>
        </w:tc>
        <w:tc>
          <w:tcPr>
            <w:tcW w:w="20" w:type="dxa"/>
          </w:tcPr>
          <w:p w:rsidR="00697335" w:rsidRPr="008A5276" w:rsidRDefault="00697335" w:rsidP="008A5276">
            <w:pPr>
              <w:pStyle w:val="TableParagraph"/>
              <w:spacing w:before="2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A5276">
              <w:rPr>
                <w:rFonts w:ascii="Arial" w:hAnsi="Arial"/>
                <w:spacing w:val="-1"/>
                <w:sz w:val="20"/>
              </w:rPr>
              <w:t>ΝΑΙ</w:t>
            </w:r>
          </w:p>
        </w:tc>
        <w:tc>
          <w:tcPr>
            <w:tcW w:w="20" w:type="dxa"/>
          </w:tcPr>
          <w:p w:rsidR="00697335" w:rsidRPr="008A5276" w:rsidRDefault="00697335" w:rsidP="00D679E4"/>
        </w:tc>
        <w:tc>
          <w:tcPr>
            <w:tcW w:w="77" w:type="dxa"/>
          </w:tcPr>
          <w:p w:rsidR="00697335" w:rsidRPr="008A5276" w:rsidRDefault="00697335" w:rsidP="008A5276">
            <w:pPr>
              <w:pStyle w:val="TableParagraph"/>
              <w:spacing w:before="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8A5276">
              <w:rPr>
                <w:rFonts w:ascii="Arial" w:hAnsi="Arial"/>
                <w:sz w:val="20"/>
              </w:rPr>
              <w:t>ΟΧΙ</w:t>
            </w:r>
          </w:p>
        </w:tc>
      </w:tr>
      <w:tr w:rsidR="00697335" w:rsidRPr="008A5276" w:rsidTr="008A5276">
        <w:tblPrEx>
          <w:tblLook w:val="00A0"/>
        </w:tblPrEx>
        <w:trPr>
          <w:gridAfter w:val="4"/>
          <w:wAfter w:w="137" w:type="dxa"/>
          <w:trHeight w:hRule="exact" w:val="669"/>
        </w:trPr>
        <w:tc>
          <w:tcPr>
            <w:tcW w:w="10490" w:type="dxa"/>
            <w:gridSpan w:val="6"/>
          </w:tcPr>
          <w:p w:rsidR="00697335" w:rsidRPr="008A5276" w:rsidRDefault="00697335" w:rsidP="008A5276">
            <w:pPr>
              <w:pStyle w:val="TableParagraph"/>
              <w:spacing w:before="148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8A5276">
              <w:rPr>
                <w:rFonts w:ascii="Arial" w:hAnsi="Arial"/>
                <w:w w:val="99"/>
                <w:sz w:val="20"/>
                <w:u w:val="dotted" w:color="000000"/>
              </w:rPr>
              <w:t xml:space="preserve"> </w:t>
            </w:r>
            <w:r w:rsidRPr="008A5276">
              <w:rPr>
                <w:rFonts w:ascii="Arial" w:hAnsi="Arial"/>
                <w:spacing w:val="-4"/>
                <w:sz w:val="20"/>
              </w:rPr>
              <w:t xml:space="preserve"> </w:t>
            </w:r>
            <w:r w:rsidRPr="008A5276">
              <w:rPr>
                <w:rFonts w:ascii="Arial" w:hAnsi="Arial"/>
                <w:spacing w:val="-3"/>
                <w:sz w:val="20"/>
                <w:u w:val="dotted" w:color="000000"/>
              </w:rPr>
              <w:t>Αν</w:t>
            </w:r>
            <w:r w:rsidRPr="008A5276">
              <w:rPr>
                <w:rFonts w:ascii="Arial" w:hAnsi="Arial"/>
                <w:spacing w:val="-16"/>
                <w:sz w:val="20"/>
                <w:u w:val="dotted" w:color="000000"/>
              </w:rPr>
              <w:t xml:space="preserve"> </w:t>
            </w:r>
            <w:r w:rsidRPr="008A5276">
              <w:rPr>
                <w:rFonts w:ascii="Arial" w:hAnsi="Arial"/>
                <w:spacing w:val="-5"/>
                <w:sz w:val="20"/>
                <w:u w:val="dotted" w:color="000000"/>
              </w:rPr>
              <w:t>ΝΑΙ</w:t>
            </w:r>
            <w:r w:rsidRPr="008A5276">
              <w:rPr>
                <w:rFonts w:ascii="Arial" w:hAnsi="Arial"/>
                <w:spacing w:val="-7"/>
                <w:sz w:val="20"/>
                <w:u w:val="dotted" w:color="000000"/>
              </w:rPr>
              <w:t xml:space="preserve"> </w:t>
            </w:r>
            <w:r w:rsidRPr="008A5276">
              <w:rPr>
                <w:rFonts w:ascii="Arial" w:hAnsi="Arial"/>
                <w:spacing w:val="-1"/>
                <w:sz w:val="20"/>
                <w:u w:val="dotted" w:color="000000"/>
              </w:rPr>
              <w:t>περιγράψτε</w:t>
            </w:r>
            <w:r w:rsidRPr="008A5276">
              <w:rPr>
                <w:rFonts w:ascii="Arial" w:hAnsi="Arial"/>
                <w:spacing w:val="-7"/>
                <w:sz w:val="20"/>
                <w:u w:val="dotted" w:color="000000"/>
              </w:rPr>
              <w:t xml:space="preserve"> </w:t>
            </w:r>
            <w:r w:rsidRPr="008A5276">
              <w:rPr>
                <w:rFonts w:ascii="Arial" w:hAnsi="Arial"/>
                <w:spacing w:val="-1"/>
                <w:sz w:val="20"/>
                <w:u w:val="dotted" w:color="000000"/>
              </w:rPr>
              <w:t>το:</w:t>
            </w:r>
            <w:r w:rsidRPr="008A5276">
              <w:rPr>
                <w:rFonts w:ascii="Arial" w:hAnsi="Arial"/>
                <w:w w:val="99"/>
                <w:sz w:val="20"/>
                <w:u w:val="dotted" w:color="000000"/>
              </w:rPr>
              <w:t xml:space="preserve"> </w:t>
            </w:r>
          </w:p>
        </w:tc>
      </w:tr>
    </w:tbl>
    <w:p w:rsidR="00697335" w:rsidRPr="00BF7B3A" w:rsidRDefault="00697335">
      <w:pPr>
        <w:spacing w:before="4"/>
        <w:rPr>
          <w:rFonts w:ascii="Arial" w:hAnsi="Arial" w:cs="Arial"/>
          <w:sz w:val="23"/>
          <w:szCs w:val="23"/>
          <w:lang w:val="el-GR"/>
        </w:rPr>
      </w:pPr>
    </w:p>
    <w:p w:rsidR="00697335" w:rsidRDefault="00697335">
      <w:pPr>
        <w:spacing w:line="20" w:lineRule="atLeast"/>
        <w:ind w:left="608"/>
        <w:rPr>
          <w:rFonts w:ascii="Arial" w:hAnsi="Arial" w:cs="Arial"/>
          <w:sz w:val="2"/>
          <w:szCs w:val="2"/>
        </w:rPr>
      </w:pPr>
      <w:r>
        <w:rPr>
          <w:noProof/>
          <w:lang w:val="el-GR" w:eastAsia="el-GR"/>
        </w:rPr>
      </w:r>
      <w:r w:rsidRPr="00B10059">
        <w:rPr>
          <w:rFonts w:ascii="Arial" w:hAnsi="Arial" w:cs="Arial"/>
          <w:noProof/>
          <w:sz w:val="2"/>
          <w:szCs w:val="2"/>
          <w:lang w:val="el-GR" w:eastAsia="el-GR"/>
        </w:rPr>
        <w:pict>
          <v:group id="_x0000_s1360" style="width:500.3pt;height:.5pt;mso-position-horizontal-relative:char;mso-position-vertical-relative:line" coordsize="10006,10">
            <v:group id="Group 51" o:spid="_x0000_s1361" style="position:absolute;left:5;top:5;width:9996;height:2" coordorigin="5,5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52" o:spid="_x0000_s1362" style="position:absolute;left:5;top:5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0h8AA&#10;AADbAAAADwAAAGRycy9kb3ducmV2LnhtbERPy4rCMBTdD/gP4QpuBk1HGZFqFBEGXKiMD1xfk2tb&#10;bW5KE2v9e7MYmOXhvGeL1paiodoXjhV8DRIQxNqZgjMFp+NPfwLCB2SDpWNS8CIPi3nnY4apcU/e&#10;U3MImYgh7FNUkIdQpVJ6nZNFP3AVceSurrYYIqwzaWp8xnBbymGSjKXFgmNDjhWtctL3w8MquOw+&#10;R2cf9P3c3hq9KQv83a5QqV63XU5BBGrDv/jPvTYKvuP6+CX+AD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30h8AAAADbAAAADwAAAAAAAAAAAAAAAACYAgAAZHJzL2Rvd25y&#10;ZXYueG1sUEsFBgAAAAAEAAQA9QAAAIUDAAAAAA==&#10;" path="m,l9996,e" filled="f" strokeweight=".48pt">
                <v:stroke dashstyle="dash"/>
                <v:path arrowok="t" o:connecttype="custom" o:connectlocs="0,0;9996,0" o:connectangles="0,0"/>
              </v:shape>
            </v:group>
            <w10:anchorlock/>
          </v:group>
        </w:pict>
      </w:r>
    </w:p>
    <w:p w:rsidR="00697335" w:rsidRDefault="00697335">
      <w:pPr>
        <w:spacing w:before="4"/>
        <w:rPr>
          <w:rFonts w:ascii="Arial" w:hAnsi="Arial" w:cs="Arial"/>
        </w:rPr>
      </w:pPr>
    </w:p>
    <w:p w:rsidR="00697335" w:rsidRDefault="00697335">
      <w:pPr>
        <w:spacing w:line="20" w:lineRule="atLeast"/>
        <w:ind w:left="608"/>
        <w:rPr>
          <w:rFonts w:ascii="Arial" w:hAnsi="Arial" w:cs="Arial"/>
          <w:sz w:val="2"/>
          <w:szCs w:val="2"/>
        </w:rPr>
      </w:pPr>
      <w:r>
        <w:rPr>
          <w:noProof/>
          <w:lang w:val="el-GR" w:eastAsia="el-GR"/>
        </w:rPr>
      </w:r>
      <w:r w:rsidRPr="00B10059">
        <w:rPr>
          <w:rFonts w:ascii="Arial" w:hAnsi="Arial" w:cs="Arial"/>
          <w:noProof/>
          <w:sz w:val="2"/>
          <w:szCs w:val="2"/>
          <w:lang w:val="el-GR" w:eastAsia="el-GR"/>
        </w:rPr>
        <w:pict>
          <v:group id="_x0000_s1363" style="width:500.3pt;height:.5pt;mso-position-horizontal-relative:char;mso-position-vertical-relative:line" coordsize="10006,10">
            <v:group id="Group 48" o:spid="_x0000_s1364" style="position:absolute;left:5;top:5;width:9996;height:2" coordorigin="5,5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shape id="Freeform 49" o:spid="_x0000_s1365" style="position:absolute;left:5;top:5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36LsQA&#10;AADbAAAADwAAAGRycy9kb3ducmV2LnhtbESPT2sCMRTE7wW/Q3iCF6nZ2qJlNYoIBQ9V/FM8vybP&#10;3dXNy7KJ6/rtTUHocZiZ3zDTeWtL0VDtC8cK3gYJCGLtTMGZgp/D1+snCB+QDZaOScGdPMxnnZcp&#10;psbdeEfNPmQiQtinqCAPoUql9Doni37gKuLonVxtMURZZ9LUeItwW8phkoykxYLjQo4VLXPSl/3V&#10;Kvjd9N+PPujLsT03+rsscLteolK9bruYgAjUhv/ws70yCj7G8Pc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d+i7EAAAA2wAAAA8AAAAAAAAAAAAAAAAAmAIAAGRycy9k&#10;b3ducmV2LnhtbFBLBQYAAAAABAAEAPUAAACJAwAAAAA=&#10;" path="m,l9996,e" filled="f" strokeweight=".48pt">
                <v:stroke dashstyle="dash"/>
                <v:path arrowok="t" o:connecttype="custom" o:connectlocs="0,0;9996,0" o:connectangles="0,0"/>
              </v:shape>
            </v:group>
            <w10:anchorlock/>
          </v:group>
        </w:pict>
      </w:r>
    </w:p>
    <w:p w:rsidR="00697335" w:rsidRDefault="00697335">
      <w:pPr>
        <w:spacing w:before="1"/>
        <w:rPr>
          <w:rFonts w:ascii="Arial" w:hAnsi="Arial" w:cs="Arial"/>
        </w:rPr>
      </w:pPr>
    </w:p>
    <w:p w:rsidR="00697335" w:rsidRDefault="00697335">
      <w:pPr>
        <w:spacing w:line="20" w:lineRule="atLeast"/>
        <w:ind w:left="608"/>
        <w:rPr>
          <w:rFonts w:ascii="Arial" w:hAnsi="Arial" w:cs="Arial"/>
          <w:sz w:val="2"/>
          <w:szCs w:val="2"/>
        </w:rPr>
      </w:pPr>
      <w:r>
        <w:rPr>
          <w:noProof/>
          <w:lang w:val="el-GR" w:eastAsia="el-GR"/>
        </w:rPr>
      </w:r>
      <w:r w:rsidRPr="00B10059">
        <w:rPr>
          <w:rFonts w:ascii="Arial" w:hAnsi="Arial" w:cs="Arial"/>
          <w:noProof/>
          <w:sz w:val="2"/>
          <w:szCs w:val="2"/>
          <w:lang w:val="el-GR" w:eastAsia="el-GR"/>
        </w:rPr>
        <w:pict>
          <v:group id="_x0000_s1366" style="width:500.3pt;height:.5pt;mso-position-horizontal-relative:char;mso-position-vertical-relative:line" coordsize="10006,10">
            <v:group id="Group 45" o:spid="_x0000_s1367" style="position:absolute;left:5;top:5;width:9996;height:2" coordorigin="5,5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46" o:spid="_x0000_s1368" style="position:absolute;left:5;top:5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kWcMA&#10;AADbAAAADwAAAGRycy9kb3ducmV2LnhtbESPT4vCMBTE74LfIbwFL4umriLSNYoIwh52xX94fiZv&#10;267NS2lird/eCAseh5n5DTNbtLYUDdW+cKxgOEhAEGtnCs4UHA/r/hSED8gGS8ek4E4eFvNuZ4ap&#10;cTfeUbMPmYgQ9ikqyEOoUim9zsmiH7iKOHq/rrYYoqwzaWq8Rbgt5UeSTKTFguNCjhWtctKX/dUq&#10;OG/eRycf9OXU/jX6uyxw+7NCpXpv7fITRKA2vML/7S+jYDyG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9kWcMAAADbAAAADwAAAAAAAAAAAAAAAACYAgAAZHJzL2Rv&#10;d25yZXYueG1sUEsFBgAAAAAEAAQA9QAAAIgDAAAAAA==&#10;" path="m,l9996,e" filled="f" strokeweight=".48pt">
                <v:stroke dashstyle="dash"/>
                <v:path arrowok="t" o:connecttype="custom" o:connectlocs="0,0;9996,0" o:connectangles="0,0"/>
              </v:shape>
            </v:group>
            <w10:anchorlock/>
          </v:group>
        </w:pict>
      </w:r>
    </w:p>
    <w:p w:rsidR="00697335" w:rsidRDefault="00697335">
      <w:pPr>
        <w:spacing w:before="1"/>
        <w:rPr>
          <w:rFonts w:ascii="Arial" w:hAnsi="Arial" w:cs="Arial"/>
        </w:rPr>
      </w:pPr>
    </w:p>
    <w:p w:rsidR="00697335" w:rsidRDefault="00697335">
      <w:pPr>
        <w:spacing w:line="20" w:lineRule="atLeast"/>
        <w:ind w:left="608"/>
        <w:rPr>
          <w:rFonts w:ascii="Arial" w:hAnsi="Arial" w:cs="Arial"/>
          <w:sz w:val="2"/>
          <w:szCs w:val="2"/>
        </w:rPr>
      </w:pPr>
      <w:r>
        <w:rPr>
          <w:noProof/>
          <w:lang w:val="el-GR" w:eastAsia="el-GR"/>
        </w:rPr>
      </w:r>
      <w:r w:rsidRPr="00B10059">
        <w:rPr>
          <w:rFonts w:ascii="Arial" w:hAnsi="Arial" w:cs="Arial"/>
          <w:noProof/>
          <w:sz w:val="2"/>
          <w:szCs w:val="2"/>
          <w:lang w:val="el-GR" w:eastAsia="el-GR"/>
        </w:rPr>
        <w:pict>
          <v:group id="_x0000_s1369" style="width:500.3pt;height:.5pt;mso-position-horizontal-relative:char;mso-position-vertical-relative:line" coordsize="10006,10">
            <v:group id="Group 42" o:spid="_x0000_s1370" style="position:absolute;left:5;top:5;width:9996;height:2" coordorigin="5,5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43" o:spid="_x0000_s1371" style="position:absolute;left:5;top:5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HwcQA&#10;AADbAAAADwAAAGRycy9kb3ducmV2LnhtbESPQWvCQBSE74L/YXmFXopubEUkzUZEEDy0RaN4fu6+&#10;JqnZtyG7jem/7xYKHoeZ+YbJVoNtRE+drx0rmE0TEMTamZpLBafjdrIE4QOywcYxKfghD6t8PMow&#10;Ne7GB+qLUIoIYZ+igiqENpXS64os+qlriaP36TqLIcqulKbDW4TbRj4nyUJarDkuVNjSpiJ9Lb6t&#10;gsvH08vZB309D1+9fmtq3L9vUKnHh2H9CiLQEO7h//bOKJjP4O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4x8HEAAAA2wAAAA8AAAAAAAAAAAAAAAAAmAIAAGRycy9k&#10;b3ducmV2LnhtbFBLBQYAAAAABAAEAPUAAACJAwAAAAA=&#10;" path="m,l9996,e" filled="f" strokeweight=".48pt">
                <v:stroke dashstyle="dash"/>
                <v:path arrowok="t" o:connecttype="custom" o:connectlocs="0,0;9996,0" o:connectangles="0,0"/>
              </v:shape>
            </v:group>
            <w10:anchorlock/>
          </v:group>
        </w:pict>
      </w:r>
    </w:p>
    <w:p w:rsidR="00697335" w:rsidRDefault="00697335">
      <w:pPr>
        <w:spacing w:before="4"/>
        <w:rPr>
          <w:rFonts w:ascii="Arial" w:hAnsi="Arial" w:cs="Arial"/>
        </w:rPr>
      </w:pPr>
    </w:p>
    <w:p w:rsidR="00697335" w:rsidRDefault="00697335">
      <w:pPr>
        <w:spacing w:line="20" w:lineRule="atLeast"/>
        <w:ind w:left="594"/>
        <w:rPr>
          <w:rFonts w:ascii="Arial" w:hAnsi="Arial" w:cs="Arial"/>
          <w:sz w:val="2"/>
          <w:szCs w:val="2"/>
        </w:rPr>
      </w:pPr>
      <w:r>
        <w:rPr>
          <w:noProof/>
          <w:lang w:val="el-GR" w:eastAsia="el-GR"/>
        </w:rPr>
      </w:r>
      <w:r w:rsidRPr="00B10059">
        <w:rPr>
          <w:rFonts w:ascii="Arial" w:hAnsi="Arial" w:cs="Arial"/>
          <w:noProof/>
          <w:sz w:val="2"/>
          <w:szCs w:val="2"/>
          <w:lang w:val="el-GR" w:eastAsia="el-GR"/>
        </w:rPr>
        <w:pict>
          <v:group id="_x0000_s1372" style="width:501pt;height:.5pt;mso-position-horizontal-relative:char;mso-position-vertical-relative:line" coordsize="10020,10">
            <v:group id="Group 39" o:spid="_x0000_s1373" style="position:absolute;left:5;top:5;width:10011;height:2" coordorigin="5,5" coordsize="100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Freeform 40" o:spid="_x0000_s1374" style="position:absolute;left:5;top:5;width:10011;height:2;visibility:visible;mso-wrap-style:square;v-text-anchor:top" coordsize="100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zzlsIA&#10;AADbAAAADwAAAGRycy9kb3ducmV2LnhtbERPTWvCQBC9C/0PyxR6kWbTCDZNXaUIFVEvTcXzJDtN&#10;QrOzaXYb4793D4LHx/terEbTioF611hW8BLFIIhLqxuuFBy/P59TEM4ja2wtk4ILOVgtHyYLzLQ9&#10;8xcNua9ECGGXoYLa+y6T0pU1GXSR7YgD92N7gz7AvpK6x3MIN61M4nguDTYcGmrsaF1T+Zv/GwWJ&#10;tK9c7k4Hu2nW033+VvylWCj19Dh+vIPwNPq7+ObeagWzMDZ8CT9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POWwgAAANsAAAAPAAAAAAAAAAAAAAAAAJgCAABkcnMvZG93&#10;bnJldi54bWxQSwUGAAAAAAQABAD1AAAAhwMAAAAA&#10;" path="m,l10010,e" filled="f" strokeweight=".48pt">
                <v:stroke dashstyle="dash"/>
                <v:path arrowok="t" o:connecttype="custom" o:connectlocs="0,0;10010,0" o:connectangles="0,0"/>
              </v:shape>
            </v:group>
            <w10:anchorlock/>
          </v:group>
        </w:pict>
      </w:r>
    </w:p>
    <w:p w:rsidR="00697335" w:rsidRDefault="006973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4"/>
        <w:gridCol w:w="9996"/>
      </w:tblGrid>
      <w:tr w:rsidR="00697335" w:rsidRPr="00BD1529" w:rsidTr="008A5276">
        <w:trPr>
          <w:trHeight w:hRule="exact" w:val="883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97335" w:rsidRPr="008A5276" w:rsidRDefault="00697335" w:rsidP="008A5276">
            <w:pPr>
              <w:pStyle w:val="TableParagraph"/>
              <w:spacing w:before="124"/>
              <w:ind w:left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/>
                <w:b/>
                <w:spacing w:val="-1"/>
                <w:sz w:val="20"/>
              </w:rPr>
              <w:t>6</w:t>
            </w:r>
            <w:r w:rsidRPr="008A5276">
              <w:rPr>
                <w:rFonts w:ascii="Arial" w:eastAsia="Times New Roman"/>
                <w:b/>
                <w:spacing w:val="-1"/>
                <w:sz w:val="20"/>
              </w:rPr>
              <w:t>.</w:t>
            </w:r>
          </w:p>
        </w:tc>
        <w:tc>
          <w:tcPr>
            <w:tcW w:w="999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697335" w:rsidRPr="008A5276" w:rsidRDefault="00697335" w:rsidP="008A5276">
            <w:pPr>
              <w:pStyle w:val="TableParagraph"/>
              <w:spacing w:before="119"/>
              <w:ind w:left="108" w:right="104" w:hanging="1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A5276">
              <w:rPr>
                <w:rFonts w:ascii="Arial" w:hAnsi="Arial"/>
                <w:b/>
                <w:spacing w:val="-6"/>
                <w:sz w:val="20"/>
                <w:lang w:val="el-GR"/>
              </w:rPr>
              <w:t>Αν</w:t>
            </w:r>
            <w:r w:rsidRPr="008A5276">
              <w:rPr>
                <w:rFonts w:ascii="Arial" w:hAnsi="Arial"/>
                <w:b/>
                <w:spacing w:val="20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θέλετε</w:t>
            </w:r>
            <w:r w:rsidRPr="008A5276">
              <w:rPr>
                <w:rFonts w:ascii="Arial" w:hAnsi="Arial"/>
                <w:b/>
                <w:spacing w:val="20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pacing w:val="1"/>
                <w:sz w:val="20"/>
                <w:lang w:val="el-GR"/>
              </w:rPr>
              <w:t>να</w:t>
            </w:r>
            <w:r w:rsidRPr="008A5276">
              <w:rPr>
                <w:rFonts w:ascii="Arial" w:hAnsi="Arial"/>
                <w:b/>
                <w:spacing w:val="20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προσθέσετε</w:t>
            </w:r>
            <w:r w:rsidRPr="008A5276">
              <w:rPr>
                <w:rFonts w:ascii="Arial" w:hAnsi="Arial"/>
                <w:b/>
                <w:spacing w:val="18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οτιδήποτε</w:t>
            </w:r>
            <w:r w:rsidRPr="008A5276">
              <w:rPr>
                <w:rFonts w:ascii="Arial" w:hAnsi="Arial"/>
                <w:b/>
                <w:spacing w:val="20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pacing w:val="-1"/>
                <w:sz w:val="20"/>
                <w:lang w:val="el-GR"/>
              </w:rPr>
              <w:t>νομίζετε</w:t>
            </w:r>
            <w:r w:rsidRPr="008A5276">
              <w:rPr>
                <w:rFonts w:ascii="Arial" w:hAnsi="Arial"/>
                <w:b/>
                <w:spacing w:val="20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pacing w:val="1"/>
                <w:sz w:val="20"/>
                <w:lang w:val="el-GR"/>
              </w:rPr>
              <w:t>πως</w:t>
            </w:r>
            <w:r w:rsidRPr="008A5276">
              <w:rPr>
                <w:rFonts w:ascii="Arial" w:hAnsi="Arial"/>
                <w:b/>
                <w:spacing w:val="20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πρέπει</w:t>
            </w:r>
            <w:r w:rsidRPr="008A5276">
              <w:rPr>
                <w:rFonts w:ascii="Arial" w:hAnsi="Arial"/>
                <w:b/>
                <w:spacing w:val="18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pacing w:val="1"/>
                <w:sz w:val="20"/>
                <w:lang w:val="el-GR"/>
              </w:rPr>
              <w:t>να</w:t>
            </w:r>
            <w:r w:rsidRPr="008A5276">
              <w:rPr>
                <w:rFonts w:ascii="Arial" w:hAnsi="Arial"/>
                <w:b/>
                <w:spacing w:val="21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pacing w:val="-1"/>
                <w:sz w:val="20"/>
                <w:lang w:val="el-GR"/>
              </w:rPr>
              <w:t>γνωρίζουν</w:t>
            </w:r>
            <w:r w:rsidRPr="008A5276">
              <w:rPr>
                <w:rFonts w:ascii="Arial" w:hAnsi="Arial"/>
                <w:b/>
                <w:spacing w:val="22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οι</w:t>
            </w:r>
            <w:r w:rsidRPr="008A5276">
              <w:rPr>
                <w:rFonts w:ascii="Arial" w:hAnsi="Arial"/>
                <w:b/>
                <w:spacing w:val="18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pacing w:val="-1"/>
                <w:sz w:val="20"/>
                <w:lang w:val="el-GR"/>
              </w:rPr>
              <w:t>δάσκαλοι,</w:t>
            </w:r>
            <w:r w:rsidRPr="008A5276">
              <w:rPr>
                <w:rFonts w:ascii="Arial" w:hAnsi="Arial"/>
                <w:b/>
                <w:spacing w:val="20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παρακαλούμε</w:t>
            </w:r>
            <w:r w:rsidRPr="008A5276">
              <w:rPr>
                <w:rFonts w:ascii="Arial" w:hAnsi="Arial"/>
                <w:b/>
                <w:spacing w:val="64"/>
                <w:w w:val="99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συμπληρώστε</w:t>
            </w:r>
            <w:r w:rsidRPr="008A5276">
              <w:rPr>
                <w:rFonts w:ascii="Arial" w:hAnsi="Arial"/>
                <w:b/>
                <w:spacing w:val="-19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το</w:t>
            </w:r>
            <w:r w:rsidRPr="008A5276">
              <w:rPr>
                <w:rFonts w:ascii="Arial" w:hAnsi="Arial"/>
                <w:b/>
                <w:spacing w:val="-30"/>
                <w:sz w:val="20"/>
                <w:lang w:val="el-GR"/>
              </w:rPr>
              <w:t xml:space="preserve"> </w:t>
            </w:r>
            <w:r w:rsidRPr="008A5276">
              <w:rPr>
                <w:rFonts w:ascii="Arial" w:hAnsi="Arial"/>
                <w:b/>
                <w:sz w:val="20"/>
                <w:lang w:val="el-GR"/>
              </w:rPr>
              <w:t>παρακάτω:</w:t>
            </w:r>
          </w:p>
        </w:tc>
      </w:tr>
    </w:tbl>
    <w:p w:rsidR="00697335" w:rsidRPr="00F26375" w:rsidRDefault="00697335">
      <w:pPr>
        <w:rPr>
          <w:rFonts w:ascii="Arial" w:hAnsi="Arial" w:cs="Arial"/>
          <w:sz w:val="20"/>
          <w:szCs w:val="20"/>
          <w:lang w:val="el-GR"/>
        </w:rPr>
      </w:pPr>
    </w:p>
    <w:p w:rsidR="00697335" w:rsidRDefault="00697335" w:rsidP="007B3C94">
      <w:pPr>
        <w:spacing w:line="20" w:lineRule="atLeast"/>
        <w:ind w:left="608"/>
        <w:rPr>
          <w:rFonts w:ascii="Arial" w:hAnsi="Arial" w:cs="Arial"/>
          <w:sz w:val="2"/>
          <w:szCs w:val="2"/>
        </w:rPr>
      </w:pPr>
      <w:r>
        <w:rPr>
          <w:noProof/>
          <w:lang w:val="el-GR" w:eastAsia="el-GR"/>
        </w:rPr>
      </w:r>
      <w:r w:rsidRPr="00B10059">
        <w:rPr>
          <w:rFonts w:ascii="Arial" w:hAnsi="Arial" w:cs="Arial"/>
          <w:noProof/>
          <w:sz w:val="2"/>
          <w:szCs w:val="2"/>
          <w:lang w:val="el-GR" w:eastAsia="el-GR"/>
        </w:rPr>
        <w:pict>
          <v:group id="Group 50" o:spid="_x0000_s1375" style="width:500.3pt;height:.5pt;mso-position-horizontal-relative:char;mso-position-vertical-relative:line" coordsize="10006,10">
            <v:group id="Group 51" o:spid="_x0000_s1376" style="position:absolute;left:5;top:5;width:9996;height:2" coordorigin="5,5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shape id="Freeform 52" o:spid="_x0000_s1377" style="position:absolute;left:5;top:5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9q8MQA&#10;AADbAAAADwAAAGRycy9kb3ducmV2LnhtbESPQWvCQBSE74L/YXmFXopurCiSZiMiCD20RaN4fu6+&#10;JqnZtyG7jem/7xYKHoeZ+YbJ1oNtRE+drx0rmE0TEMTamZpLBafjbrIC4QOywcYxKfghD+t8PMow&#10;Ne7GB+qLUIoIYZ+igiqENpXS64os+qlriaP36TqLIcqulKbDW4TbRj4nyVJarDkuVNjStiJ9Lb6t&#10;gsvH0/zsg76eh69evzU17t+3qNTjw7B5ARFoCPfwf/vVKFjM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/avDEAAAA2wAAAA8AAAAAAAAAAAAAAAAAmAIAAGRycy9k&#10;b3ducmV2LnhtbFBLBQYAAAAABAAEAPUAAACJAwAAAAA=&#10;" path="m,l9996,e" filled="f" strokeweight=".48pt">
                <v:stroke dashstyle="dash"/>
                <v:path arrowok="t" o:connecttype="custom" o:connectlocs="0,0;9996,0" o:connectangles="0,0"/>
              </v:shape>
            </v:group>
            <w10:anchorlock/>
          </v:group>
        </w:pict>
      </w:r>
    </w:p>
    <w:p w:rsidR="00697335" w:rsidRDefault="00697335" w:rsidP="007B3C94">
      <w:pPr>
        <w:spacing w:before="4"/>
        <w:rPr>
          <w:rFonts w:ascii="Arial" w:hAnsi="Arial" w:cs="Arial"/>
        </w:rPr>
      </w:pPr>
    </w:p>
    <w:p w:rsidR="00697335" w:rsidRDefault="00697335" w:rsidP="007B3C94">
      <w:pPr>
        <w:spacing w:line="20" w:lineRule="atLeast"/>
        <w:ind w:left="608"/>
        <w:rPr>
          <w:rFonts w:ascii="Arial" w:hAnsi="Arial" w:cs="Arial"/>
          <w:sz w:val="2"/>
          <w:szCs w:val="2"/>
        </w:rPr>
      </w:pPr>
      <w:r>
        <w:rPr>
          <w:noProof/>
          <w:lang w:val="el-GR" w:eastAsia="el-GR"/>
        </w:rPr>
      </w:r>
      <w:r w:rsidRPr="00B10059">
        <w:rPr>
          <w:rFonts w:ascii="Arial" w:hAnsi="Arial" w:cs="Arial"/>
          <w:noProof/>
          <w:sz w:val="2"/>
          <w:szCs w:val="2"/>
          <w:lang w:val="el-GR" w:eastAsia="el-GR"/>
        </w:rPr>
        <w:pict>
          <v:group id="Group 47" o:spid="_x0000_s1378" style="width:500.3pt;height:.5pt;mso-position-horizontal-relative:char;mso-position-vertical-relative:line" coordsize="10006,10">
            <v:group id="Group 48" o:spid="_x0000_s1379" style="position:absolute;left:5;top:5;width:9996;height:2" coordorigin="5,5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shape id="Freeform 49" o:spid="_x0000_s1380" style="position:absolute;left:5;top:5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gEs8QA&#10;AADcAAAADwAAAGRycy9kb3ducmV2LnhtbESPQWvCQBSE70L/w/IEL6KbGpASXUUChR7aYq14fu4+&#10;k5js25DdxvTfd4WCx2FmvmHW28E2oqfOV44VPM8TEMTamYoLBcfv19kLCB+QDTaOScEvedhunkZr&#10;zIy78Rf1h1CICGGfoYIyhDaT0uuSLPq5a4mjd3GdxRBlV0jT4S3CbSMXSbKUFiuOCyW2lJek68OP&#10;VXD+nKYnH3R9Gq69fm8q3H/kqNRkPOxWIAIN4RH+b78ZBekyhfu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YBLPEAAAA3AAAAA8AAAAAAAAAAAAAAAAAmAIAAGRycy9k&#10;b3ducmV2LnhtbFBLBQYAAAAABAAEAPUAAACJAwAAAAA=&#10;" path="m,l9996,e" filled="f" strokeweight=".48pt">
                <v:stroke dashstyle="dash"/>
                <v:path arrowok="t" o:connecttype="custom" o:connectlocs="0,0;9996,0" o:connectangles="0,0"/>
              </v:shape>
            </v:group>
            <w10:anchorlock/>
          </v:group>
        </w:pict>
      </w:r>
    </w:p>
    <w:p w:rsidR="00697335" w:rsidRDefault="00697335" w:rsidP="007B3C94">
      <w:pPr>
        <w:spacing w:before="1"/>
        <w:rPr>
          <w:rFonts w:ascii="Arial" w:hAnsi="Arial" w:cs="Arial"/>
        </w:rPr>
      </w:pPr>
    </w:p>
    <w:p w:rsidR="00697335" w:rsidRDefault="00697335" w:rsidP="007B3C94">
      <w:pPr>
        <w:spacing w:line="20" w:lineRule="atLeast"/>
        <w:ind w:left="608"/>
        <w:rPr>
          <w:rFonts w:ascii="Arial" w:hAnsi="Arial" w:cs="Arial"/>
          <w:sz w:val="2"/>
          <w:szCs w:val="2"/>
        </w:rPr>
      </w:pPr>
      <w:r>
        <w:rPr>
          <w:noProof/>
          <w:lang w:val="el-GR" w:eastAsia="el-GR"/>
        </w:rPr>
      </w:r>
      <w:r w:rsidRPr="00B10059">
        <w:rPr>
          <w:rFonts w:ascii="Arial" w:hAnsi="Arial" w:cs="Arial"/>
          <w:noProof/>
          <w:sz w:val="2"/>
          <w:szCs w:val="2"/>
          <w:lang w:val="el-GR" w:eastAsia="el-GR"/>
        </w:rPr>
        <w:pict>
          <v:group id="Group 44" o:spid="_x0000_s1381" style="width:500.3pt;height:.5pt;mso-position-horizontal-relative:char;mso-position-vertical-relative:line" coordsize="10006,10">
            <v:group id="Group 45" o:spid="_x0000_s1382" style="position:absolute;left:5;top:5;width:9996;height:2" coordorigin="5,5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<v:shape id="Freeform 46" o:spid="_x0000_s1383" style="position:absolute;left:5;top:5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+nK8QA&#10;AADcAAAADwAAAGRycy9kb3ducmV2LnhtbESPT4vCMBTE74LfITxhL7Kmu0KRahQRhD3o4p/F8zN5&#10;23ZtXkoTa/32G0HwOMzMb5jZorOVaKnxpWMFH6MEBLF2puRcwc9x/T4B4QOywcoxKbiTh8W835th&#10;ZtyN99QeQi4ihH2GCooQ6kxKrwuy6EeuJo7er2sshiibXJoGbxFuK/mZJKm0WHJcKLCmVUH6crha&#10;Befv4fjkg76cur9Wb6oSd9sVKvU26JZTEIG68Ao/219GwThN4XEmHg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vpyvEAAAA3AAAAA8AAAAAAAAAAAAAAAAAmAIAAGRycy9k&#10;b3ducmV2LnhtbFBLBQYAAAAABAAEAPUAAACJAwAAAAA=&#10;" path="m,l9996,e" filled="f" strokeweight=".48pt">
                <v:stroke dashstyle="dash"/>
                <v:path arrowok="t" o:connecttype="custom" o:connectlocs="0,0;9996,0" o:connectangles="0,0"/>
              </v:shape>
            </v:group>
            <w10:anchorlock/>
          </v:group>
        </w:pict>
      </w:r>
    </w:p>
    <w:p w:rsidR="00697335" w:rsidRDefault="00697335" w:rsidP="007B3C94">
      <w:pPr>
        <w:spacing w:before="1"/>
        <w:rPr>
          <w:rFonts w:ascii="Arial" w:hAnsi="Arial" w:cs="Arial"/>
        </w:rPr>
      </w:pPr>
    </w:p>
    <w:p w:rsidR="00697335" w:rsidRDefault="00697335" w:rsidP="007B3C94">
      <w:pPr>
        <w:spacing w:line="20" w:lineRule="atLeast"/>
        <w:ind w:left="608"/>
        <w:rPr>
          <w:rFonts w:ascii="Arial" w:hAnsi="Arial" w:cs="Arial"/>
          <w:sz w:val="2"/>
          <w:szCs w:val="2"/>
        </w:rPr>
      </w:pPr>
      <w:r>
        <w:rPr>
          <w:noProof/>
          <w:lang w:val="el-GR" w:eastAsia="el-GR"/>
        </w:rPr>
      </w:r>
      <w:r w:rsidRPr="00B10059">
        <w:rPr>
          <w:rFonts w:ascii="Arial" w:hAnsi="Arial" w:cs="Arial"/>
          <w:noProof/>
          <w:sz w:val="2"/>
          <w:szCs w:val="2"/>
          <w:lang w:val="el-GR" w:eastAsia="el-GR"/>
        </w:rPr>
        <w:pict>
          <v:group id="Group 41" o:spid="_x0000_s1384" style="width:500.3pt;height:.5pt;mso-position-horizontal-relative:char;mso-position-vertical-relative:line" coordsize="10006,10">
            <v:group id="Group 42" o:spid="_x0000_s1385" style="position:absolute;left:5;top:5;width:9996;height:2" coordorigin="5,5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<v:shape id="Freeform 43" o:spid="_x0000_s1386" style="position:absolute;left:5;top:5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zWcQA&#10;AADcAAAADwAAAGRycy9kb3ducmV2LnhtbESPT4vCMBTE7wt+h/AEL7KmKohbjSKC4MGV9Q+en8nb&#10;tmvzUppYu9/eLAh7HGbmN8x82dpSNFT7wrGC4SABQaydKThTcD5t3qcgfEA2WDomBb/kYbnovM0x&#10;Ne7BB2qOIRMRwj5FBXkIVSql1zlZ9ANXEUfv29UWQ5R1Jk2Njwi3pRwlyURaLDgu5FjROid9O96t&#10;guu+P774oG+X9qfRu7LAr881KtXrtqsZiEBt+A+/2lujYDz5gL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wM1nEAAAA3AAAAA8AAAAAAAAAAAAAAAAAmAIAAGRycy9k&#10;b3ducmV2LnhtbFBLBQYAAAAABAAEAPUAAACJAwAAAAA=&#10;" path="m,l9996,e" filled="f" strokeweight=".48pt">
                <v:stroke dashstyle="dash"/>
                <v:path arrowok="t" o:connecttype="custom" o:connectlocs="0,0;9996,0" o:connectangles="0,0"/>
              </v:shape>
            </v:group>
            <w10:anchorlock/>
          </v:group>
        </w:pict>
      </w:r>
    </w:p>
    <w:p w:rsidR="00697335" w:rsidRDefault="00697335" w:rsidP="007B3C94">
      <w:pPr>
        <w:spacing w:before="4"/>
        <w:rPr>
          <w:rFonts w:ascii="Arial" w:hAnsi="Arial" w:cs="Arial"/>
        </w:rPr>
      </w:pPr>
    </w:p>
    <w:p w:rsidR="00697335" w:rsidRDefault="00697335" w:rsidP="007B3C94">
      <w:pPr>
        <w:spacing w:line="20" w:lineRule="atLeast"/>
        <w:ind w:left="594"/>
        <w:rPr>
          <w:rFonts w:ascii="Arial" w:hAnsi="Arial" w:cs="Arial"/>
          <w:sz w:val="2"/>
          <w:szCs w:val="2"/>
        </w:rPr>
      </w:pPr>
      <w:r>
        <w:rPr>
          <w:noProof/>
          <w:lang w:val="el-GR" w:eastAsia="el-GR"/>
        </w:rPr>
      </w:r>
      <w:r w:rsidRPr="00B10059">
        <w:rPr>
          <w:rFonts w:ascii="Arial" w:hAnsi="Arial" w:cs="Arial"/>
          <w:noProof/>
          <w:sz w:val="2"/>
          <w:szCs w:val="2"/>
          <w:lang w:val="el-GR" w:eastAsia="el-GR"/>
        </w:rPr>
        <w:pict>
          <v:group id="Group 38" o:spid="_x0000_s1387" style="width:501pt;height:.5pt;mso-position-horizontal-relative:char;mso-position-vertical-relative:line" coordsize="10020,10">
            <v:group id="Group 39" o:spid="_x0000_s1388" style="position:absolute;left:5;top:5;width:10011;height:2" coordorigin="5,5" coordsize="100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<v:shape id="Freeform 40" o:spid="_x0000_s1389" style="position:absolute;left:5;top:5;width:10011;height:2;visibility:visible;mso-wrap-style:square;v-text-anchor:top" coordsize="100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6EscUA&#10;AADcAAAADwAAAGRycy9kb3ducmV2LnhtbESPQWvCQBSE7wX/w/IEL0U3pqA2zUZEaCnVi7H0/Mw+&#10;k2D2bZpdNf33XUHwOMzMN0y67E0jLtS52rKC6SQCQVxYXXOp4Hv/Pl6AcB5ZY2OZFPyRg2U2eEox&#10;0fbKO7rkvhQBwi5BBZX3bSKlKyoy6Ca2JQ7e0XYGfZBdKXWH1wA3jYyjaCYN1hwWKmxpXVFxys9G&#10;QSztnIuvn639qNfPm/z18LvAg1KjYb96A+Gp94/wvf2pFbzMY7id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oSxxQAAANwAAAAPAAAAAAAAAAAAAAAAAJgCAABkcnMv&#10;ZG93bnJldi54bWxQSwUGAAAAAAQABAD1AAAAigMAAAAA&#10;" path="m,l10010,e" filled="f" strokeweight=".48pt">
                <v:stroke dashstyle="dash"/>
                <v:path arrowok="t" o:connecttype="custom" o:connectlocs="0,0;10010,0" o:connectangles="0,0"/>
              </v:shape>
            </v:group>
            <w10:anchorlock/>
          </v:group>
        </w:pict>
      </w:r>
    </w:p>
    <w:p w:rsidR="00697335" w:rsidRDefault="00697335" w:rsidP="007B3C94">
      <w:pPr>
        <w:rPr>
          <w:rFonts w:ascii="Arial" w:hAnsi="Arial" w:cs="Arial"/>
          <w:sz w:val="20"/>
          <w:szCs w:val="20"/>
        </w:rPr>
      </w:pPr>
    </w:p>
    <w:p w:rsidR="00697335" w:rsidRDefault="00697335">
      <w:pPr>
        <w:rPr>
          <w:rFonts w:ascii="Arial" w:hAnsi="Arial" w:cs="Arial"/>
          <w:sz w:val="20"/>
          <w:szCs w:val="20"/>
        </w:rPr>
        <w:sectPr w:rsidR="00697335">
          <w:pgSz w:w="11910" w:h="16840"/>
          <w:pgMar w:top="580" w:right="600" w:bottom="280" w:left="560" w:header="720" w:footer="720" w:gutter="0"/>
          <w:cols w:space="720"/>
        </w:sectPr>
      </w:pPr>
    </w:p>
    <w:p w:rsidR="00697335" w:rsidRDefault="00697335">
      <w:pPr>
        <w:rPr>
          <w:rFonts w:ascii="Arial" w:hAnsi="Arial" w:cs="Arial"/>
          <w:sz w:val="20"/>
          <w:szCs w:val="20"/>
        </w:rPr>
      </w:pPr>
    </w:p>
    <w:p w:rsidR="00697335" w:rsidRPr="00696FD5" w:rsidRDefault="00697335" w:rsidP="00696FD5">
      <w:pPr>
        <w:numPr>
          <w:ilvl w:val="1"/>
          <w:numId w:val="1"/>
        </w:numPr>
        <w:tabs>
          <w:tab w:val="left" w:pos="675"/>
        </w:tabs>
        <w:spacing w:line="324" w:lineRule="auto"/>
        <w:ind w:right="567" w:hanging="238"/>
        <w:rPr>
          <w:rFonts w:ascii="Arial" w:hAnsi="Arial" w:cs="Arial"/>
          <w:lang w:val="el-GR"/>
        </w:rPr>
      </w:pPr>
      <w:r>
        <w:rPr>
          <w:noProof/>
          <w:lang w:val="el-GR" w:eastAsia="el-GR"/>
        </w:rPr>
        <w:pict>
          <v:group id="Group 19" o:spid="_x0000_s1390" style="position:absolute;left:0;text-align:left;margin-left:40.2pt;margin-top:18.45pt;width:18pt;height:138.35pt;z-index:-251670016;mso-position-horizontal-relative:page" coordorigin="804,369" coordsize="360,2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">
            <v:group id="Group 36" o:spid="_x0000_s1391" style="position:absolute;left:814;top:379;width:340;height:239" coordorigin="814,379" coordsize="340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Freeform 37" o:spid="_x0000_s1392" style="position:absolute;left:814;top:379;width:340;height:239;visibility:visible;mso-wrap-style:square;v-text-anchor:top" coordsize="340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H88IA&#10;AADbAAAADwAAAGRycy9kb3ducmV2LnhtbERPS2vCQBC+F/wPywi91Y0StaauIoVCD0Goj6K3ITtN&#10;gtnZsLtq/PduQfA2H99z5svONOJCzteWFQwHCQjiwuqaSwW77dfbOwgfkDU2lknBjTwsF72XOWba&#10;XvmHLptQihjCPkMFVQhtJqUvKjLoB7YljtyfdQZDhK6U2uE1hptGjpJkIg3WHBsqbOmzouK0ORsF&#10;DtPk93gYH6bpLrcp7fPzGnOlXvvd6gNEoC48xQ/3t47zZ/D/Sz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AfzwgAAANsAAAAPAAAAAAAAAAAAAAAAAJgCAABkcnMvZG93&#10;bnJldi54bWxQSwUGAAAAAAQABAD1AAAAhwMAAAAA&#10;" path="m,239r340,l340,,,,,239xe" filled="f" strokeweight="1pt">
                <v:path arrowok="t" o:connecttype="custom" o:connectlocs="0,618;340,618;340,379;0,379;0,618" o:connectangles="0,0,0,0,0"/>
              </v:shape>
            </v:group>
            <v:group id="Group 34" o:spid="_x0000_s1393" style="position:absolute;left:814;top:693;width:340;height:239" coordorigin="814,693" coordsize="340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35" o:spid="_x0000_s1394" style="position:absolute;left:814;top:693;width:340;height:239;visibility:visible;mso-wrap-style:square;v-text-anchor:top" coordsize="340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bBSMQA&#10;AADbAAAADwAAAGRycy9kb3ducmV2LnhtbESPQWvCQBSE70L/w/IK3uomEtsSXUMpFHoIQjUtentk&#10;n0kw+zbsrhr/fbdQ8DjMzDfMqhhNLy7kfGdZQTpLQBDXVnfcKKh2H0+vIHxA1thbJgU38lCsHyYr&#10;zLW98hddtqEREcI+RwVtCEMupa9bMuhndiCO3tE6gyFK10jt8BrhppfzJHmWBjuOCy0O9N5Sfdqe&#10;jQKHWfJz2C/2L1lV2oy+y/MGS6Wmj+PbEkSgMdzD/+1PrWCe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wUjEAAAA2wAAAA8AAAAAAAAAAAAAAAAAmAIAAGRycy9k&#10;b3ducmV2LnhtbFBLBQYAAAAABAAEAPUAAACJAwAAAAA=&#10;" path="m,238r340,l340,,,,,238xe" filled="f" strokeweight="1pt">
                <v:path arrowok="t" o:connecttype="custom" o:connectlocs="0,931;340,931;340,693;0,693;0,931" o:connectangles="0,0,0,0,0"/>
              </v:shape>
            </v:group>
            <v:group id="Group 32" o:spid="_x0000_s1395" style="position:absolute;left:814;top:1006;width:340;height:239" coordorigin="814,1006" coordsize="340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33" o:spid="_x0000_s1396" style="position:absolute;left:814;top:1006;width:340;height:239;visibility:visible;mso-wrap-style:square;v-text-anchor:top" coordsize="340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j6pMQA&#10;AADbAAAADwAAAGRycy9kb3ducmV2LnhtbESPW2vCQBSE34X+h+UIfdONNl6IrlIKhT6EQr2hb4fs&#10;MQlmz4bdVdN/3y0IPg4z8w2zXHemETdyvrasYDRMQBAXVtdcKthtPwdzED4ga2wsk4Jf8rBevfSW&#10;mGl75x+6bUIpIoR9hgqqENpMSl9UZNAPbUscvbN1BkOUrpTa4T3CTSPHSTKVBmuOCxW29FFRcdlc&#10;jQKHaXI4HSfHWbrLbUr7/PqNuVKv/e59ASJQF57hR/tLKxi/wf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o+qTEAAAA2wAAAA8AAAAAAAAAAAAAAAAAmAIAAGRycy9k&#10;b3ducmV2LnhtbFBLBQYAAAAABAAEAPUAAACJAwAAAAA=&#10;" path="m,239r340,l340,,,,,239xe" filled="f" strokeweight="1pt">
                <v:path arrowok="t" o:connecttype="custom" o:connectlocs="0,1245;340,1245;340,1006;0,1006;0,1245" o:connectangles="0,0,0,0,0"/>
              </v:shape>
            </v:group>
            <v:group id="Group 30" o:spid="_x0000_s1397" style="position:absolute;left:814;top:1320;width:340;height:239" coordorigin="814,1320" coordsize="340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31" o:spid="_x0000_s1398" style="position:absolute;left:814;top:1320;width:340;height:239;visibility:visible;mso-wrap-style:square;v-text-anchor:top" coordsize="340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3HS8QA&#10;AADbAAAADwAAAGRycy9kb3ducmV2LnhtbESPT4vCMBTE74LfITzB25oqdV2qUWRhwUMR1j+L3h7N&#10;sy02LyWJWr/9ZmHB4zAzv2EWq8404k7O15YVjEcJCOLC6ppLBYf919sHCB+QNTaWScGTPKyW/d4C&#10;M20f/E33XShFhLDPUEEVQptJ6YuKDPqRbYmjd7HOYIjSlVI7fES4aeQkSd6lwZrjQoUtfVZUXHc3&#10;o8BhmvycT9PTLD3kNqVjfttirtRw0K3nIAJ14RX+b2+0gskU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Nx0vEAAAA2wAAAA8AAAAAAAAAAAAAAAAAmAIAAGRycy9k&#10;b3ducmV2LnhtbFBLBQYAAAAABAAEAPUAAACJAwAAAAA=&#10;" path="m,238r340,l340,,,,,238xe" filled="f" strokeweight="1pt">
                <v:path arrowok="t" o:connecttype="custom" o:connectlocs="0,1558;340,1558;340,1320;0,1320;0,1558" o:connectangles="0,0,0,0,0"/>
              </v:shape>
            </v:group>
            <v:group id="Group 28" o:spid="_x0000_s1399" style="position:absolute;left:814;top:1633;width:340;height:239" coordorigin="814,1633" coordsize="340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29" o:spid="_x0000_s1400" style="position:absolute;left:814;top:1633;width:340;height:239;visibility:visible;mso-wrap-style:square;v-text-anchor:top" coordsize="340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AgcQA&#10;AADbAAAADwAAAGRycy9kb3ducmV2LnhtbESPQWvCQBSE7wX/w/IEb82mHhpNXUWUQk9qUlt6fGRf&#10;k2D2bZpdk/TfdwWhx2FmvmFWm9E0oqfO1ZYVPEUxCOLC6ppLBef318cFCOeRNTaWScEvOdisJw8r&#10;TLUdOKM+96UIEHYpKqi8b1MpXVGRQRfZljh437Yz6IPsSqk7HALcNHIex8/SYM1hocKWdhUVl/xq&#10;FLjjSX9+DMmX3NLyUh7Y7rMfq9RsOm5fQHga/X/43n7TCuYJ3L6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7AIHEAAAA2wAAAA8AAAAAAAAAAAAAAAAAmAIAAGRycy9k&#10;b3ducmV2LnhtbFBLBQYAAAAABAAEAPUAAACJAwAAAAA=&#10;" path="m,239r340,l340,,,,,239xe" filled="f" strokeweight=".35281mm">
                <v:path arrowok="t" o:connecttype="custom" o:connectlocs="0,1872;340,1872;340,1633;0,1633;0,1872" o:connectangles="0,0,0,0,0"/>
              </v:shape>
            </v:group>
            <v:group id="Group 26" o:spid="_x0000_s1401" style="position:absolute;left:814;top:1947;width:340;height:239" coordorigin="814,1947" coordsize="340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27" o:spid="_x0000_s1402" style="position:absolute;left:814;top:1947;width:340;height:239;visibility:visible;mso-wrap-style:square;v-text-anchor:top" coordsize="340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DNTsUA&#10;AADbAAAADwAAAGRycy9kb3ducmV2LnhtbESPQWvCQBSE74X+h+UJvdWNkmob3YRSKPQQhKotentk&#10;n0kw+zbsrpr+e7cgeBxm5htmWQymE2dyvrWsYDJOQBBXVrdcK9huPp9fQfiArLGzTAr+yEORPz4s&#10;MdP2wt90XodaRAj7DBU0IfSZlL5qyKAf2544egfrDIYoXS21w0uEm05Ok2QmDbYcFxrs6aOh6rg+&#10;GQUO0+R3v3vZzdNtaVP6KU8rLJV6Gg3vCxCBhnAP39pfWsH0Df6/xB8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M1OxQAAANsAAAAPAAAAAAAAAAAAAAAAAJgCAABkcnMv&#10;ZG93bnJldi54bWxQSwUGAAAAAAQABAD1AAAAigMAAAAA&#10;" path="m,238r340,l340,,,,,238xe" filled="f" strokeweight="1pt">
                <v:path arrowok="t" o:connecttype="custom" o:connectlocs="0,2185;340,2185;340,1947;0,1947;0,2185" o:connectangles="0,0,0,0,0"/>
              </v:shape>
            </v:group>
            <v:group id="Group 24" o:spid="_x0000_s1403" style="position:absolute;left:814;top:2260;width:340;height:239" coordorigin="814,2260" coordsize="340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25" o:spid="_x0000_s1404" style="position:absolute;left:814;top:2260;width:340;height:239;visibility:visible;mso-wrap-style:square;v-text-anchor:top" coordsize="340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9XlcQA&#10;AADbAAAADwAAAGRycy9kb3ducmV2LnhtbESPW2vCQBSE34X+h+UUfNONNV5IXaUUCn0Iglfs2yF7&#10;moRmz4bdVdN/7wqCj8PMfMMsVp1pxIWcry0rGA0TEMSF1TWXCva7r8EchA/IGhvLpOCfPKyWL70F&#10;ZtpeeUOXbShFhLDPUEEVQptJ6YuKDPqhbYmj92udwRClK6V2eI1w08i3JJlKgzXHhQpb+qyo+Nue&#10;jQKHaXL8OU1Os3Sf25QO+XmNuVL91+7jHUSgLjzDj/a3VjAewf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vV5XEAAAA2wAAAA8AAAAAAAAAAAAAAAAAmAIAAGRycy9k&#10;b3ducmV2LnhtbFBLBQYAAAAABAAEAPUAAACJAwAAAAA=&#10;" path="m,239r340,l340,,,,,239xe" filled="f" strokeweight="1pt">
                <v:path arrowok="t" o:connecttype="custom" o:connectlocs="0,2499;340,2499;340,2260;0,2260;0,2499" o:connectangles="0,0,0,0,0"/>
              </v:shape>
            </v:group>
            <v:group id="Group 22" o:spid="_x0000_s1405" style="position:absolute;left:814;top:2574;width:340;height:239" coordorigin="814,2574" coordsize="340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23" o:spid="_x0000_s1406" style="position:absolute;left:814;top:2574;width:340;height:239;visibility:visible;mso-wrap-style:square;v-text-anchor:top" coordsize="340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FsecQA&#10;AADbAAAADwAAAGRycy9kb3ducmV2LnhtbESPQWvCQBSE7wX/w/IK3uqmGqukriKC0EMQtCr29si+&#10;JqHZt2F31fTfu4LgcZiZb5jZojONuJDztWUF74MEBHFhdc2lgv33+m0KwgdkjY1lUvBPHhbz3ssM&#10;M22vvKXLLpQiQthnqKAKoc2k9EVFBv3AtsTR+7XOYIjSlVI7vEa4aeQwST6kwZrjQoUtrSoq/nZn&#10;o8Bhmhx/TuPTJN3nNqVDft5grlT/tVt+ggjUhWf40f7SCkYj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xbHnEAAAA2wAAAA8AAAAAAAAAAAAAAAAAmAIAAGRycy9k&#10;b3ducmV2LnhtbFBLBQYAAAAABAAEAPUAAACJAwAAAAA=&#10;" path="m,238r340,l340,,,,,238xe" filled="f" strokeweight="1pt">
                <v:path arrowok="t" o:connecttype="custom" o:connectlocs="0,2812;340,2812;340,2574;0,2574;0,2812" o:connectangles="0,0,0,0,0"/>
              </v:shape>
            </v:group>
            <v:group id="Group 20" o:spid="_x0000_s1407" style="position:absolute;left:814;top:2887;width:340;height:239" coordorigin="814,2887" coordsize="340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21" o:spid="_x0000_s1408" style="position:absolute;left:814;top:2887;width:340;height:239;visibility:visible;mso-wrap-style:square;v-text-anchor:top" coordsize="340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RlsUA&#10;AADbAAAADwAAAGRycy9kb3ducmV2LnhtbESPS2vDMBCE74X+B7GF3Bq5jfPAjRxKIZCDCTQv0tti&#10;bW1Ta2UkOXH/fRUo5DjMzDfMcjWYVlzI+caygpdxAoK4tLrhSsFhv35egPABWWNrmRT8kodV/viw&#10;xEzbK3/SZRcqESHsM1RQh9BlUvqyJoN+bDvi6H1bZzBE6SqpHV4j3LTyNUlm0mDDcaHGjj5qKn92&#10;vVHgME1OX+fpeZ4eCpvSsei3WCg1ehre30AEGsI9/N/eaAWTKdy+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1FGWxQAAANsAAAAPAAAAAAAAAAAAAAAAAJgCAABkcnMv&#10;ZG93bnJldi54bWxQSwUGAAAAAAQABAD1AAAAigMAAAAA&#10;" path="m,239r340,l340,,,,,239xe" filled="f" strokeweight="1pt">
                <v:path arrowok="t" o:connecttype="custom" o:connectlocs="0,3126;340,3126;340,2887;0,2887;0,3126" o:connectangles="0,0,0,0,0"/>
              </v:shape>
            </v:group>
            <w10:wrap anchorx="page"/>
          </v:group>
        </w:pict>
      </w:r>
      <w:r w:rsidRPr="00BF7B3A">
        <w:rPr>
          <w:rFonts w:ascii="Arial" w:hAnsi="Arial"/>
          <w:lang w:val="el-GR"/>
        </w:rPr>
        <w:t xml:space="preserve">Συνυποβάλλω τα παρακάτω </w:t>
      </w:r>
      <w:r>
        <w:rPr>
          <w:rFonts w:ascii="Arial" w:hAnsi="Arial"/>
          <w:lang w:val="el-GR"/>
        </w:rPr>
        <w:t>δικαιολογητικά:</w:t>
      </w:r>
    </w:p>
    <w:p w:rsidR="00697335" w:rsidRPr="00BF7B3A" w:rsidRDefault="00697335" w:rsidP="00696FD5">
      <w:pPr>
        <w:tabs>
          <w:tab w:val="left" w:pos="675"/>
        </w:tabs>
        <w:spacing w:line="324" w:lineRule="auto"/>
        <w:ind w:left="376" w:right="774"/>
        <w:rPr>
          <w:rFonts w:ascii="Arial" w:hAnsi="Arial" w:cs="Arial"/>
          <w:lang w:val="el-GR"/>
        </w:rPr>
      </w:pPr>
      <w:r>
        <w:rPr>
          <w:rFonts w:ascii="Arial" w:hAnsi="Arial"/>
        </w:rPr>
        <w:t xml:space="preserve">     </w:t>
      </w:r>
      <w:r w:rsidRPr="00BF7B3A">
        <w:rPr>
          <w:rFonts w:ascii="Arial" w:hAnsi="Arial"/>
          <w:lang w:val="el-GR"/>
        </w:rPr>
        <w:t>Βεβαίωση Φοίτησης Νηπιαγωγείου</w:t>
      </w:r>
    </w:p>
    <w:p w:rsidR="00697335" w:rsidRPr="00BF7B3A" w:rsidRDefault="00697335">
      <w:pPr>
        <w:spacing w:line="228" w:lineRule="exact"/>
        <w:ind w:left="644"/>
        <w:rPr>
          <w:rFonts w:ascii="Arial" w:hAnsi="Arial" w:cs="Arial"/>
          <w:lang w:val="el-GR"/>
        </w:rPr>
      </w:pPr>
      <w:r w:rsidRPr="00BF7B3A">
        <w:rPr>
          <w:rFonts w:ascii="Arial" w:hAnsi="Arial"/>
          <w:lang w:val="el-GR"/>
        </w:rPr>
        <w:t>Βιβλιάριο εμβολιασμών</w:t>
      </w:r>
    </w:p>
    <w:p w:rsidR="00697335" w:rsidRPr="00BF7B3A" w:rsidRDefault="00697335">
      <w:pPr>
        <w:spacing w:before="60"/>
        <w:ind w:left="644"/>
        <w:rPr>
          <w:rFonts w:ascii="Arial" w:hAnsi="Arial" w:cs="Arial"/>
          <w:lang w:val="el-GR"/>
        </w:rPr>
      </w:pPr>
      <w:r w:rsidRPr="00BF7B3A">
        <w:rPr>
          <w:rFonts w:ascii="Arial" w:hAnsi="Arial"/>
          <w:lang w:val="el-GR"/>
        </w:rPr>
        <w:t>Αποδεικτικό διεύθυνσης κατοικίας</w:t>
      </w:r>
    </w:p>
    <w:p w:rsidR="00697335" w:rsidRPr="00BF7B3A" w:rsidRDefault="00697335">
      <w:pPr>
        <w:spacing w:before="60" w:line="297" w:lineRule="auto"/>
        <w:ind w:left="644"/>
        <w:rPr>
          <w:rFonts w:ascii="Arial" w:hAnsi="Arial" w:cs="Arial"/>
          <w:lang w:val="el-GR"/>
        </w:rPr>
      </w:pPr>
      <w:r w:rsidRPr="00BF7B3A">
        <w:rPr>
          <w:rFonts w:ascii="Arial" w:hAnsi="Arial"/>
          <w:lang w:val="el-GR"/>
        </w:rPr>
        <w:t>Αίτηση εγγραφής στο Ολοήμερο Πρόγραμμα Ατομικό Δελτίο Υγείας Μαθητή</w:t>
      </w:r>
    </w:p>
    <w:p w:rsidR="00697335" w:rsidRPr="00BF7B3A" w:rsidRDefault="00697335">
      <w:pPr>
        <w:spacing w:before="2" w:line="297" w:lineRule="auto"/>
        <w:ind w:left="644" w:right="774"/>
        <w:rPr>
          <w:rFonts w:ascii="Arial" w:hAnsi="Arial" w:cs="Arial"/>
          <w:lang w:val="el-GR"/>
        </w:rPr>
      </w:pPr>
      <w:r w:rsidRPr="00BF7B3A">
        <w:rPr>
          <w:rFonts w:ascii="Arial" w:hAnsi="Arial"/>
          <w:lang w:val="el-GR"/>
        </w:rPr>
        <w:t>Απόφαση ή Συμφωνητικό Επιμέλειας Ιατρική Γνωμάτευση</w:t>
      </w:r>
    </w:p>
    <w:p w:rsidR="00697335" w:rsidRPr="00BF7B3A" w:rsidRDefault="00697335">
      <w:pPr>
        <w:spacing w:before="2"/>
        <w:ind w:left="644"/>
        <w:rPr>
          <w:rFonts w:ascii="Arial" w:hAnsi="Arial" w:cs="Arial"/>
          <w:lang w:val="el-GR"/>
        </w:rPr>
      </w:pPr>
      <w:r w:rsidRPr="00BF7B3A">
        <w:rPr>
          <w:rFonts w:ascii="Arial" w:hAnsi="Arial"/>
          <w:lang w:val="el-GR"/>
        </w:rPr>
        <w:t>Γνωμάτευση ΚΕ</w:t>
      </w:r>
      <w:r>
        <w:rPr>
          <w:rFonts w:ascii="Arial" w:hAnsi="Arial"/>
          <w:lang w:val="el-GR"/>
        </w:rPr>
        <w:t>Σ</w:t>
      </w:r>
      <w:r w:rsidRPr="00BF7B3A">
        <w:rPr>
          <w:rFonts w:ascii="Arial" w:hAnsi="Arial"/>
          <w:lang w:val="el-GR"/>
        </w:rPr>
        <w:t>Υ</w:t>
      </w:r>
    </w:p>
    <w:p w:rsidR="00697335" w:rsidRPr="00BF7B3A" w:rsidRDefault="00697335">
      <w:pPr>
        <w:spacing w:before="60"/>
        <w:ind w:left="644"/>
        <w:rPr>
          <w:rFonts w:ascii="Arial" w:hAnsi="Arial" w:cs="Arial"/>
          <w:lang w:val="el-GR"/>
        </w:rPr>
      </w:pPr>
      <w:r w:rsidRPr="00BF7B3A">
        <w:rPr>
          <w:rFonts w:ascii="Arial" w:hAnsi="Arial"/>
          <w:lang w:val="el-GR"/>
        </w:rPr>
        <w:t>Γνωμάτευση Δημόσιου Ιατροπαιδαγωγικού Κέντρου</w:t>
      </w:r>
    </w:p>
    <w:p w:rsidR="00697335" w:rsidRPr="00853B4F" w:rsidRDefault="00697335">
      <w:pPr>
        <w:spacing w:before="194"/>
        <w:ind w:left="366" w:right="686"/>
        <w:jc w:val="center"/>
        <w:rPr>
          <w:rFonts w:ascii="Arial" w:hAnsi="Arial" w:cs="Arial"/>
          <w:sz w:val="20"/>
          <w:szCs w:val="20"/>
        </w:rPr>
      </w:pPr>
      <w:r w:rsidRPr="00BF7B3A">
        <w:rPr>
          <w:lang w:val="el-GR"/>
        </w:rPr>
        <w:br w:type="column"/>
      </w:r>
      <w:r>
        <w:rPr>
          <w:rFonts w:ascii="Arial" w:hAnsi="Arial" w:cs="Arial"/>
          <w:sz w:val="20"/>
          <w:szCs w:val="20"/>
          <w:lang w:val="el-GR"/>
        </w:rPr>
        <w:t>Θεσσαλονίκη</w:t>
      </w:r>
      <w:r w:rsidRPr="00BF7B3A">
        <w:rPr>
          <w:rFonts w:ascii="Arial" w:hAnsi="Arial" w:cs="Arial"/>
          <w:spacing w:val="-1"/>
          <w:sz w:val="20"/>
          <w:szCs w:val="20"/>
          <w:lang w:val="el-GR"/>
        </w:rPr>
        <w:t>.</w:t>
      </w:r>
      <w:r w:rsidRPr="00BF7B3A">
        <w:rPr>
          <w:rFonts w:ascii="Arial" w:hAnsi="Arial" w:cs="Arial"/>
          <w:sz w:val="20"/>
          <w:szCs w:val="20"/>
          <w:lang w:val="el-GR"/>
        </w:rPr>
        <w:t>,</w:t>
      </w:r>
      <w:r w:rsidRPr="00BF7B3A">
        <w:rPr>
          <w:rFonts w:ascii="Arial" w:hAnsi="Arial" w:cs="Arial"/>
          <w:spacing w:val="-5"/>
          <w:sz w:val="20"/>
          <w:szCs w:val="20"/>
          <w:lang w:val="el-GR"/>
        </w:rPr>
        <w:t xml:space="preserve"> </w:t>
      </w:r>
      <w:r w:rsidRPr="00BF7B3A">
        <w:rPr>
          <w:rFonts w:ascii="Arial" w:hAnsi="Arial" w:cs="Arial"/>
          <w:sz w:val="20"/>
          <w:szCs w:val="20"/>
          <w:lang w:val="el-GR"/>
        </w:rPr>
        <w:t>……</w:t>
      </w:r>
      <w:r w:rsidRPr="00BF7B3A">
        <w:rPr>
          <w:rFonts w:ascii="Arial" w:hAnsi="Arial" w:cs="Arial"/>
          <w:spacing w:val="-6"/>
          <w:sz w:val="20"/>
          <w:szCs w:val="20"/>
          <w:lang w:val="el-GR"/>
        </w:rPr>
        <w:t xml:space="preserve"> </w:t>
      </w:r>
      <w:r w:rsidRPr="00BF7B3A">
        <w:rPr>
          <w:rFonts w:ascii="Arial" w:hAnsi="Arial" w:cs="Arial"/>
          <w:sz w:val="20"/>
          <w:szCs w:val="20"/>
          <w:lang w:val="el-GR"/>
        </w:rPr>
        <w:t>/</w:t>
      </w:r>
      <w:r w:rsidRPr="00BF7B3A">
        <w:rPr>
          <w:rFonts w:ascii="Arial" w:hAnsi="Arial" w:cs="Arial"/>
          <w:spacing w:val="-4"/>
          <w:sz w:val="20"/>
          <w:szCs w:val="20"/>
          <w:lang w:val="el-GR"/>
        </w:rPr>
        <w:t xml:space="preserve"> </w:t>
      </w:r>
      <w:r>
        <w:rPr>
          <w:rFonts w:ascii="Arial" w:hAnsi="Arial" w:cs="Arial"/>
          <w:spacing w:val="-27"/>
          <w:sz w:val="20"/>
          <w:szCs w:val="20"/>
        </w:rPr>
        <w:t>3</w:t>
      </w:r>
      <w:r w:rsidRPr="00BF7B3A">
        <w:rPr>
          <w:rFonts w:ascii="Arial" w:hAnsi="Arial" w:cs="Arial"/>
          <w:spacing w:val="-7"/>
          <w:sz w:val="20"/>
          <w:szCs w:val="20"/>
          <w:lang w:val="el-GR"/>
        </w:rPr>
        <w:t xml:space="preserve"> </w:t>
      </w:r>
      <w:r w:rsidRPr="00BF7B3A">
        <w:rPr>
          <w:rFonts w:ascii="Arial" w:hAnsi="Arial" w:cs="Arial"/>
          <w:sz w:val="20"/>
          <w:szCs w:val="20"/>
          <w:lang w:val="el-GR"/>
        </w:rPr>
        <w:t>/</w:t>
      </w:r>
      <w:r w:rsidRPr="00BF7B3A">
        <w:rPr>
          <w:rFonts w:ascii="Arial" w:hAnsi="Arial" w:cs="Arial"/>
          <w:spacing w:val="-6"/>
          <w:sz w:val="20"/>
          <w:szCs w:val="20"/>
          <w:lang w:val="el-GR"/>
        </w:rPr>
        <w:t xml:space="preserve"> </w:t>
      </w:r>
      <w:r w:rsidRPr="00BF7B3A">
        <w:rPr>
          <w:rFonts w:ascii="Arial" w:hAnsi="Arial" w:cs="Arial"/>
          <w:sz w:val="20"/>
          <w:szCs w:val="20"/>
          <w:lang w:val="el-GR"/>
        </w:rPr>
        <w:t>.</w:t>
      </w:r>
      <w:r w:rsidRPr="00BF7B3A">
        <w:rPr>
          <w:rFonts w:ascii="Arial" w:hAnsi="Arial" w:cs="Arial"/>
          <w:spacing w:val="-8"/>
          <w:sz w:val="20"/>
          <w:szCs w:val="20"/>
          <w:lang w:val="el-GR"/>
        </w:rPr>
        <w:t>.</w:t>
      </w:r>
      <w:r w:rsidRPr="00BF7B3A">
        <w:rPr>
          <w:rFonts w:ascii="Arial" w:hAnsi="Arial" w:cs="Arial"/>
          <w:color w:val="000075"/>
          <w:spacing w:val="-105"/>
          <w:position w:val="6"/>
          <w:sz w:val="20"/>
          <w:szCs w:val="20"/>
          <w:lang w:val="el-GR"/>
        </w:rPr>
        <w:t>2</w:t>
      </w:r>
      <w:r w:rsidRPr="00BF7B3A">
        <w:rPr>
          <w:rFonts w:ascii="Arial" w:hAnsi="Arial" w:cs="Arial"/>
          <w:sz w:val="20"/>
          <w:szCs w:val="20"/>
          <w:lang w:val="el-GR"/>
        </w:rPr>
        <w:t>.</w:t>
      </w:r>
      <w:r w:rsidRPr="00BF7B3A">
        <w:rPr>
          <w:rFonts w:ascii="Arial" w:hAnsi="Arial" w:cs="Arial"/>
          <w:spacing w:val="-8"/>
          <w:sz w:val="20"/>
          <w:szCs w:val="20"/>
          <w:lang w:val="el-GR"/>
        </w:rPr>
        <w:t>.</w:t>
      </w:r>
      <w:r w:rsidRPr="00BF7B3A">
        <w:rPr>
          <w:rFonts w:ascii="Arial" w:hAnsi="Arial" w:cs="Arial"/>
          <w:color w:val="000075"/>
          <w:spacing w:val="-106"/>
          <w:position w:val="6"/>
          <w:sz w:val="20"/>
          <w:szCs w:val="20"/>
          <w:lang w:val="el-GR"/>
        </w:rPr>
        <w:t>0</w:t>
      </w:r>
      <w:r w:rsidRPr="00BF7B3A">
        <w:rPr>
          <w:rFonts w:ascii="Arial" w:hAnsi="Arial" w:cs="Arial"/>
          <w:spacing w:val="-95"/>
          <w:sz w:val="20"/>
          <w:szCs w:val="20"/>
          <w:lang w:val="el-GR"/>
        </w:rPr>
        <w:t>…</w:t>
      </w:r>
      <w:r>
        <w:rPr>
          <w:rFonts w:ascii="Arial" w:hAnsi="Arial" w:cs="Arial"/>
          <w:color w:val="000075"/>
          <w:spacing w:val="-18"/>
          <w:position w:val="6"/>
          <w:sz w:val="20"/>
          <w:szCs w:val="20"/>
          <w:lang w:val="el-GR"/>
        </w:rPr>
        <w:t>2</w:t>
      </w:r>
      <w:bookmarkStart w:id="0" w:name="_GoBack"/>
      <w:bookmarkEnd w:id="0"/>
      <w:r>
        <w:rPr>
          <w:rFonts w:ascii="Arial" w:hAnsi="Arial" w:cs="Arial"/>
          <w:color w:val="000075"/>
          <w:spacing w:val="-18"/>
          <w:position w:val="6"/>
          <w:sz w:val="20"/>
          <w:szCs w:val="20"/>
        </w:rPr>
        <w:t>2</w:t>
      </w:r>
    </w:p>
    <w:p w:rsidR="00697335" w:rsidRPr="00BF7B3A" w:rsidRDefault="00697335">
      <w:pPr>
        <w:rPr>
          <w:rFonts w:ascii="Arial" w:hAnsi="Arial" w:cs="Arial"/>
          <w:sz w:val="25"/>
          <w:szCs w:val="25"/>
          <w:lang w:val="el-GR"/>
        </w:rPr>
      </w:pPr>
    </w:p>
    <w:p w:rsidR="00697335" w:rsidRPr="00BF7B3A" w:rsidRDefault="00697335">
      <w:pPr>
        <w:ind w:left="1216"/>
        <w:rPr>
          <w:rFonts w:ascii="Arial" w:hAnsi="Arial" w:cs="Arial"/>
          <w:sz w:val="18"/>
          <w:szCs w:val="18"/>
          <w:lang w:val="el-GR"/>
        </w:rPr>
      </w:pPr>
      <w:r w:rsidRPr="00BF7B3A">
        <w:rPr>
          <w:rFonts w:ascii="Arial" w:hAnsi="Arial"/>
          <w:color w:val="000075"/>
          <w:spacing w:val="-1"/>
          <w:sz w:val="18"/>
          <w:lang w:val="el-GR"/>
        </w:rPr>
        <w:t>...</w:t>
      </w:r>
      <w:r w:rsidRPr="00BF7B3A">
        <w:rPr>
          <w:rFonts w:ascii="Arial" w:hAnsi="Arial"/>
          <w:color w:val="000075"/>
          <w:spacing w:val="5"/>
          <w:sz w:val="18"/>
          <w:lang w:val="el-GR"/>
        </w:rPr>
        <w:t xml:space="preserve"> </w:t>
      </w:r>
      <w:r w:rsidRPr="00BF7B3A">
        <w:rPr>
          <w:rFonts w:ascii="Arial" w:hAnsi="Arial"/>
          <w:color w:val="000075"/>
          <w:spacing w:val="-1"/>
          <w:sz w:val="18"/>
          <w:lang w:val="el-GR"/>
        </w:rPr>
        <w:t>ΑΙΤ.....</w:t>
      </w:r>
      <w:r w:rsidRPr="00BF7B3A">
        <w:rPr>
          <w:rFonts w:ascii="Arial" w:hAnsi="Arial"/>
          <w:color w:val="000075"/>
          <w:spacing w:val="5"/>
          <w:sz w:val="18"/>
          <w:lang w:val="el-GR"/>
        </w:rPr>
        <w:t xml:space="preserve"> </w:t>
      </w:r>
      <w:r w:rsidRPr="00BF7B3A">
        <w:rPr>
          <w:rFonts w:ascii="Arial" w:hAnsi="Arial"/>
          <w:color w:val="000075"/>
          <w:sz w:val="18"/>
          <w:lang w:val="el-GR"/>
        </w:rPr>
        <w:t>ΚΑΙ</w:t>
      </w:r>
      <w:r w:rsidRPr="00BF7B3A">
        <w:rPr>
          <w:rFonts w:ascii="Arial" w:hAnsi="Arial"/>
          <w:color w:val="000075"/>
          <w:spacing w:val="6"/>
          <w:sz w:val="18"/>
          <w:lang w:val="el-GR"/>
        </w:rPr>
        <w:t xml:space="preserve"> </w:t>
      </w:r>
      <w:r w:rsidRPr="00BF7B3A">
        <w:rPr>
          <w:rFonts w:ascii="Arial" w:hAnsi="Arial"/>
          <w:color w:val="000075"/>
          <w:spacing w:val="-1"/>
          <w:sz w:val="18"/>
          <w:lang w:val="el-GR"/>
        </w:rPr>
        <w:t>ΔΗΛ......</w:t>
      </w:r>
    </w:p>
    <w:p w:rsidR="00697335" w:rsidRPr="00BF7B3A" w:rsidRDefault="00697335">
      <w:pPr>
        <w:rPr>
          <w:rFonts w:ascii="Arial" w:hAnsi="Arial" w:cs="Arial"/>
          <w:sz w:val="18"/>
          <w:szCs w:val="18"/>
          <w:lang w:val="el-GR"/>
        </w:rPr>
      </w:pPr>
    </w:p>
    <w:p w:rsidR="00697335" w:rsidRPr="00BF7B3A" w:rsidRDefault="00697335">
      <w:pPr>
        <w:rPr>
          <w:rFonts w:ascii="Arial" w:hAnsi="Arial" w:cs="Arial"/>
          <w:sz w:val="18"/>
          <w:szCs w:val="18"/>
          <w:lang w:val="el-GR"/>
        </w:rPr>
      </w:pPr>
    </w:p>
    <w:p w:rsidR="00697335" w:rsidRPr="00BF7B3A" w:rsidRDefault="00697335">
      <w:pPr>
        <w:rPr>
          <w:rFonts w:ascii="Arial" w:hAnsi="Arial" w:cs="Arial"/>
          <w:sz w:val="18"/>
          <w:szCs w:val="18"/>
          <w:lang w:val="el-GR"/>
        </w:rPr>
      </w:pPr>
    </w:p>
    <w:p w:rsidR="00697335" w:rsidRPr="00BF7B3A" w:rsidRDefault="00697335">
      <w:pPr>
        <w:rPr>
          <w:rFonts w:ascii="Arial" w:hAnsi="Arial" w:cs="Arial"/>
          <w:sz w:val="18"/>
          <w:szCs w:val="18"/>
          <w:lang w:val="el-GR"/>
        </w:rPr>
      </w:pPr>
    </w:p>
    <w:p w:rsidR="00697335" w:rsidRPr="00BF7B3A" w:rsidRDefault="00697335">
      <w:pPr>
        <w:rPr>
          <w:rFonts w:ascii="Arial" w:hAnsi="Arial" w:cs="Arial"/>
          <w:sz w:val="18"/>
          <w:szCs w:val="18"/>
          <w:lang w:val="el-GR"/>
        </w:rPr>
      </w:pPr>
    </w:p>
    <w:p w:rsidR="00697335" w:rsidRPr="00BF7B3A" w:rsidRDefault="00697335">
      <w:pPr>
        <w:spacing w:before="10"/>
        <w:rPr>
          <w:rFonts w:ascii="Arial" w:hAnsi="Arial" w:cs="Arial"/>
          <w:sz w:val="26"/>
          <w:szCs w:val="26"/>
          <w:lang w:val="el-GR"/>
        </w:rPr>
      </w:pPr>
    </w:p>
    <w:p w:rsidR="00697335" w:rsidRPr="00BF7B3A" w:rsidRDefault="00697335">
      <w:pPr>
        <w:ind w:left="368" w:right="686"/>
        <w:jc w:val="center"/>
        <w:rPr>
          <w:rFonts w:ascii="Arial" w:hAnsi="Arial" w:cs="Arial"/>
          <w:sz w:val="20"/>
          <w:szCs w:val="20"/>
          <w:lang w:val="el-GR"/>
        </w:rPr>
      </w:pPr>
      <w:r w:rsidRPr="00BF7B3A">
        <w:rPr>
          <w:rFonts w:ascii="Arial" w:hAnsi="Arial" w:cs="Arial"/>
          <w:sz w:val="20"/>
          <w:szCs w:val="20"/>
          <w:lang w:val="el-GR"/>
        </w:rPr>
        <w:t>…………………………………………………..</w:t>
      </w:r>
    </w:p>
    <w:p w:rsidR="00697335" w:rsidRPr="00BF7B3A" w:rsidRDefault="00697335">
      <w:pPr>
        <w:jc w:val="center"/>
        <w:rPr>
          <w:rFonts w:ascii="Arial" w:hAnsi="Arial" w:cs="Arial"/>
          <w:sz w:val="20"/>
          <w:szCs w:val="20"/>
          <w:lang w:val="el-GR"/>
        </w:rPr>
        <w:sectPr w:rsidR="00697335" w:rsidRPr="00BF7B3A">
          <w:type w:val="continuous"/>
          <w:pgSz w:w="11910" w:h="16840"/>
          <w:pgMar w:top="780" w:right="600" w:bottom="280" w:left="560" w:header="720" w:footer="720" w:gutter="0"/>
          <w:cols w:num="2" w:space="720" w:equalWidth="0">
            <w:col w:w="5697" w:space="40"/>
            <w:col w:w="5013"/>
          </w:cols>
        </w:sectPr>
      </w:pPr>
    </w:p>
    <w:p w:rsidR="00697335" w:rsidRPr="00BF7B3A" w:rsidRDefault="00697335" w:rsidP="00BF5AE2">
      <w:pPr>
        <w:rPr>
          <w:rFonts w:ascii="Arial Narrow" w:hAnsi="Arial Narrow" w:cs="Arial Narrow"/>
          <w:lang w:val="el-GR"/>
        </w:rPr>
      </w:pPr>
      <w:r>
        <w:rPr>
          <w:noProof/>
          <w:lang w:val="el-GR" w:eastAsia="el-GR"/>
        </w:rPr>
        <w:pict>
          <v:shape id="_x0000_s1409" type="#_x0000_t202" style="position:absolute;margin-left:536.2pt;margin-top:6.7pt;width:16.15pt;height:13.85pt;z-index:2516423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" filled="f" strokeweight=".25pt">
            <v:textbox inset="0,0,0,0">
              <w:txbxContent>
                <w:p w:rsidR="00697335" w:rsidRDefault="00697335">
                  <w:pPr>
                    <w:pStyle w:val="BodyText"/>
                    <w:spacing w:line="272" w:lineRule="exact"/>
                    <w:ind w:left="91"/>
                    <w:rPr>
                      <w:rFonts w:cs="Arial"/>
                    </w:rPr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  <w:r>
        <w:rPr>
          <w:noProof/>
          <w:lang w:val="el-GR" w:eastAsia="el-GR"/>
        </w:rPr>
        <w:pict>
          <v:group id="Group 4" o:spid="_x0000_s1410" style="position:absolute;margin-left:33.45pt;margin-top:33.9pt;width:525.7pt;height:42.7pt;z-index:-251673088;mso-position-horizontal-relative:page;mso-position-vertical-relative:page" coordorigin="669,678" coordsize="10514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">
            <v:group id="Group 17" o:spid="_x0000_s1411" style="position:absolute;left:682;top:942;width:10488;height:2" coordorigin="682,942" coordsize="10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18" o:spid="_x0000_s1412" style="position:absolute;left:682;top:942;width:10488;height:2;visibility:visible;mso-wrap-style:square;v-text-anchor:top" coordsize="10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BHRMEA&#10;AADaAAAADwAAAGRycy9kb3ducmV2LnhtbESPS4vCMBSF94L/IVxhdpoqIlJNy4wgyODGB84sL821&#10;KTY3pYm2/nsjDMzycB4fZ533thYPan3lWMF0koAgLpyuuFRwPm3HSxA+IGusHZOCJ3nIs+Fgjal2&#10;HR/ocQyliCPsU1RgQmhSKX1hyKKfuIY4elfXWgxRtqXULXZx3NZyliQLabHiSDDY0MZQcTvebYTs&#10;fwv7Jb9v+597su0vZDo9Pyj1Meo/VyAC9eE//NfeaQVzeF+JN0B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wR0TBAAAA2gAAAA8AAAAAAAAAAAAAAAAAmAIAAGRycy9kb3du&#10;cmV2LnhtbFBLBQYAAAAABAAEAPUAAACGAwAAAAA=&#10;" path="m,l10488,e" filled="f" strokecolor="#e7e7e7" strokeweight=".7pt">
                <v:path arrowok="t" o:connecttype="custom" o:connectlocs="0,0;10488,0" o:connectangles="0,0"/>
              </v:shape>
            </v:group>
            <v:group id="Group 15" o:spid="_x0000_s1413" style="position:absolute;left:682;top:684;width:10488;height:252" coordorigin="682,684" coordsize="1048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16" o:spid="_x0000_s1414" style="position:absolute;left:682;top:684;width:10488;height:252;visibility:visible;mso-wrap-style:square;v-text-anchor:top" coordsize="104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hocMA&#10;AADaAAAADwAAAGRycy9kb3ducmV2LnhtbESPQWvCQBSE74X+h+UVvDWbiA01uooIgrQnYz3k9sg+&#10;k2D2bciuZvvvu4VCj8PMfMOst8H04kGj6ywryJIUBHFtdceNgq/z4fUdhPPIGnvLpOCbHGw3z09r&#10;LLSd+ESP0jciQtgVqKD1fiikdHVLBl1iB+LoXe1o0Ec5NlKPOEW46eU8TXNpsOO40OJA+5bqW3k3&#10;Cs7+LfvA0yWrDrtqWn4uQnPVQanZS9itQHgK/j/81z5qBTn8Xok3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QhocMAAADaAAAADwAAAAAAAAAAAAAAAACYAgAAZHJzL2Rv&#10;d25yZXYueG1sUEsFBgAAAAAEAAQA9QAAAIgDAAAAAA==&#10;" path="m,252r10488,l10488,,,,,252xe" fillcolor="#e7e7e7" stroked="f">
                <v:path arrowok="t" o:connecttype="custom" o:connectlocs="0,936;10488,936;10488,684;0,684;0,936" o:connectangles="0,0,0,0,0"/>
              </v:shape>
            </v:group>
            <v:group id="Group 13" o:spid="_x0000_s1415" style="position:absolute;left:677;top:682;width:10498;height:2" coordorigin="677,682" coordsize="10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416" style="position:absolute;left:677;top:682;width:10498;height:2;visibility:visible;mso-wrap-style:square;v-text-anchor:top" coordsize="10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N9cEA&#10;AADaAAAADwAAAGRycy9kb3ducmV2LnhtbERPz2vCMBS+D/wfwhO8DE2UUWY1igrCYIexOg/eHs2z&#10;DTYvpYna/vfLYbDjx/d7ve1dIx7UBetZw3ymQBCX3liuNPycjtN3ECEiG2w8k4aBAmw3o5c15sY/&#10;+ZseRaxECuGQo4Y6xjaXMpQ1OQwz3xIn7uo7hzHBrpKmw2cKd41cKJVJh5ZTQ40tHWoqb8Xdafga&#10;9ln2qU6X8zGo5etbtLeLHbSejPvdCkSkPv6L/9wfRkPamq6kG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HTfXBAAAA2gAAAA8AAAAAAAAAAAAAAAAAmAIAAGRycy9kb3du&#10;cmV2LnhtbFBLBQYAAAAABAAEAPUAAACGAwAAAAA=&#10;" path="m,l10497,e" filled="f" strokeweight=".1196mm">
                <v:path arrowok="t" o:connecttype="custom" o:connectlocs="0,0;10497,0" o:connectangles="0,0"/>
              </v:shape>
            </v:group>
            <v:group id="Group 11" o:spid="_x0000_s1417" style="position:absolute;left:679;top:684;width:2;height:843" coordorigin="679,684" coordsize="2,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2" o:spid="_x0000_s1418" style="position:absolute;left:679;top:684;width:2;height:843;visibility:visible;mso-wrap-style:square;v-text-anchor:top" coordsize="2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rjMQA&#10;AADbAAAADwAAAGRycy9kb3ducmV2LnhtbESPQW/CMAyF75P2HyJP2m2k2wGhQkAwhsRhExpMnK3E&#10;awqNU5oA3b/HB6TdbL3n9z5PZn1o1IW6VEc28DooQBHb6GquDPzsVi8jUCkjO2wik4E/SjCbPj5M&#10;sHTxyt902eZKSQinEg34nNtS62Q9BUyD2BKL9hu7gFnWrtKuw6uEh0a/FcVQB6xZGjy29O7JHrfn&#10;YODgjm21+/jcn/T+a7nw9rCxp6Uxz0/9fAwqU5//zffrtRN8oZdfZAA9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ca4zEAAAA2wAAAA8AAAAAAAAAAAAAAAAAmAIAAGRycy9k&#10;b3ducmV2LnhtbFBLBQYAAAAABAAEAPUAAACJAwAAAAA=&#10;" path="m,l,842e" filled="f" strokeweight=".58pt">
                <v:path arrowok="t" o:connecttype="custom" o:connectlocs="0,684;0,1526" o:connectangles="0,0"/>
              </v:shape>
            </v:group>
            <v:group id="Group 9" o:spid="_x0000_s1419" style="position:absolute;left:11172;top:684;width:2;height:843" coordorigin="11172,684" coordsize="2,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420" style="position:absolute;left:11172;top:684;width:2;height:843;visibility:visible;mso-wrap-style:square;v-text-anchor:top" coordsize="2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QYMIA&#10;AADbAAAADwAAAGRycy9kb3ducmV2LnhtbERPTWsCMRC9C/0PYQRvmtVDKVuzi60VelBKtXgeknGz&#10;upmsm6jrv28KBW/zeJ8zL3vXiCt1ofasYDrJQBBrb2quFPzsVuMXECEiG2w8k4I7BSiLp8Ecc+Nv&#10;/E3XbaxECuGQowIbY5tLGbQlh2HiW+LEHXznMCbYVdJ0eEvhrpGzLHuWDmtODRZberekT9uLU3A0&#10;p7bafaz3Z7nfLN+sPn7p81Kp0bBfvIKI1MeH+N/9adL8Gfz9kg6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lBgwgAAANsAAAAPAAAAAAAAAAAAAAAAAJgCAABkcnMvZG93&#10;bnJldi54bWxQSwUGAAAAAAQABAD1AAAAhwMAAAAA&#10;" path="m,l,842e" filled="f" strokeweight=".58pt">
                <v:path arrowok="t" o:connecttype="custom" o:connectlocs="0,684;0,1526" o:connectangles="0,0"/>
              </v:shape>
            </v:group>
            <v:group id="Group 5" o:spid="_x0000_s1421" style="position:absolute;left:674;top:953;width:10503;height:2" coordorigin="674,953" coordsize="105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422" style="position:absolute;left:674;top:953;width:10503;height:2;visibility:visible;mso-wrap-style:square;v-text-anchor:top" coordsize="105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Ng8MA&#10;AADbAAAADwAAAGRycy9kb3ducmV2LnhtbERPTWvCQBC9F/wPywheRHeVYiV1FVEEpfTQKLHHITsm&#10;wexsyK6a/vtuQehtHu9zFqvO1uJOra8ca5iMFQji3JmKCw2n4240B+EDssHaMWn4IQ+rZe9lgYlx&#10;D/6iexoKEUPYJ6ihDKFJpPR5SRb92DXEkbu41mKIsC2kafERw20tp0rNpMWKY0OJDW1Kyq/pzWo4&#10;Z9ft52Z2VN2HfMu+18PMqsNU60G/W7+DCNSFf/HTvTdx/iv8/R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tNg8MAAADbAAAADwAAAAAAAAAAAAAAAACYAgAAZHJzL2Rv&#10;d25yZXYueG1sUEsFBgAAAAAEAAQA9QAAAIgDAAAAAA==&#10;" path="m,l10503,e" filled="f" strokeweight=".58pt">
                <v:path arrowok="t" o:connecttype="custom" o:connectlocs="0,0;10503,0" o:connectangles="0,0"/>
              </v:shape>
              <v:shape id="Text Box 7" o:spid="_x0000_s1423" type="#_x0000_t202" style="position:absolute;left:679;top:682;width:1049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<v:textbox inset="0,0,0,0">
                  <w:txbxContent>
                    <w:p w:rsidR="00697335" w:rsidRDefault="00697335">
                      <w:pPr>
                        <w:spacing w:before="19"/>
                        <w:ind w:left="2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Ζ.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ΠΡΟΣΘΕΤΑ</w:t>
                      </w:r>
                      <w:r>
                        <w:rPr>
                          <w:rFonts w:ascii="Arial" w:hAnsi="Arial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ΣΤΟΙΧΕΙΑ</w:t>
                      </w:r>
                    </w:p>
                  </w:txbxContent>
                </v:textbox>
              </v:shape>
              <v:shape id="Text Box 6" o:spid="_x0000_s1424" type="#_x0000_t202" style="position:absolute;left:679;top:947;width:10493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<v:textbox inset="0,0,0,0">
                  <w:txbxContent>
                    <w:p w:rsidR="00697335" w:rsidRPr="00BF7B3A" w:rsidRDefault="00697335">
                      <w:pPr>
                        <w:spacing w:before="61"/>
                        <w:ind w:left="1420"/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  <w:r w:rsidRPr="00BF7B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l-GR"/>
                        </w:rPr>
                        <w:t>Συμπληρώστε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6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l-GR"/>
                        </w:rPr>
                        <w:t>τα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5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l-GR"/>
                        </w:rPr>
                        <w:t>στοιχεία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4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l-GR"/>
                        </w:rPr>
                        <w:t>με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6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l-GR"/>
                        </w:rPr>
                        <w:t>πεζά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5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el-GR"/>
                        </w:rPr>
                        <w:t>γράμματα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2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el-GR"/>
                        </w:rPr>
                        <w:t>και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3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l-GR"/>
                        </w:rPr>
                        <w:t>βάλτε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6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el-GR"/>
                        </w:rPr>
                        <w:t>‘Χ’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3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l-GR"/>
                        </w:rPr>
                        <w:t>στις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5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l-GR"/>
                        </w:rPr>
                        <w:t>επιθυμητές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pacing w:val="-12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l-GR"/>
                        </w:rPr>
                        <w:t>επιλογές.</w:t>
                      </w:r>
                    </w:p>
                    <w:p w:rsidR="00697335" w:rsidRPr="00BF7B3A" w:rsidRDefault="00697335">
                      <w:pPr>
                        <w:ind w:left="8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  <w:r w:rsidRPr="00BF7B3A">
                        <w:rPr>
                          <w:rFonts w:ascii="Arial" w:hAnsi="Arial"/>
                          <w:b/>
                          <w:sz w:val="20"/>
                          <w:lang w:val="el-GR"/>
                        </w:rPr>
                        <w:t>Όλα</w:t>
                      </w:r>
                      <w:r w:rsidRPr="00BF7B3A">
                        <w:rPr>
                          <w:rFonts w:ascii="Arial" w:hAnsi="Arial"/>
                          <w:b/>
                          <w:spacing w:val="-12"/>
                          <w:sz w:val="20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/>
                          <w:b/>
                          <w:sz w:val="20"/>
                          <w:lang w:val="el-GR"/>
                        </w:rPr>
                        <w:t>τα</w:t>
                      </w:r>
                      <w:r w:rsidRPr="00BF7B3A">
                        <w:rPr>
                          <w:rFonts w:ascii="Arial" w:hAnsi="Arial"/>
                          <w:b/>
                          <w:spacing w:val="-11"/>
                          <w:sz w:val="20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/>
                          <w:b/>
                          <w:spacing w:val="-1"/>
                          <w:sz w:val="20"/>
                          <w:lang w:val="el-GR"/>
                        </w:rPr>
                        <w:t>στοιχεία</w:t>
                      </w:r>
                      <w:r w:rsidRPr="00BF7B3A">
                        <w:rPr>
                          <w:rFonts w:ascii="Arial" w:hAnsi="Arial"/>
                          <w:b/>
                          <w:spacing w:val="-10"/>
                          <w:sz w:val="20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/>
                          <w:b/>
                          <w:sz w:val="20"/>
                          <w:lang w:val="el-GR"/>
                        </w:rPr>
                        <w:t>είναι</w:t>
                      </w:r>
                      <w:r>
                        <w:rPr>
                          <w:rFonts w:ascii="Arial" w:hAnsi="Arial"/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BF7B3A">
                        <w:rPr>
                          <w:rFonts w:ascii="Arial" w:hAnsi="Arial"/>
                          <w:b/>
                          <w:sz w:val="20"/>
                          <w:lang w:val="el-GR"/>
                        </w:rPr>
                        <w:t>εμπιστευτικά.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sectPr w:rsidR="00697335" w:rsidRPr="00BF7B3A" w:rsidSect="0036154C">
      <w:type w:val="continuous"/>
      <w:pgSz w:w="11910" w:h="16840"/>
      <w:pgMar w:top="780" w:right="60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46612"/>
    <w:multiLevelType w:val="hybridMultilevel"/>
    <w:tmpl w:val="3A20365A"/>
    <w:lvl w:ilvl="0" w:tplc="AB0A3C08">
      <w:start w:val="1"/>
      <w:numFmt w:val="bullet"/>
      <w:lvlText w:val="○"/>
      <w:lvlJc w:val="left"/>
      <w:pPr>
        <w:ind w:left="996" w:hanging="212"/>
      </w:pPr>
      <w:rPr>
        <w:rFonts w:ascii="Arial" w:eastAsia="Times New Roman" w:hAnsi="Arial" w:hint="default"/>
        <w:b/>
        <w:sz w:val="24"/>
      </w:rPr>
    </w:lvl>
    <w:lvl w:ilvl="1" w:tplc="73B2072C">
      <w:start w:val="1"/>
      <w:numFmt w:val="bullet"/>
      <w:lvlText w:val="•"/>
      <w:lvlJc w:val="left"/>
      <w:pPr>
        <w:ind w:left="1972" w:hanging="212"/>
      </w:pPr>
      <w:rPr>
        <w:rFonts w:hint="default"/>
      </w:rPr>
    </w:lvl>
    <w:lvl w:ilvl="2" w:tplc="75DE3C38">
      <w:start w:val="1"/>
      <w:numFmt w:val="bullet"/>
      <w:lvlText w:val="•"/>
      <w:lvlJc w:val="left"/>
      <w:pPr>
        <w:ind w:left="2949" w:hanging="212"/>
      </w:pPr>
      <w:rPr>
        <w:rFonts w:hint="default"/>
      </w:rPr>
    </w:lvl>
    <w:lvl w:ilvl="3" w:tplc="94260F5A">
      <w:start w:val="1"/>
      <w:numFmt w:val="bullet"/>
      <w:lvlText w:val="•"/>
      <w:lvlJc w:val="left"/>
      <w:pPr>
        <w:ind w:left="3925" w:hanging="212"/>
      </w:pPr>
      <w:rPr>
        <w:rFonts w:hint="default"/>
      </w:rPr>
    </w:lvl>
    <w:lvl w:ilvl="4" w:tplc="7696D978">
      <w:start w:val="1"/>
      <w:numFmt w:val="bullet"/>
      <w:lvlText w:val="•"/>
      <w:lvlJc w:val="left"/>
      <w:pPr>
        <w:ind w:left="4902" w:hanging="212"/>
      </w:pPr>
      <w:rPr>
        <w:rFonts w:hint="default"/>
      </w:rPr>
    </w:lvl>
    <w:lvl w:ilvl="5" w:tplc="4C921142">
      <w:start w:val="1"/>
      <w:numFmt w:val="bullet"/>
      <w:lvlText w:val="•"/>
      <w:lvlJc w:val="left"/>
      <w:pPr>
        <w:ind w:left="5878" w:hanging="212"/>
      </w:pPr>
      <w:rPr>
        <w:rFonts w:hint="default"/>
      </w:rPr>
    </w:lvl>
    <w:lvl w:ilvl="6" w:tplc="69204F7C">
      <w:start w:val="1"/>
      <w:numFmt w:val="bullet"/>
      <w:lvlText w:val="•"/>
      <w:lvlJc w:val="left"/>
      <w:pPr>
        <w:ind w:left="6855" w:hanging="212"/>
      </w:pPr>
      <w:rPr>
        <w:rFonts w:hint="default"/>
      </w:rPr>
    </w:lvl>
    <w:lvl w:ilvl="7" w:tplc="D8EC82FE">
      <w:start w:val="1"/>
      <w:numFmt w:val="bullet"/>
      <w:lvlText w:val="•"/>
      <w:lvlJc w:val="left"/>
      <w:pPr>
        <w:ind w:left="7831" w:hanging="212"/>
      </w:pPr>
      <w:rPr>
        <w:rFonts w:hint="default"/>
      </w:rPr>
    </w:lvl>
    <w:lvl w:ilvl="8" w:tplc="B770B2DA">
      <w:start w:val="1"/>
      <w:numFmt w:val="bullet"/>
      <w:lvlText w:val="•"/>
      <w:lvlJc w:val="left"/>
      <w:pPr>
        <w:ind w:left="8808" w:hanging="212"/>
      </w:pPr>
      <w:rPr>
        <w:rFonts w:hint="default"/>
      </w:rPr>
    </w:lvl>
  </w:abstractNum>
  <w:abstractNum w:abstractNumId="1">
    <w:nsid w:val="35801C35"/>
    <w:multiLevelType w:val="hybridMultilevel"/>
    <w:tmpl w:val="828CB4A4"/>
    <w:lvl w:ilvl="0" w:tplc="762E4EBC">
      <w:start w:val="1"/>
      <w:numFmt w:val="bullet"/>
      <w:lvlText w:val="●"/>
      <w:lvlJc w:val="left"/>
      <w:pPr>
        <w:ind w:left="537" w:hanging="279"/>
      </w:pPr>
      <w:rPr>
        <w:rFonts w:ascii="Arial" w:eastAsia="Times New Roman" w:hAnsi="Arial" w:hint="default"/>
        <w:sz w:val="24"/>
      </w:rPr>
    </w:lvl>
    <w:lvl w:ilvl="1" w:tplc="0A5CEFF6">
      <w:start w:val="1"/>
      <w:numFmt w:val="bullet"/>
      <w:lvlText w:val="●"/>
      <w:lvlJc w:val="left"/>
      <w:pPr>
        <w:ind w:left="644" w:hanging="268"/>
      </w:pPr>
      <w:rPr>
        <w:rFonts w:ascii="Arial" w:eastAsia="Times New Roman" w:hAnsi="Arial" w:hint="default"/>
        <w:position w:val="-1"/>
        <w:sz w:val="24"/>
      </w:rPr>
    </w:lvl>
    <w:lvl w:ilvl="2" w:tplc="710C5C5C">
      <w:start w:val="1"/>
      <w:numFmt w:val="bullet"/>
      <w:lvlText w:val="•"/>
      <w:lvlJc w:val="left"/>
      <w:pPr>
        <w:ind w:left="962" w:hanging="268"/>
      </w:pPr>
      <w:rPr>
        <w:rFonts w:hint="default"/>
      </w:rPr>
    </w:lvl>
    <w:lvl w:ilvl="3" w:tplc="CF86E884">
      <w:start w:val="1"/>
      <w:numFmt w:val="bullet"/>
      <w:lvlText w:val="•"/>
      <w:lvlJc w:val="left"/>
      <w:pPr>
        <w:ind w:left="1281" w:hanging="268"/>
      </w:pPr>
      <w:rPr>
        <w:rFonts w:hint="default"/>
      </w:rPr>
    </w:lvl>
    <w:lvl w:ilvl="4" w:tplc="9A30A048">
      <w:start w:val="1"/>
      <w:numFmt w:val="bullet"/>
      <w:lvlText w:val="•"/>
      <w:lvlJc w:val="left"/>
      <w:pPr>
        <w:ind w:left="1599" w:hanging="268"/>
      </w:pPr>
      <w:rPr>
        <w:rFonts w:hint="default"/>
      </w:rPr>
    </w:lvl>
    <w:lvl w:ilvl="5" w:tplc="78B2D990">
      <w:start w:val="1"/>
      <w:numFmt w:val="bullet"/>
      <w:lvlText w:val="•"/>
      <w:lvlJc w:val="left"/>
      <w:pPr>
        <w:ind w:left="1917" w:hanging="268"/>
      </w:pPr>
      <w:rPr>
        <w:rFonts w:hint="default"/>
      </w:rPr>
    </w:lvl>
    <w:lvl w:ilvl="6" w:tplc="0616C91A">
      <w:start w:val="1"/>
      <w:numFmt w:val="bullet"/>
      <w:lvlText w:val="•"/>
      <w:lvlJc w:val="left"/>
      <w:pPr>
        <w:ind w:left="2236" w:hanging="268"/>
      </w:pPr>
      <w:rPr>
        <w:rFonts w:hint="default"/>
      </w:rPr>
    </w:lvl>
    <w:lvl w:ilvl="7" w:tplc="6530715A">
      <w:start w:val="1"/>
      <w:numFmt w:val="bullet"/>
      <w:lvlText w:val="•"/>
      <w:lvlJc w:val="left"/>
      <w:pPr>
        <w:ind w:left="2554" w:hanging="268"/>
      </w:pPr>
      <w:rPr>
        <w:rFonts w:hint="default"/>
      </w:rPr>
    </w:lvl>
    <w:lvl w:ilvl="8" w:tplc="F82C6134">
      <w:start w:val="1"/>
      <w:numFmt w:val="bullet"/>
      <w:lvlText w:val="•"/>
      <w:lvlJc w:val="left"/>
      <w:pPr>
        <w:ind w:left="2872" w:hanging="26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NrY0MDc0M7M0MzawMDBR0lEKTi0uzszPAykwrAUAr6yzVywAAAA="/>
  </w:docVars>
  <w:rsids>
    <w:rsidRoot w:val="0023635B"/>
    <w:rsid w:val="00041190"/>
    <w:rsid w:val="00131208"/>
    <w:rsid w:val="0023635B"/>
    <w:rsid w:val="0036154C"/>
    <w:rsid w:val="00597D4F"/>
    <w:rsid w:val="005D13C5"/>
    <w:rsid w:val="00623B40"/>
    <w:rsid w:val="00696FD5"/>
    <w:rsid w:val="00697335"/>
    <w:rsid w:val="00707259"/>
    <w:rsid w:val="007B3C94"/>
    <w:rsid w:val="00811370"/>
    <w:rsid w:val="00853B4F"/>
    <w:rsid w:val="008A5276"/>
    <w:rsid w:val="009A6A46"/>
    <w:rsid w:val="00A51D1E"/>
    <w:rsid w:val="00B10059"/>
    <w:rsid w:val="00BA37A9"/>
    <w:rsid w:val="00BD1529"/>
    <w:rsid w:val="00BF2E79"/>
    <w:rsid w:val="00BF5AE2"/>
    <w:rsid w:val="00BF7B3A"/>
    <w:rsid w:val="00D679E4"/>
    <w:rsid w:val="00DB1BBF"/>
    <w:rsid w:val="00E32DFE"/>
    <w:rsid w:val="00E81FE7"/>
    <w:rsid w:val="00F2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54C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36154C"/>
    <w:pPr>
      <w:ind w:left="109"/>
      <w:outlineLvl w:val="0"/>
    </w:pPr>
    <w:rPr>
      <w:rFonts w:ascii="Arial" w:hAnsi="Arial"/>
      <w:b/>
      <w:bCs/>
      <w:sz w:val="38"/>
      <w:szCs w:val="3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0059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36154C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6154C"/>
    <w:pPr>
      <w:ind w:left="537"/>
    </w:pPr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13C5"/>
    <w:rPr>
      <w:rFonts w:ascii="Arial" w:hAnsi="Arial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6154C"/>
  </w:style>
  <w:style w:type="paragraph" w:customStyle="1" w:styleId="TableParagraph">
    <w:name w:val="Table Paragraph"/>
    <w:basedOn w:val="Normal"/>
    <w:uiPriority w:val="99"/>
    <w:rsid w:val="0036154C"/>
  </w:style>
  <w:style w:type="paragraph" w:styleId="BalloonText">
    <w:name w:val="Balloon Text"/>
    <w:basedOn w:val="Normal"/>
    <w:link w:val="BalloonTextChar"/>
    <w:uiPriority w:val="99"/>
    <w:semiHidden/>
    <w:rsid w:val="00DB1B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1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445</Words>
  <Characters>2408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και Υπεύθυνη Δήλωση για την Εγγραφή Μαθητή στην Α' Τάξη Δημοτικού Σχολείου</dc:title>
  <dc:subject>www.stratari.gr</dc:subject>
  <dc:creator>Στράτος 'stratari' Κυριαζίδης</dc:creator>
  <cp:keywords/>
  <dc:description/>
  <cp:lastModifiedBy>admin</cp:lastModifiedBy>
  <cp:revision>2</cp:revision>
  <cp:lastPrinted>2019-05-06T04:53:00Z</cp:lastPrinted>
  <dcterms:created xsi:type="dcterms:W3CDTF">2022-02-25T06:45:00Z</dcterms:created>
  <dcterms:modified xsi:type="dcterms:W3CDTF">2022-02-25T06:45:00Z</dcterms:modified>
</cp:coreProperties>
</file>